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B9" w:rsidRPr="00B84774" w:rsidRDefault="004349B9" w:rsidP="00004355">
      <w:pPr>
        <w:spacing w:after="0" w:line="240" w:lineRule="auto"/>
        <w:jc w:val="center"/>
        <w:rPr>
          <w:rFonts w:cs="B Nazanin"/>
          <w:b/>
          <w:bCs/>
          <w:rtl/>
        </w:rPr>
      </w:pPr>
      <w:r w:rsidRPr="00B84774">
        <w:rPr>
          <w:rFonts w:cs="B Nazanin" w:hint="cs"/>
          <w:b/>
          <w:bCs/>
          <w:rtl/>
        </w:rPr>
        <w:t>باسمه تعالی</w:t>
      </w:r>
    </w:p>
    <w:p w:rsidR="004544C1" w:rsidRDefault="004544C1" w:rsidP="004544C1">
      <w:pPr>
        <w:spacing w:after="360" w:line="240" w:lineRule="auto"/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مدارک مورد نیاز ثبت نام دانشجویان جدیدالورود</w:t>
      </w:r>
      <w:r>
        <w:rPr>
          <w:rFonts w:cs="B Titr"/>
          <w:sz w:val="26"/>
          <w:szCs w:val="26"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کارشناسی</w:t>
      </w:r>
    </w:p>
    <w:p w:rsidR="00071061" w:rsidRPr="000D41BD" w:rsidRDefault="00071061" w:rsidP="00071061">
      <w:pPr>
        <w:spacing w:after="0" w:line="240" w:lineRule="auto"/>
        <w:jc w:val="both"/>
        <w:rPr>
          <w:rFonts w:cs="B Nazanin"/>
          <w:b/>
          <w:bCs/>
          <w:rtl/>
        </w:rPr>
      </w:pPr>
      <w:r w:rsidRPr="00071061">
        <w:rPr>
          <w:rFonts w:cs="B Nazanin" w:hint="cs"/>
          <w:b/>
          <w:bCs/>
          <w:sz w:val="28"/>
          <w:szCs w:val="28"/>
          <w:rtl/>
        </w:rPr>
        <w:t>1</w:t>
      </w:r>
      <w:r w:rsidRPr="000D41BD">
        <w:rPr>
          <w:rFonts w:cs="B Nazanin" w:hint="cs"/>
          <w:b/>
          <w:bCs/>
          <w:rtl/>
        </w:rPr>
        <w:t xml:space="preserve">- فرم انجام مراحل ثبت نام(دو برگ)- </w:t>
      </w:r>
      <w:r w:rsidRPr="000D41BD">
        <w:rPr>
          <w:rFonts w:cs="B Nazanin" w:hint="cs"/>
          <w:b/>
          <w:bCs/>
          <w:color w:val="FF0000"/>
          <w:rtl/>
        </w:rPr>
        <w:t>فرم شماره 1</w:t>
      </w:r>
    </w:p>
    <w:p w:rsidR="00071061" w:rsidRPr="000D41BD" w:rsidRDefault="00071061" w:rsidP="00071061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 xml:space="preserve">2- فرم مشخصات فردی (سه برگ)- </w:t>
      </w:r>
      <w:r w:rsidRPr="000D41BD">
        <w:rPr>
          <w:rFonts w:cs="B Nazanin" w:hint="cs"/>
          <w:b/>
          <w:bCs/>
          <w:color w:val="FF0000"/>
          <w:rtl/>
        </w:rPr>
        <w:t>فرم شماره 2</w:t>
      </w:r>
    </w:p>
    <w:p w:rsidR="00071061" w:rsidRPr="000D41BD" w:rsidRDefault="00071061" w:rsidP="00071061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3- تعهدنامه عمومی</w:t>
      </w:r>
      <w:r w:rsidR="00B84774" w:rsidRPr="000D41BD">
        <w:rPr>
          <w:rFonts w:cs="B Nazanin" w:hint="cs"/>
          <w:b/>
          <w:bCs/>
          <w:rtl/>
        </w:rPr>
        <w:t xml:space="preserve"> - </w:t>
      </w:r>
      <w:r w:rsidRPr="000D41BD">
        <w:rPr>
          <w:rFonts w:cs="B Nazanin" w:hint="cs"/>
          <w:b/>
          <w:bCs/>
          <w:color w:val="FF0000"/>
          <w:rtl/>
        </w:rPr>
        <w:t>فرم شماره 3</w:t>
      </w:r>
    </w:p>
    <w:p w:rsidR="00071061" w:rsidRPr="000D41BD" w:rsidRDefault="00071061" w:rsidP="00071061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4- فرم تعهد نام</w:t>
      </w:r>
      <w:r w:rsidR="00B84774" w:rsidRPr="000D41BD">
        <w:rPr>
          <w:rFonts w:cs="B Nazanin" w:hint="cs"/>
          <w:b/>
          <w:bCs/>
          <w:rtl/>
        </w:rPr>
        <w:t>ه -</w:t>
      </w:r>
      <w:r w:rsidRPr="000D41BD">
        <w:rPr>
          <w:rFonts w:cs="B Nazanin" w:hint="cs"/>
          <w:b/>
          <w:bCs/>
          <w:rtl/>
        </w:rPr>
        <w:t xml:space="preserve"> </w:t>
      </w:r>
      <w:r w:rsidRPr="000D41BD">
        <w:rPr>
          <w:rFonts w:cs="B Nazanin" w:hint="cs"/>
          <w:b/>
          <w:bCs/>
          <w:color w:val="FF0000"/>
          <w:rtl/>
        </w:rPr>
        <w:t>فرم شماره 4</w:t>
      </w:r>
    </w:p>
    <w:p w:rsidR="00071061" w:rsidRPr="000D41BD" w:rsidRDefault="00071061" w:rsidP="00071061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5- فرم تعهدنامه آموزش رایگان (مختص دانشجویان روزانه)</w:t>
      </w:r>
      <w:r w:rsidR="00B84774" w:rsidRPr="000D41BD">
        <w:rPr>
          <w:rFonts w:cs="B Nazanin" w:hint="cs"/>
          <w:b/>
          <w:bCs/>
          <w:rtl/>
        </w:rPr>
        <w:t xml:space="preserve"> -</w:t>
      </w:r>
      <w:r w:rsidRPr="000D41BD">
        <w:rPr>
          <w:rFonts w:cs="B Nazanin" w:hint="cs"/>
          <w:b/>
          <w:bCs/>
          <w:rtl/>
        </w:rPr>
        <w:t xml:space="preserve"> </w:t>
      </w:r>
      <w:r w:rsidRPr="000D41BD">
        <w:rPr>
          <w:rFonts w:cs="B Nazanin" w:hint="cs"/>
          <w:b/>
          <w:bCs/>
          <w:color w:val="FF0000"/>
          <w:rtl/>
        </w:rPr>
        <w:t>فرم شماره 5</w:t>
      </w:r>
    </w:p>
    <w:p w:rsidR="00071061" w:rsidRPr="000D41BD" w:rsidRDefault="00071061" w:rsidP="007F39CA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6- فرم جایگزین گواهی فراغت از تحصیل</w:t>
      </w:r>
      <w:r w:rsidR="00B84774" w:rsidRPr="000D41BD">
        <w:rPr>
          <w:rFonts w:cs="B Nazanin" w:hint="cs"/>
          <w:b/>
          <w:bCs/>
          <w:rtl/>
        </w:rPr>
        <w:t xml:space="preserve"> - </w:t>
      </w:r>
      <w:r w:rsidRPr="000D41BD">
        <w:rPr>
          <w:rFonts w:cs="B Nazanin" w:hint="cs"/>
          <w:b/>
          <w:bCs/>
          <w:color w:val="FF0000"/>
          <w:rtl/>
        </w:rPr>
        <w:t xml:space="preserve">فرم شماره </w:t>
      </w:r>
      <w:r w:rsidR="007F39CA">
        <w:rPr>
          <w:rFonts w:cs="B Nazanin" w:hint="cs"/>
          <w:b/>
          <w:bCs/>
          <w:color w:val="FF0000"/>
          <w:rtl/>
        </w:rPr>
        <w:t>7</w:t>
      </w:r>
    </w:p>
    <w:p w:rsidR="00071061" w:rsidRPr="000D41BD" w:rsidRDefault="00071061" w:rsidP="007F39CA">
      <w:pPr>
        <w:spacing w:after="0" w:line="240" w:lineRule="auto"/>
        <w:jc w:val="both"/>
        <w:rPr>
          <w:rFonts w:cs="B Nazanin"/>
          <w:b/>
          <w:bCs/>
          <w:color w:val="FF0000"/>
        </w:rPr>
      </w:pPr>
      <w:r w:rsidRPr="000D41BD">
        <w:rPr>
          <w:rFonts w:cs="B Nazanin" w:hint="cs"/>
          <w:b/>
          <w:bCs/>
          <w:rtl/>
        </w:rPr>
        <w:t>7- فرم تأیید معدل پذیرفته شدگان رشته صنایع شیمیایی،</w:t>
      </w:r>
      <w:r w:rsidR="00663992" w:rsidRPr="000D41BD">
        <w:rPr>
          <w:rFonts w:cs="B Nazanin" w:hint="cs"/>
          <w:b/>
          <w:bCs/>
          <w:rtl/>
        </w:rPr>
        <w:t xml:space="preserve"> </w:t>
      </w:r>
      <w:r w:rsidRPr="000D41BD">
        <w:rPr>
          <w:rFonts w:cs="B Nazanin" w:hint="cs"/>
          <w:b/>
          <w:bCs/>
          <w:rtl/>
        </w:rPr>
        <w:t>صنایع چوب،گرافیک</w:t>
      </w:r>
      <w:r w:rsidR="00663992" w:rsidRPr="000D41BD">
        <w:rPr>
          <w:rFonts w:cs="B Nazanin" w:hint="cs"/>
          <w:b/>
          <w:bCs/>
          <w:rtl/>
        </w:rPr>
        <w:t xml:space="preserve"> (فرم درخواست ثبت نام مشروط)- </w:t>
      </w:r>
      <w:r w:rsidR="00663992" w:rsidRPr="000D41BD">
        <w:rPr>
          <w:rFonts w:cs="B Nazanin" w:hint="cs"/>
          <w:b/>
          <w:bCs/>
          <w:color w:val="FF0000"/>
          <w:rtl/>
        </w:rPr>
        <w:t xml:space="preserve">فرم شماره </w:t>
      </w:r>
      <w:r w:rsidR="007F39CA">
        <w:rPr>
          <w:rFonts w:cs="B Nazanin" w:hint="cs"/>
          <w:b/>
          <w:bCs/>
          <w:color w:val="FF0000"/>
          <w:rtl/>
        </w:rPr>
        <w:t>6</w:t>
      </w:r>
    </w:p>
    <w:p w:rsidR="002B6278" w:rsidRPr="000D41BD" w:rsidRDefault="002B6278" w:rsidP="007F39CA">
      <w:pPr>
        <w:spacing w:after="0" w:line="240" w:lineRule="auto"/>
        <w:jc w:val="both"/>
        <w:rPr>
          <w:rFonts w:cs="B Nazanin" w:hint="cs"/>
          <w:b/>
          <w:bCs/>
          <w:rtl/>
        </w:rPr>
      </w:pPr>
      <w:r w:rsidRPr="000D41BD">
        <w:rPr>
          <w:rFonts w:cs="B Nazanin" w:hint="cs"/>
          <w:b/>
          <w:bCs/>
          <w:rtl/>
        </w:rPr>
        <w:t xml:space="preserve">8- فرم درخواست مدارک از دانشگاه قبلی- </w:t>
      </w:r>
      <w:r w:rsidRPr="000D41BD">
        <w:rPr>
          <w:rFonts w:cs="B Nazanin" w:hint="cs"/>
          <w:b/>
          <w:bCs/>
          <w:color w:val="FF0000"/>
          <w:rtl/>
        </w:rPr>
        <w:t>فرم شماره</w:t>
      </w:r>
      <w:r w:rsidRPr="000D41BD">
        <w:rPr>
          <w:rFonts w:cs="B Nazanin" w:hint="cs"/>
          <w:b/>
          <w:bCs/>
          <w:rtl/>
        </w:rPr>
        <w:t xml:space="preserve"> </w:t>
      </w:r>
      <w:r w:rsidR="007F39CA">
        <w:rPr>
          <w:rFonts w:cs="B Nazanin" w:hint="cs"/>
          <w:b/>
          <w:bCs/>
          <w:color w:val="FF0000"/>
          <w:rtl/>
        </w:rPr>
        <w:t>8</w:t>
      </w:r>
      <w:bookmarkStart w:id="0" w:name="_GoBack"/>
      <w:bookmarkEnd w:id="0"/>
    </w:p>
    <w:p w:rsidR="00071061" w:rsidRPr="000D41BD" w:rsidRDefault="00FE1D5C" w:rsidP="00663992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9</w:t>
      </w:r>
      <w:r w:rsidR="00663992" w:rsidRPr="000D41BD">
        <w:rPr>
          <w:rFonts w:cs="B Nazanin" w:hint="cs"/>
          <w:b/>
          <w:bCs/>
          <w:rtl/>
        </w:rPr>
        <w:t>- پرینت قبولی کنکور</w:t>
      </w:r>
      <w:r w:rsidR="000D41BD">
        <w:rPr>
          <w:rFonts w:cs="B Nazanin" w:hint="cs"/>
          <w:b/>
          <w:bCs/>
          <w:sz w:val="28"/>
          <w:szCs w:val="28"/>
          <w:rtl/>
        </w:rPr>
        <w:t>(</w:t>
      </w:r>
      <w:r w:rsidR="000D41BD" w:rsidRPr="00F957C3">
        <w:rPr>
          <w:rFonts w:cs="B Nazanin" w:hint="cs"/>
          <w:b/>
          <w:bCs/>
          <w:sz w:val="24"/>
          <w:szCs w:val="24"/>
          <w:rtl/>
        </w:rPr>
        <w:t xml:space="preserve">دریافت از سایت </w:t>
      </w:r>
      <w:hyperlink r:id="rId6" w:history="1">
        <w:r w:rsidR="000D41BD" w:rsidRPr="00BD5B0C">
          <w:rPr>
            <w:rStyle w:val="Hyperlink"/>
            <w:rFonts w:cs="B Nazanin"/>
            <w:b/>
            <w:bCs/>
            <w:sz w:val="24"/>
            <w:szCs w:val="24"/>
          </w:rPr>
          <w:t>https://www.sanjesh.org</w:t>
        </w:r>
      </w:hyperlink>
      <w:r w:rsidR="000D41BD" w:rsidRPr="00FE7F39">
        <w:rPr>
          <w:rFonts w:cs="B Nazanin" w:hint="cs"/>
          <w:b/>
          <w:bCs/>
          <w:color w:val="0070C0"/>
          <w:sz w:val="28"/>
          <w:szCs w:val="28"/>
          <w:rtl/>
        </w:rPr>
        <w:t>)</w:t>
      </w:r>
    </w:p>
    <w:p w:rsidR="00663992" w:rsidRPr="000D41BD" w:rsidRDefault="00FE1D5C" w:rsidP="00663992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10</w:t>
      </w:r>
      <w:r w:rsidR="00663992" w:rsidRPr="000D41BD">
        <w:rPr>
          <w:rFonts w:cs="B Nazanin" w:hint="cs"/>
          <w:b/>
          <w:bCs/>
          <w:rtl/>
        </w:rPr>
        <w:t xml:space="preserve">- اصل مدرک کاردانی(فوق دیپلم) یا گواهی موقت آن و کپی آن </w:t>
      </w:r>
    </w:p>
    <w:p w:rsidR="00663992" w:rsidRPr="000D41BD" w:rsidRDefault="00FE1D5C" w:rsidP="00663992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11</w:t>
      </w:r>
      <w:r w:rsidR="00663992" w:rsidRPr="000D41BD">
        <w:rPr>
          <w:rFonts w:cs="B Nazanin" w:hint="cs"/>
          <w:b/>
          <w:bCs/>
          <w:rtl/>
        </w:rPr>
        <w:t>- اصل و کپی ریزنمرات تأیید شده دوره کاردانی</w:t>
      </w:r>
    </w:p>
    <w:p w:rsidR="00663992" w:rsidRPr="000D41BD" w:rsidRDefault="00FE1D5C" w:rsidP="00663992">
      <w:pPr>
        <w:spacing w:after="0" w:line="240" w:lineRule="auto"/>
        <w:jc w:val="both"/>
        <w:rPr>
          <w:rFonts w:cs="B Nazanin"/>
          <w:b/>
          <w:bCs/>
        </w:rPr>
      </w:pPr>
      <w:r w:rsidRPr="000D41BD">
        <w:rPr>
          <w:rFonts w:cs="B Nazanin" w:hint="cs"/>
          <w:b/>
          <w:bCs/>
          <w:rtl/>
        </w:rPr>
        <w:t>12</w:t>
      </w:r>
      <w:r w:rsidR="00663992" w:rsidRPr="000D41BD">
        <w:rPr>
          <w:rFonts w:cs="B Nazanin" w:hint="cs"/>
          <w:b/>
          <w:bCs/>
          <w:rtl/>
        </w:rPr>
        <w:t>- کپی پشت و روی کارت ملی  (دو سری)</w:t>
      </w:r>
    </w:p>
    <w:p w:rsidR="00663992" w:rsidRPr="000D41BD" w:rsidRDefault="00FE1D5C" w:rsidP="00EF7634">
      <w:pPr>
        <w:spacing w:after="0" w:line="240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13</w:t>
      </w:r>
      <w:r w:rsidR="00663992" w:rsidRPr="000D41BD">
        <w:rPr>
          <w:rFonts w:cs="B Nazanin" w:hint="cs"/>
          <w:b/>
          <w:bCs/>
          <w:rtl/>
        </w:rPr>
        <w:t>- کپی از تمام صفحات شناسنامه (دو سری)</w:t>
      </w:r>
    </w:p>
    <w:p w:rsidR="00663992" w:rsidRPr="000D41BD" w:rsidRDefault="00FE1D5C" w:rsidP="00663992">
      <w:pPr>
        <w:spacing w:after="0" w:line="264" w:lineRule="auto"/>
        <w:jc w:val="both"/>
        <w:rPr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14</w:t>
      </w:r>
      <w:r w:rsidR="00663992" w:rsidRPr="000D41BD">
        <w:rPr>
          <w:rFonts w:cs="B Nazanin" w:hint="cs"/>
          <w:b/>
          <w:bCs/>
          <w:rtl/>
        </w:rPr>
        <w:t>- عکس 4</w:t>
      </w:r>
      <w:r w:rsidR="00663992" w:rsidRPr="000D41BD">
        <w:rPr>
          <w:rFonts w:cs="B Nazanin"/>
          <w:b/>
          <w:bCs/>
          <w:rtl/>
        </w:rPr>
        <w:t>×</w:t>
      </w:r>
      <w:r w:rsidR="00663992" w:rsidRPr="000D41BD">
        <w:rPr>
          <w:rFonts w:cs="B Nazanin" w:hint="cs"/>
          <w:b/>
          <w:bCs/>
          <w:rtl/>
        </w:rPr>
        <w:t>3 جدید، تمام رخ و پشت نویسی شده (8 عدد)</w:t>
      </w:r>
    </w:p>
    <w:p w:rsidR="004349B9" w:rsidRDefault="00EF7634" w:rsidP="00004355">
      <w:pPr>
        <w:spacing w:after="0" w:line="240" w:lineRule="auto"/>
        <w:jc w:val="both"/>
        <w:rPr>
          <w:rStyle w:val="Hyperlink"/>
          <w:rFonts w:cs="B Nazanin"/>
          <w:b/>
          <w:bCs/>
          <w:rtl/>
        </w:rPr>
      </w:pPr>
      <w:r w:rsidRPr="000D41BD">
        <w:rPr>
          <w:rFonts w:cs="B Nazanin" w:hint="cs"/>
          <w:b/>
          <w:bCs/>
          <w:rtl/>
        </w:rPr>
        <w:t>15-</w:t>
      </w:r>
      <w:r w:rsidRPr="000D41BD">
        <w:rPr>
          <w:rFonts w:cs="B Nazanin" w:hint="cs"/>
          <w:b/>
          <w:bCs/>
          <w:sz w:val="20"/>
          <w:szCs w:val="20"/>
          <w:rtl/>
        </w:rPr>
        <w:t>دریافت فرم تایید شرایط اولیه مشمول در سایت نظام وظیفه</w:t>
      </w:r>
      <w:r w:rsidRPr="000D41BD">
        <w:rPr>
          <w:color w:val="0070C0"/>
          <w:sz w:val="18"/>
          <w:szCs w:val="18"/>
        </w:rPr>
        <w:t xml:space="preserve"> </w:t>
      </w:r>
      <w:hyperlink r:id="rId7" w:history="1">
        <w:r w:rsidRPr="00BD5B0C">
          <w:rPr>
            <w:rStyle w:val="Hyperlink"/>
            <w:rFonts w:cs="B Nazanin"/>
            <w:b/>
            <w:bCs/>
          </w:rPr>
          <w:t>https://sakha.epolice.ir</w:t>
        </w:r>
      </w:hyperlink>
    </w:p>
    <w:p w:rsidR="000D41BD" w:rsidRDefault="000D41BD" w:rsidP="000D41BD">
      <w:pPr>
        <w:spacing w:after="0" w:line="264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16-</w:t>
      </w:r>
      <w:r w:rsidRPr="00072628">
        <w:rPr>
          <w:rFonts w:cs="B Nazanin" w:hint="cs"/>
          <w:b/>
          <w:bCs/>
          <w:rtl/>
        </w:rPr>
        <w:t>پرینت برگه سلامت روان وجسم در سایت</w:t>
      </w:r>
      <w:r w:rsidRPr="00072628">
        <w:rPr>
          <w:sz w:val="20"/>
          <w:szCs w:val="20"/>
        </w:rPr>
        <w:t xml:space="preserve"> </w:t>
      </w:r>
      <w:hyperlink r:id="rId8" w:history="1">
        <w:r w:rsidRPr="00072628">
          <w:rPr>
            <w:rStyle w:val="Hyperlink"/>
            <w:rFonts w:cs="B Nazanin"/>
            <w:b/>
            <w:bCs/>
            <w:color w:val="0070C0"/>
          </w:rPr>
          <w:t>https://portal.saorg.ir/mentalhealth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F7634" w:rsidRPr="00EF7634" w:rsidRDefault="00EF7634" w:rsidP="00004355">
      <w:pPr>
        <w:spacing w:after="0" w:line="240" w:lineRule="auto"/>
        <w:jc w:val="both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EF7634">
        <w:rPr>
          <w:rStyle w:val="Hyperlink"/>
          <w:rFonts w:cs="B Nazanin" w:hint="cs"/>
          <w:b/>
          <w:bCs/>
          <w:color w:val="000000" w:themeColor="text1"/>
          <w:sz w:val="24"/>
          <w:szCs w:val="24"/>
          <w:u w:val="none"/>
          <w:rtl/>
        </w:rPr>
        <w:t>تبصره: پذیرفته شدگانی که کارت پایان خدمت</w:t>
      </w:r>
      <w:r>
        <w:rPr>
          <w:rStyle w:val="Hyperlink"/>
          <w:rFonts w:cs="B Nazanin" w:hint="cs"/>
          <w:b/>
          <w:bCs/>
          <w:color w:val="000000" w:themeColor="text1"/>
          <w:sz w:val="24"/>
          <w:szCs w:val="24"/>
          <w:u w:val="none"/>
          <w:rtl/>
        </w:rPr>
        <w:t xml:space="preserve"> یا معافیت</w:t>
      </w:r>
      <w:r w:rsidRPr="00EF7634">
        <w:rPr>
          <w:rStyle w:val="Hyperlink"/>
          <w:rFonts w:cs="B Nazanin" w:hint="cs"/>
          <w:b/>
          <w:bCs/>
          <w:color w:val="000000" w:themeColor="text1"/>
          <w:sz w:val="24"/>
          <w:szCs w:val="24"/>
          <w:u w:val="none"/>
          <w:rtl/>
        </w:rPr>
        <w:t xml:space="preserve"> دارند نیاز نیست به سایت نظام وظیف</w:t>
      </w:r>
      <w:r>
        <w:rPr>
          <w:rStyle w:val="Hyperlink"/>
          <w:rFonts w:cs="B Nazanin" w:hint="cs"/>
          <w:b/>
          <w:bCs/>
          <w:color w:val="000000" w:themeColor="text1"/>
          <w:sz w:val="24"/>
          <w:szCs w:val="24"/>
          <w:u w:val="none"/>
          <w:rtl/>
        </w:rPr>
        <w:t>ه</w:t>
      </w:r>
      <w:r w:rsidRPr="00EF7634">
        <w:rPr>
          <w:rStyle w:val="Hyperlink"/>
          <w:rFonts w:cs="B Nazanin" w:hint="cs"/>
          <w:b/>
          <w:bCs/>
          <w:color w:val="000000" w:themeColor="text1"/>
          <w:sz w:val="24"/>
          <w:szCs w:val="24"/>
          <w:u w:val="none"/>
          <w:rtl/>
        </w:rPr>
        <w:t xml:space="preserve"> مراجعه نمایند.</w:t>
      </w:r>
    </w:p>
    <w:p w:rsidR="004349B9" w:rsidRPr="00071061" w:rsidRDefault="004349B9" w:rsidP="00663992">
      <w:pPr>
        <w:spacing w:after="0" w:line="240" w:lineRule="auto"/>
        <w:ind w:left="2880"/>
        <w:jc w:val="center"/>
        <w:rPr>
          <w:rFonts w:cs="B Homa"/>
          <w:b/>
          <w:bCs/>
          <w:sz w:val="28"/>
          <w:szCs w:val="28"/>
          <w:rtl/>
        </w:rPr>
      </w:pPr>
      <w:r w:rsidRPr="00071061">
        <w:rPr>
          <w:rFonts w:cs="B Homa" w:hint="cs"/>
          <w:b/>
          <w:bCs/>
          <w:sz w:val="28"/>
          <w:szCs w:val="28"/>
          <w:rtl/>
        </w:rPr>
        <w:t>اداره آموزش</w:t>
      </w:r>
      <w:r w:rsidR="00663992">
        <w:rPr>
          <w:rFonts w:cs="B Homa" w:hint="cs"/>
          <w:b/>
          <w:bCs/>
          <w:sz w:val="28"/>
          <w:szCs w:val="28"/>
          <w:rtl/>
        </w:rPr>
        <w:t xml:space="preserve"> دانشکده فنی سروش</w:t>
      </w:r>
    </w:p>
    <w:sectPr w:rsidR="004349B9" w:rsidRPr="00071061" w:rsidSect="009D0B32">
      <w:pgSz w:w="8420" w:h="11907" w:orient="landscape" w:code="9"/>
      <w:pgMar w:top="851" w:right="851" w:bottom="851" w:left="851" w:header="709" w:footer="709" w:gutter="0"/>
      <w:pgBorders w:offsetFrom="page">
        <w:top w:val="sawtoothGray" w:sz="11" w:space="24" w:color="auto"/>
        <w:left w:val="sawtoothGray" w:sz="11" w:space="24" w:color="auto"/>
        <w:bottom w:val="sawtoothGray" w:sz="11" w:space="24" w:color="auto"/>
        <w:right w:val="sawtoothGray" w:sz="11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D09"/>
    <w:multiLevelType w:val="hybridMultilevel"/>
    <w:tmpl w:val="4CEEAA96"/>
    <w:lvl w:ilvl="0" w:tplc="DAFCA2A2">
      <w:start w:val="1"/>
      <w:numFmt w:val="decimal"/>
      <w:lvlText w:val="%1)"/>
      <w:lvlJc w:val="center"/>
      <w:pPr>
        <w:ind w:left="-70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22F54C34"/>
    <w:multiLevelType w:val="hybridMultilevel"/>
    <w:tmpl w:val="8702C72C"/>
    <w:lvl w:ilvl="0" w:tplc="8B2A3934">
      <w:start w:val="1"/>
      <w:numFmt w:val="decimal"/>
      <w:lvlText w:val="%1)"/>
      <w:lvlJc w:val="center"/>
      <w:pPr>
        <w:ind w:left="71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EBA37AB"/>
    <w:multiLevelType w:val="hybridMultilevel"/>
    <w:tmpl w:val="4CEEAA96"/>
    <w:lvl w:ilvl="0" w:tplc="DAFCA2A2">
      <w:start w:val="1"/>
      <w:numFmt w:val="decimal"/>
      <w:lvlText w:val="%1)"/>
      <w:lvlJc w:val="center"/>
      <w:pPr>
        <w:ind w:left="-70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CA"/>
    <w:rsid w:val="00004355"/>
    <w:rsid w:val="00071061"/>
    <w:rsid w:val="000D41BD"/>
    <w:rsid w:val="00264E22"/>
    <w:rsid w:val="002B6278"/>
    <w:rsid w:val="00323D06"/>
    <w:rsid w:val="0036185D"/>
    <w:rsid w:val="003B2052"/>
    <w:rsid w:val="004349B9"/>
    <w:rsid w:val="00440322"/>
    <w:rsid w:val="004544C1"/>
    <w:rsid w:val="00573BDA"/>
    <w:rsid w:val="006174A2"/>
    <w:rsid w:val="00632487"/>
    <w:rsid w:val="00663992"/>
    <w:rsid w:val="00713F33"/>
    <w:rsid w:val="00785DDC"/>
    <w:rsid w:val="007F39CA"/>
    <w:rsid w:val="00820EF2"/>
    <w:rsid w:val="0092340A"/>
    <w:rsid w:val="009945A8"/>
    <w:rsid w:val="009D0B32"/>
    <w:rsid w:val="00B84774"/>
    <w:rsid w:val="00BE0720"/>
    <w:rsid w:val="00C47127"/>
    <w:rsid w:val="00D01EB8"/>
    <w:rsid w:val="00EB7A85"/>
    <w:rsid w:val="00ED2FE8"/>
    <w:rsid w:val="00EF7634"/>
    <w:rsid w:val="00F84CAE"/>
    <w:rsid w:val="00FB4CF8"/>
    <w:rsid w:val="00FC4CFD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E15D"/>
  <w15:docId w15:val="{521E78FA-2809-4914-B482-B56830E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mentalhealth" TargetMode="External"/><Relationship Id="rId3" Type="http://schemas.openxmlformats.org/officeDocument/2006/relationships/styles" Target="styles.xml"/><Relationship Id="rId7" Type="http://schemas.openxmlformats.org/officeDocument/2006/relationships/hyperlink" Target="https://sakha.epolice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njesh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&#1605;&#1583;&#1575;&#1585;&#1705;%20&#1605;&#1608;&#1585;&#1583;%20&#1606;&#1740;&#1575;&#1586;%20&#1579;&#1576;&#1578;%20&#1606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C842-E3BA-4420-9727-299107F2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مدارک مورد نیاز ثبت نام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ABAR Rayaneh110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</dc:creator>
  <cp:lastModifiedBy>yazdani</cp:lastModifiedBy>
  <cp:revision>1</cp:revision>
  <cp:lastPrinted>2021-08-15T04:09:00Z</cp:lastPrinted>
  <dcterms:created xsi:type="dcterms:W3CDTF">2023-09-19T06:45:00Z</dcterms:created>
  <dcterms:modified xsi:type="dcterms:W3CDTF">2023-09-19T06:50:00Z</dcterms:modified>
</cp:coreProperties>
</file>