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7B1" w:rsidRPr="00575CEB" w:rsidRDefault="004E26A9" w:rsidP="006367B1">
      <w:pPr>
        <w:bidi/>
        <w:jc w:val="center"/>
        <w:rPr>
          <w:rFonts w:ascii="IranNastaliq" w:hAnsi="IranNastaliq" w:cs="IranNastaliq"/>
          <w:rtl/>
        </w:rPr>
      </w:pPr>
      <w:r>
        <w:rPr>
          <w:rFonts w:ascii="IranNastaliq" w:hAnsi="IranNastaliq" w:cs="IranNastaliq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-39370</wp:posOffset>
                </wp:positionV>
                <wp:extent cx="1114425" cy="371475"/>
                <wp:effectExtent l="9525" t="9525" r="9525" b="9525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C3E" w:rsidRPr="00635C3E" w:rsidRDefault="00635C3E" w:rsidP="00635C3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635C3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.2pt;margin-top:-3.1pt;width:87.7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" strokeweight="1.5pt">
                <v:textbox>
                  <w:txbxContent>
                    <w:p w:rsidR="00635C3E" w:rsidRPr="00635C3E" w:rsidRDefault="00635C3E" w:rsidP="00635C3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635C3E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rect>
            </w:pict>
          </mc:Fallback>
        </mc:AlternateContent>
      </w:r>
      <w:r w:rsidR="006367B1" w:rsidRPr="00575CEB">
        <w:rPr>
          <w:rFonts w:ascii="IranNastaliq" w:hAnsi="IranNastaliq" w:cs="IranNastaliq"/>
          <w:rtl/>
        </w:rPr>
        <w:t>به نام خدا</w:t>
      </w:r>
    </w:p>
    <w:p w:rsidR="006367B1" w:rsidRPr="002536C6" w:rsidRDefault="006367B1" w:rsidP="006367B1"/>
    <w:p w:rsidR="006367B1" w:rsidRPr="00226410" w:rsidRDefault="006367B1" w:rsidP="001B0E9E">
      <w:pPr>
        <w:pStyle w:val="Heading6"/>
        <w:rPr>
          <w:rFonts w:cs="B Titr"/>
          <w:sz w:val="32"/>
          <w:szCs w:val="32"/>
          <w:rtl/>
          <w:lang w:bidi="fa-IR"/>
        </w:rPr>
      </w:pPr>
      <w:r w:rsidRPr="00226410">
        <w:rPr>
          <w:rFonts w:cs="B Titr" w:hint="cs"/>
          <w:sz w:val="32"/>
          <w:szCs w:val="32"/>
          <w:rtl/>
        </w:rPr>
        <w:t>فرم انجام مراحل ثبت نام</w:t>
      </w:r>
      <w:r w:rsidR="001B0E9E">
        <w:rPr>
          <w:rFonts w:cs="B Titr" w:hint="cs"/>
          <w:sz w:val="32"/>
          <w:szCs w:val="32"/>
          <w:rtl/>
        </w:rPr>
        <w:t xml:space="preserve"> کارشناسی سال1402</w:t>
      </w:r>
    </w:p>
    <w:p w:rsidR="006367B1" w:rsidRPr="00040C24" w:rsidRDefault="006367B1" w:rsidP="006367B1">
      <w:pPr>
        <w:rPr>
          <w:sz w:val="32"/>
          <w:szCs w:val="32"/>
          <w:rtl/>
          <w:lang w:bidi="fa-IR"/>
        </w:rPr>
      </w:pPr>
    </w:p>
    <w:p w:rsidR="006367B1" w:rsidRPr="003B33DC" w:rsidRDefault="004E26A9" w:rsidP="006367B1">
      <w:pPr>
        <w:rPr>
          <w:rtl/>
          <w:lang w:bidi="fa-IR"/>
        </w:rPr>
      </w:pPr>
      <w:r>
        <w:rPr>
          <w:rFonts w:cs="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142240</wp:posOffset>
                </wp:positionV>
                <wp:extent cx="2587625" cy="382905"/>
                <wp:effectExtent l="12065" t="9525" r="10160" b="762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5A85" w:rsidRPr="009E5A85" w:rsidRDefault="009E5A85" w:rsidP="009E5A8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7" style="position:absolute;margin-left:2.65pt;margin-top:11.2pt;width:203.75pt;height:3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">
                <v:textbox>
                  <w:txbxContent>
                    <w:p w:rsidR="009E5A85" w:rsidRPr="009E5A85" w:rsidRDefault="009E5A85" w:rsidP="009E5A8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142240</wp:posOffset>
                </wp:positionV>
                <wp:extent cx="1807210" cy="382905"/>
                <wp:effectExtent l="11430" t="9525" r="10160" b="7620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210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5A85" w:rsidRPr="009E5A85" w:rsidRDefault="009E5A85" w:rsidP="009E5A8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8" style="position:absolute;margin-left:340.1pt;margin-top:11.2pt;width:142.3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">
                <v:textbox>
                  <w:txbxContent>
                    <w:p w:rsidR="009E5A85" w:rsidRPr="009E5A85" w:rsidRDefault="009E5A85" w:rsidP="009E5A8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367B1" w:rsidRPr="00226410" w:rsidRDefault="006367B1" w:rsidP="006367B1">
      <w:pPr>
        <w:bidi/>
        <w:jc w:val="both"/>
        <w:rPr>
          <w:rFonts w:cs="B Titr"/>
          <w:b/>
          <w:bCs/>
          <w:rtl/>
        </w:rPr>
      </w:pPr>
      <w:r w:rsidRPr="00226410">
        <w:rPr>
          <w:rFonts w:cs="B Titr" w:hint="cs"/>
          <w:b/>
          <w:bCs/>
          <w:rtl/>
        </w:rPr>
        <w:t xml:space="preserve">نام : </w:t>
      </w:r>
      <w:r w:rsidRPr="00226410">
        <w:rPr>
          <w:rFonts w:cs="B Titr" w:hint="cs"/>
          <w:b/>
          <w:bCs/>
          <w:rtl/>
        </w:rPr>
        <w:tab/>
      </w:r>
      <w:r w:rsidRPr="00226410">
        <w:rPr>
          <w:rFonts w:cs="B Titr" w:hint="cs"/>
          <w:b/>
          <w:bCs/>
          <w:rtl/>
        </w:rPr>
        <w:tab/>
      </w:r>
      <w:r w:rsidRPr="00226410">
        <w:rPr>
          <w:rFonts w:cs="B Titr" w:hint="cs"/>
          <w:b/>
          <w:bCs/>
          <w:rtl/>
        </w:rPr>
        <w:tab/>
      </w:r>
      <w:r w:rsidRPr="00226410">
        <w:rPr>
          <w:rFonts w:cs="B Titr" w:hint="cs"/>
          <w:b/>
          <w:bCs/>
          <w:rtl/>
        </w:rPr>
        <w:tab/>
      </w:r>
      <w:r w:rsidRPr="00226410">
        <w:rPr>
          <w:rFonts w:cs="B Titr" w:hint="cs"/>
          <w:b/>
          <w:bCs/>
          <w:rtl/>
        </w:rPr>
        <w:tab/>
        <w:t>نام خانوادگي با پسوند :</w:t>
      </w:r>
    </w:p>
    <w:p w:rsidR="006367B1" w:rsidRPr="00226410" w:rsidRDefault="004E26A9" w:rsidP="006367B1">
      <w:pPr>
        <w:bidi/>
        <w:jc w:val="both"/>
        <w:rPr>
          <w:rFonts w:cs="B Titr"/>
          <w:b/>
          <w:bCs/>
          <w:rtl/>
        </w:rPr>
      </w:pPr>
      <w:r w:rsidRPr="00226410"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249555</wp:posOffset>
                </wp:positionV>
                <wp:extent cx="2229485" cy="382905"/>
                <wp:effectExtent l="6985" t="8255" r="11430" b="889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5A85" w:rsidRPr="009E5A85" w:rsidRDefault="009E5A85" w:rsidP="009E5A8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9" style="position:absolute;left:0;text-align:left;margin-left:296.25pt;margin-top:19.65pt;width:175.55pt;height:3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">
                <v:textbox>
                  <w:txbxContent>
                    <w:p w:rsidR="009E5A85" w:rsidRPr="009E5A85" w:rsidRDefault="009E5A85" w:rsidP="009E5A8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707F" w:rsidRPr="00226410" w:rsidRDefault="006367B1" w:rsidP="00F8707F">
      <w:pPr>
        <w:bidi/>
        <w:jc w:val="both"/>
        <w:rPr>
          <w:rFonts w:cs="B Titr"/>
          <w:b/>
          <w:bCs/>
          <w:rtl/>
        </w:rPr>
      </w:pPr>
      <w:r w:rsidRPr="00226410">
        <w:rPr>
          <w:rFonts w:cs="B Titr" w:hint="cs"/>
          <w:b/>
          <w:bCs/>
          <w:rtl/>
        </w:rPr>
        <w:t xml:space="preserve">رشته  </w:t>
      </w:r>
      <w:r w:rsidR="00F8707F" w:rsidRPr="00226410">
        <w:rPr>
          <w:rFonts w:cs="B Titr" w:hint="cs"/>
          <w:b/>
          <w:bCs/>
          <w:rtl/>
        </w:rPr>
        <w:t xml:space="preserve">: </w:t>
      </w:r>
      <w:r w:rsidR="00F8707F" w:rsidRPr="00226410">
        <w:rPr>
          <w:rFonts w:cs="B Titr" w:hint="cs"/>
          <w:b/>
          <w:bCs/>
          <w:rtl/>
        </w:rPr>
        <w:tab/>
      </w:r>
      <w:r w:rsidR="00F8707F" w:rsidRPr="00226410">
        <w:rPr>
          <w:rFonts w:cs="B Titr" w:hint="cs"/>
          <w:b/>
          <w:bCs/>
          <w:rtl/>
        </w:rPr>
        <w:tab/>
      </w:r>
      <w:r w:rsidR="00F8707F" w:rsidRPr="00226410">
        <w:rPr>
          <w:rFonts w:cs="B Titr" w:hint="cs"/>
          <w:b/>
          <w:bCs/>
          <w:rtl/>
        </w:rPr>
        <w:tab/>
      </w:r>
      <w:r w:rsidR="00F8707F" w:rsidRPr="00226410">
        <w:rPr>
          <w:rFonts w:cs="B Titr" w:hint="cs"/>
          <w:b/>
          <w:bCs/>
          <w:rtl/>
        </w:rPr>
        <w:tab/>
      </w:r>
      <w:r w:rsidR="00F8707F" w:rsidRPr="00226410">
        <w:rPr>
          <w:rFonts w:cs="B Titr" w:hint="cs"/>
          <w:b/>
          <w:bCs/>
          <w:rtl/>
        </w:rPr>
        <w:tab/>
        <w:t xml:space="preserve">                       </w:t>
      </w:r>
      <w:r w:rsidRPr="00226410">
        <w:rPr>
          <w:rFonts w:cs="B Titr" w:hint="cs"/>
          <w:b/>
          <w:bCs/>
          <w:rtl/>
        </w:rPr>
        <w:t xml:space="preserve"> دوره : روزانه </w:t>
      </w:r>
      <w:r w:rsidRPr="00226410">
        <w:rPr>
          <w:rFonts w:cs="B Titr" w:hint="cs"/>
          <w:b/>
          <w:bCs/>
        </w:rPr>
        <w:sym w:font="Wingdings" w:char="F0A8"/>
      </w:r>
      <w:r w:rsidRPr="00226410">
        <w:rPr>
          <w:rFonts w:cs="B Titr" w:hint="cs"/>
          <w:b/>
          <w:bCs/>
          <w:rtl/>
        </w:rPr>
        <w:tab/>
        <w:t xml:space="preserve">شبانه </w:t>
      </w:r>
      <w:r w:rsidRPr="00226410">
        <w:rPr>
          <w:rFonts w:cs="B Titr" w:hint="cs"/>
          <w:b/>
          <w:bCs/>
        </w:rPr>
        <w:sym w:font="Wingdings" w:char="F0A8"/>
      </w:r>
    </w:p>
    <w:p w:rsidR="006367B1" w:rsidRPr="00226410" w:rsidRDefault="006367B1" w:rsidP="006367B1">
      <w:pPr>
        <w:bidi/>
        <w:jc w:val="both"/>
        <w:rPr>
          <w:rFonts w:cs="B Titr"/>
          <w:b/>
          <w:bCs/>
          <w:rtl/>
        </w:rPr>
      </w:pPr>
    </w:p>
    <w:p w:rsidR="006367B1" w:rsidRPr="00226410" w:rsidRDefault="006367B1" w:rsidP="00F8707F">
      <w:pPr>
        <w:bidi/>
        <w:jc w:val="lowKashida"/>
        <w:rPr>
          <w:rFonts w:cs="B Titr"/>
          <w:b/>
          <w:bCs/>
          <w:rtl/>
          <w:lang w:bidi="fa-IR"/>
        </w:rPr>
      </w:pPr>
      <w:r w:rsidRPr="00226410">
        <w:rPr>
          <w:rFonts w:cs="B Titr" w:hint="cs"/>
          <w:b/>
          <w:bCs/>
          <w:rtl/>
        </w:rPr>
        <w:t>ورودی نیمسال : اول</w:t>
      </w:r>
      <w:r w:rsidR="00635C3E">
        <w:rPr>
          <w:rFonts w:cs="B Titr" w:hint="cs"/>
          <w:b/>
          <w:bCs/>
          <w:rtl/>
        </w:rPr>
        <w:t xml:space="preserve"> (مهرماه)</w:t>
      </w:r>
      <w:r w:rsidRPr="00226410">
        <w:rPr>
          <w:rFonts w:cs="B Titr" w:hint="cs"/>
          <w:b/>
          <w:bCs/>
          <w:rtl/>
        </w:rPr>
        <w:t xml:space="preserve"> </w:t>
      </w:r>
      <w:r w:rsidRPr="00226410">
        <w:rPr>
          <w:rFonts w:cs="B Titr" w:hint="cs"/>
          <w:b/>
          <w:bCs/>
        </w:rPr>
        <w:sym w:font="Wingdings" w:char="F0A8"/>
      </w:r>
      <w:r w:rsidRPr="00226410">
        <w:rPr>
          <w:rFonts w:cs="B Titr" w:hint="cs"/>
          <w:rtl/>
          <w:lang w:bidi="fa-IR"/>
        </w:rPr>
        <w:t xml:space="preserve">                         </w:t>
      </w:r>
      <w:r w:rsidRPr="00226410">
        <w:rPr>
          <w:rFonts w:cs="B Titr" w:hint="cs"/>
          <w:b/>
          <w:bCs/>
          <w:rtl/>
        </w:rPr>
        <w:t>دوم</w:t>
      </w:r>
      <w:r w:rsidR="00635C3E">
        <w:rPr>
          <w:rFonts w:cs="B Titr" w:hint="cs"/>
          <w:b/>
          <w:bCs/>
          <w:rtl/>
        </w:rPr>
        <w:t xml:space="preserve"> (بهمن ماه)</w:t>
      </w:r>
      <w:r w:rsidRPr="00226410">
        <w:rPr>
          <w:rFonts w:cs="B Titr" w:hint="cs"/>
          <w:b/>
          <w:bCs/>
          <w:rtl/>
        </w:rPr>
        <w:t xml:space="preserve"> </w:t>
      </w:r>
      <w:r w:rsidRPr="00226410">
        <w:rPr>
          <w:rFonts w:cs="B Titr" w:hint="cs"/>
          <w:b/>
          <w:bCs/>
        </w:rPr>
        <w:sym w:font="Wingdings" w:char="F0A8"/>
      </w:r>
      <w:r w:rsidRPr="00226410">
        <w:rPr>
          <w:rFonts w:cs="B Titr" w:hint="cs"/>
          <w:rtl/>
          <w:lang w:bidi="fa-IR"/>
        </w:rPr>
        <w:tab/>
      </w:r>
      <w:r w:rsidR="00F8707F" w:rsidRPr="00226410">
        <w:rPr>
          <w:rFonts w:cs="B Titr" w:hint="cs"/>
          <w:rtl/>
        </w:rPr>
        <w:t xml:space="preserve">   </w:t>
      </w:r>
    </w:p>
    <w:p w:rsidR="006367B1" w:rsidRPr="00583A5C" w:rsidRDefault="006367B1" w:rsidP="006367B1">
      <w:pPr>
        <w:bidi/>
        <w:jc w:val="lowKashida"/>
        <w:rPr>
          <w:rtl/>
          <w:lang w:bidi="fa-IR"/>
        </w:rPr>
      </w:pPr>
    </w:p>
    <w:p w:rsidR="006367B1" w:rsidRDefault="006367B1" w:rsidP="006367B1">
      <w:pPr>
        <w:bidi/>
        <w:jc w:val="both"/>
        <w:rPr>
          <w:rFonts w:cs="Zar"/>
          <w:sz w:val="10"/>
          <w:szCs w:val="10"/>
          <w:rtl/>
        </w:rPr>
      </w:pPr>
    </w:p>
    <w:tbl>
      <w:tblPr>
        <w:bidiVisual/>
        <w:tblW w:w="0" w:type="auto"/>
        <w:tblCellSpacing w:w="2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40"/>
        <w:gridCol w:w="4680"/>
        <w:gridCol w:w="614"/>
        <w:gridCol w:w="1226"/>
        <w:gridCol w:w="1620"/>
        <w:gridCol w:w="887"/>
      </w:tblGrid>
      <w:tr w:rsidR="006367B1" w:rsidTr="0011192A">
        <w:trPr>
          <w:cantSplit/>
          <w:trHeight w:val="1020"/>
          <w:tblCellSpacing w:w="20" w:type="dxa"/>
        </w:trPr>
        <w:tc>
          <w:tcPr>
            <w:tcW w:w="660" w:type="dxa"/>
            <w:textDirection w:val="btLr"/>
            <w:vAlign w:val="center"/>
          </w:tcPr>
          <w:p w:rsidR="006367B1" w:rsidRPr="0011192A" w:rsidRDefault="006367B1" w:rsidP="00575CEB">
            <w:pPr>
              <w:pStyle w:val="Heading5"/>
              <w:rPr>
                <w:rFonts w:cs="B Titr"/>
                <w:sz w:val="16"/>
                <w:szCs w:val="16"/>
              </w:rPr>
            </w:pPr>
            <w:r w:rsidRPr="0011192A">
              <w:rPr>
                <w:rFonts w:cs="B Titr" w:hint="cs"/>
                <w:sz w:val="16"/>
                <w:szCs w:val="16"/>
                <w:rtl/>
              </w:rPr>
              <w:t>بخش</w:t>
            </w:r>
          </w:p>
        </w:tc>
        <w:tc>
          <w:tcPr>
            <w:tcW w:w="500" w:type="dxa"/>
            <w:textDirection w:val="btLr"/>
            <w:vAlign w:val="center"/>
          </w:tcPr>
          <w:p w:rsidR="006367B1" w:rsidRPr="0011192A" w:rsidRDefault="006367B1" w:rsidP="00575CEB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11192A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4640" w:type="dxa"/>
            <w:vAlign w:val="center"/>
          </w:tcPr>
          <w:p w:rsidR="006367B1" w:rsidRPr="0011192A" w:rsidRDefault="006367B1" w:rsidP="00575CEB">
            <w:pPr>
              <w:pStyle w:val="Heading1"/>
              <w:rPr>
                <w:rFonts w:cs="B Titr"/>
                <w:sz w:val="16"/>
                <w:szCs w:val="16"/>
              </w:rPr>
            </w:pPr>
            <w:r w:rsidRPr="0011192A">
              <w:rPr>
                <w:rFonts w:cs="B Titr" w:hint="cs"/>
                <w:sz w:val="16"/>
                <w:szCs w:val="16"/>
                <w:rtl/>
              </w:rPr>
              <w:t>كنترل، بررسی و تطبيق موارد</w:t>
            </w:r>
          </w:p>
        </w:tc>
        <w:tc>
          <w:tcPr>
            <w:tcW w:w="574" w:type="dxa"/>
            <w:vAlign w:val="center"/>
          </w:tcPr>
          <w:p w:rsidR="006367B1" w:rsidRPr="00226410" w:rsidRDefault="006367B1" w:rsidP="00575CEB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226410">
              <w:rPr>
                <w:rFonts w:cs="B Titr" w:hint="cs"/>
                <w:b/>
                <w:bCs/>
                <w:sz w:val="16"/>
                <w:szCs w:val="16"/>
                <w:rtl/>
              </w:rPr>
              <w:t>تأييد انجام</w:t>
            </w:r>
          </w:p>
        </w:tc>
        <w:tc>
          <w:tcPr>
            <w:tcW w:w="1186" w:type="dxa"/>
            <w:vAlign w:val="center"/>
          </w:tcPr>
          <w:p w:rsidR="006367B1" w:rsidRPr="0011192A" w:rsidRDefault="006367B1" w:rsidP="00575CEB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11192A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خانوادگي مسئول</w:t>
            </w:r>
          </w:p>
        </w:tc>
        <w:tc>
          <w:tcPr>
            <w:tcW w:w="1580" w:type="dxa"/>
            <w:vAlign w:val="center"/>
          </w:tcPr>
          <w:p w:rsidR="006367B1" w:rsidRPr="0011192A" w:rsidRDefault="006367B1" w:rsidP="00575CEB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1192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امضاء بعنوان </w:t>
            </w:r>
          </w:p>
          <w:p w:rsidR="006367B1" w:rsidRPr="0011192A" w:rsidRDefault="006367B1" w:rsidP="00575CEB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11192A">
              <w:rPr>
                <w:rFonts w:cs="B Titr" w:hint="cs"/>
                <w:b/>
                <w:bCs/>
                <w:sz w:val="16"/>
                <w:szCs w:val="16"/>
                <w:rtl/>
              </w:rPr>
              <w:t>صحت و تأييد</w:t>
            </w:r>
          </w:p>
        </w:tc>
        <w:tc>
          <w:tcPr>
            <w:tcW w:w="827" w:type="dxa"/>
            <w:vAlign w:val="center"/>
          </w:tcPr>
          <w:p w:rsidR="006367B1" w:rsidRPr="0011192A" w:rsidRDefault="006367B1" w:rsidP="00575CEB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11192A">
              <w:rPr>
                <w:rFonts w:cs="B Titr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</w:tbl>
    <w:p w:rsidR="006367B1" w:rsidRPr="0090217B" w:rsidRDefault="006367B1" w:rsidP="006367B1">
      <w:pPr>
        <w:bidi/>
        <w:rPr>
          <w:sz w:val="10"/>
          <w:szCs w:val="10"/>
          <w:rtl/>
        </w:rPr>
      </w:pPr>
    </w:p>
    <w:tbl>
      <w:tblPr>
        <w:bidiVisual/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9"/>
        <w:gridCol w:w="634"/>
        <w:gridCol w:w="4619"/>
        <w:gridCol w:w="627"/>
        <w:gridCol w:w="1269"/>
        <w:gridCol w:w="1469"/>
        <w:gridCol w:w="899"/>
      </w:tblGrid>
      <w:tr w:rsidR="0028142D" w:rsidRPr="00226410" w:rsidTr="0090217B">
        <w:trPr>
          <w:cantSplit/>
          <w:trHeight w:val="394"/>
        </w:trPr>
        <w:tc>
          <w:tcPr>
            <w:tcW w:w="571" w:type="dxa"/>
            <w:vMerge w:val="restart"/>
            <w:tcBorders>
              <w:top w:val="single" w:sz="12" w:space="0" w:color="A5A5A5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الف</w:t>
            </w:r>
          </w:p>
        </w:tc>
        <w:tc>
          <w:tcPr>
            <w:tcW w:w="639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90217B" w:rsidP="00226410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تطبیق عکس (عکس ارائه شده با چهره</w:t>
            </w:r>
            <w:r w:rsidRPr="00226410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ی فرد و عکس ارسالی بر روی پروتال سازمان سنجش مطابقت دارد)</w:t>
            </w:r>
          </w:p>
        </w:tc>
        <w:tc>
          <w:tcPr>
            <w:tcW w:w="634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0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0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0217B" w:rsidRPr="00226410" w:rsidTr="0090217B">
        <w:trPr>
          <w:cantSplit/>
          <w:trHeight w:val="326"/>
        </w:trPr>
        <w:tc>
          <w:tcPr>
            <w:tcW w:w="571" w:type="dxa"/>
            <w:vMerge/>
            <w:tcBorders>
              <w:top w:val="single" w:sz="12" w:space="0" w:color="A5A5A5"/>
            </w:tcBorders>
            <w:vAlign w:val="center"/>
          </w:tcPr>
          <w:p w:rsidR="0090217B" w:rsidRPr="00226410" w:rsidRDefault="0090217B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217B" w:rsidRPr="00226410" w:rsidRDefault="0090217B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217B" w:rsidRPr="00226410" w:rsidRDefault="0090217B" w:rsidP="00226410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تطبیق  مشخصات شناسنامه</w:t>
            </w: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ای و کارت ملی پذیرفته شده با مشخصات مندرج در لیست و برابر اصل نمودن کپی ها</w:t>
            </w:r>
          </w:p>
        </w:tc>
        <w:tc>
          <w:tcPr>
            <w:tcW w:w="6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217B" w:rsidRPr="00226410" w:rsidRDefault="0090217B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217B" w:rsidRPr="00226410" w:rsidRDefault="0090217B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217B" w:rsidRPr="00226410" w:rsidRDefault="0090217B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217B" w:rsidRPr="00226410" w:rsidRDefault="0090217B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142D" w:rsidRPr="00226410" w:rsidTr="00D1358D">
        <w:trPr>
          <w:cantSplit/>
          <w:trHeight w:val="340"/>
        </w:trPr>
        <w:tc>
          <w:tcPr>
            <w:tcW w:w="571" w:type="dxa"/>
            <w:vMerge/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90217B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</w:rPr>
            </w:pPr>
            <w:r w:rsidRPr="0022641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نداشتن مدرک معادل کاردانی (مدرک معادل فوق دیپلم نباشد.)</w:t>
            </w:r>
          </w:p>
          <w:p w:rsidR="0028142D" w:rsidRPr="00226410" w:rsidRDefault="0028142D" w:rsidP="00226410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تبصره : (دارندگان مدرک تحصیلی معادل کاردانی به شرط قبولی در آزمون جامع دارندگان مدرک معادل، مجاز به شرکت در ثبت نام خواهند بود.)</w:t>
            </w:r>
          </w:p>
          <w:p w:rsidR="0028142D" w:rsidRPr="00226410" w:rsidRDefault="0028142D" w:rsidP="001B0E9E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تاریخ فراغت از تحصیل : حداکثر 31/6/</w:t>
            </w:r>
            <w:r w:rsidR="00C769DA">
              <w:rPr>
                <w:rFonts w:cs="B Nazanin" w:hint="cs"/>
                <w:b/>
                <w:bCs/>
                <w:sz w:val="18"/>
                <w:szCs w:val="18"/>
                <w:rtl/>
              </w:rPr>
              <w:t>140</w:t>
            </w:r>
            <w:r w:rsidR="001B0E9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="0090217B"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برای ورودی مهر و حداکثر 30/11/</w:t>
            </w:r>
            <w:r w:rsidR="00C769DA">
              <w:rPr>
                <w:rFonts w:cs="B Nazanin" w:hint="cs"/>
                <w:b/>
                <w:bCs/>
                <w:sz w:val="18"/>
                <w:szCs w:val="18"/>
                <w:rtl/>
              </w:rPr>
              <w:t>140</w:t>
            </w:r>
            <w:r w:rsidR="001B0E9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برای ورودی های بهمن.</w:t>
            </w:r>
          </w:p>
          <w:p w:rsidR="0028142D" w:rsidRPr="00226410" w:rsidRDefault="0028142D" w:rsidP="00226410">
            <w:pPr>
              <w:pStyle w:val="Heading2"/>
              <w:jc w:val="lowKashida"/>
              <w:rPr>
                <w:rFonts w:cs="B Nazanin"/>
                <w:rtl/>
              </w:rPr>
            </w:pPr>
            <w:r w:rsidRPr="00226410">
              <w:rPr>
                <w:rFonts w:ascii="Arial" w:hAnsi="Arial" w:cs="Arial" w:hint="cs"/>
                <w:rtl/>
              </w:rPr>
              <w:t>–</w:t>
            </w:r>
            <w:r w:rsidRPr="00226410">
              <w:rPr>
                <w:rFonts w:cs="B Nazanin" w:hint="cs"/>
                <w:rtl/>
              </w:rPr>
              <w:t xml:space="preserve"> داشتن مدرک کاردانی یا گواهی موقت قبولي کاردانی که اصالت مدرک مورد تاييد مي باشد .</w:t>
            </w:r>
          </w:p>
        </w:tc>
        <w:tc>
          <w:tcPr>
            <w:tcW w:w="634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0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0" w:type="dxa"/>
            <w:tcBorders>
              <w:bottom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142D" w:rsidRPr="00226410" w:rsidTr="0028142D">
        <w:trPr>
          <w:cantSplit/>
          <w:trHeight w:val="340"/>
        </w:trPr>
        <w:tc>
          <w:tcPr>
            <w:tcW w:w="571" w:type="dxa"/>
            <w:vMerge/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90217B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pStyle w:val="Heading2"/>
              <w:jc w:val="lowKashida"/>
              <w:rPr>
                <w:rFonts w:cs="B Nazanin"/>
                <w:rtl/>
              </w:rPr>
            </w:pPr>
            <w:r w:rsidRPr="00226410">
              <w:rPr>
                <w:rFonts w:cs="B Nazanin" w:hint="cs"/>
                <w:rtl/>
              </w:rPr>
              <w:t xml:space="preserve">تعيين </w:t>
            </w:r>
            <w:r w:rsidR="0090217B" w:rsidRPr="00226410">
              <w:rPr>
                <w:rFonts w:cs="B Nazanin" w:hint="cs"/>
                <w:rtl/>
              </w:rPr>
              <w:t>نیمسال ورود و دوره</w:t>
            </w:r>
            <w:r w:rsidR="0090217B" w:rsidRPr="00226410">
              <w:rPr>
                <w:rFonts w:cs="B Nazanin"/>
                <w:rtl/>
              </w:rPr>
              <w:softHyphen/>
            </w:r>
            <w:r w:rsidR="0090217B" w:rsidRPr="00226410">
              <w:rPr>
                <w:rFonts w:cs="B Nazanin" w:hint="cs"/>
                <w:rtl/>
              </w:rPr>
              <w:t>ی روزانه و شبانه در قسمت بالای این فرم</w:t>
            </w:r>
          </w:p>
        </w:tc>
        <w:tc>
          <w:tcPr>
            <w:tcW w:w="634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0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0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142D" w:rsidRPr="00226410" w:rsidTr="0028142D">
        <w:trPr>
          <w:cantSplit/>
          <w:trHeight w:val="400"/>
        </w:trPr>
        <w:tc>
          <w:tcPr>
            <w:tcW w:w="571" w:type="dxa"/>
            <w:vMerge/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90217B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pStyle w:val="Heading2"/>
              <w:jc w:val="lowKashida"/>
              <w:rPr>
                <w:rFonts w:cs="B Nazanin"/>
                <w:lang w:bidi="fa-IR"/>
              </w:rPr>
            </w:pPr>
            <w:r w:rsidRPr="00226410">
              <w:rPr>
                <w:rFonts w:cs="B Nazanin" w:hint="cs"/>
                <w:rtl/>
                <w:lang w:bidi="fa-IR"/>
              </w:rPr>
              <w:t>یاداشت نواقص و مغایرت ها در فرم های مربوطه</w:t>
            </w:r>
          </w:p>
        </w:tc>
        <w:tc>
          <w:tcPr>
            <w:tcW w:w="634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0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0" w:type="dxa"/>
            <w:tcBorders>
              <w:top w:val="dashSmallGap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28142D" w:rsidRPr="00226410" w:rsidRDefault="0028142D" w:rsidP="00226410">
      <w:pPr>
        <w:bidi/>
        <w:rPr>
          <w:rFonts w:cs="B Nazanin"/>
          <w:b/>
          <w:bCs/>
          <w:sz w:val="18"/>
          <w:szCs w:val="18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424"/>
        <w:gridCol w:w="4758"/>
        <w:gridCol w:w="562"/>
        <w:gridCol w:w="1261"/>
        <w:gridCol w:w="1399"/>
        <w:gridCol w:w="982"/>
      </w:tblGrid>
      <w:tr w:rsidR="0028142D" w:rsidRPr="00226410" w:rsidTr="0084243D">
        <w:trPr>
          <w:trHeight w:val="415"/>
        </w:trPr>
        <w:tc>
          <w:tcPr>
            <w:tcW w:w="702" w:type="dxa"/>
            <w:shd w:val="clear" w:color="auto" w:fill="auto"/>
            <w:vAlign w:val="center"/>
          </w:tcPr>
          <w:p w:rsidR="0028142D" w:rsidRPr="00226410" w:rsidRDefault="0028142D" w:rsidP="00226410">
            <w:pPr>
              <w:tabs>
                <w:tab w:val="center" w:pos="246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24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758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:rsidR="0028142D" w:rsidRPr="00226410" w:rsidRDefault="0028142D" w:rsidP="00226410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بررسی نظام وظیفه و کنترل مدارک مربوطه</w:t>
            </w:r>
          </w:p>
        </w:tc>
        <w:tc>
          <w:tcPr>
            <w:tcW w:w="562" w:type="dxa"/>
            <w:tcBorders>
              <w:bottom w:val="dashSmallGap" w:sz="2" w:space="0" w:color="auto"/>
            </w:tcBorders>
            <w:shd w:val="clear" w:color="auto" w:fill="auto"/>
          </w:tcPr>
          <w:p w:rsidR="0028142D" w:rsidRPr="00226410" w:rsidRDefault="0028142D" w:rsidP="0022641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1" w:type="dxa"/>
            <w:tcBorders>
              <w:bottom w:val="dashSmallGap" w:sz="2" w:space="0" w:color="auto"/>
            </w:tcBorders>
            <w:shd w:val="clear" w:color="auto" w:fill="auto"/>
          </w:tcPr>
          <w:p w:rsidR="0028142D" w:rsidRPr="00226410" w:rsidRDefault="0028142D" w:rsidP="0022641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9" w:type="dxa"/>
            <w:tcBorders>
              <w:bottom w:val="dashSmallGap" w:sz="2" w:space="0" w:color="auto"/>
            </w:tcBorders>
            <w:shd w:val="clear" w:color="auto" w:fill="auto"/>
          </w:tcPr>
          <w:p w:rsidR="0028142D" w:rsidRPr="00226410" w:rsidRDefault="0028142D" w:rsidP="0022641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bottom w:val="dashSmallGap" w:sz="2" w:space="0" w:color="auto"/>
            </w:tcBorders>
            <w:shd w:val="clear" w:color="auto" w:fill="auto"/>
          </w:tcPr>
          <w:p w:rsidR="0028142D" w:rsidRPr="00226410" w:rsidRDefault="0028142D" w:rsidP="00226410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6367B1" w:rsidRPr="00226410" w:rsidRDefault="006367B1" w:rsidP="00226410">
      <w:pPr>
        <w:bidi/>
        <w:rPr>
          <w:rFonts w:cs="B Nazanin"/>
          <w:b/>
          <w:bCs/>
          <w:sz w:val="18"/>
          <w:szCs w:val="18"/>
          <w:rtl/>
        </w:rPr>
      </w:pPr>
    </w:p>
    <w:tbl>
      <w:tblPr>
        <w:bidiVisual/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66"/>
        <w:gridCol w:w="536"/>
        <w:gridCol w:w="4619"/>
        <w:gridCol w:w="627"/>
        <w:gridCol w:w="1259"/>
        <w:gridCol w:w="1490"/>
        <w:gridCol w:w="889"/>
      </w:tblGrid>
      <w:tr w:rsidR="00490434" w:rsidRPr="00226410" w:rsidTr="00490434">
        <w:trPr>
          <w:cantSplit/>
          <w:trHeight w:val="397"/>
        </w:trPr>
        <w:tc>
          <w:tcPr>
            <w:tcW w:w="670" w:type="dxa"/>
            <w:vMerge w:val="restart"/>
            <w:vAlign w:val="center"/>
          </w:tcPr>
          <w:p w:rsidR="00490434" w:rsidRPr="00226410" w:rsidRDefault="0090217B" w:rsidP="00226410">
            <w:pPr>
              <w:pStyle w:val="Heading2"/>
              <w:jc w:val="center"/>
              <w:rPr>
                <w:rFonts w:cs="B Nazanin"/>
              </w:rPr>
            </w:pPr>
            <w:r w:rsidRPr="00226410">
              <w:rPr>
                <w:rFonts w:cs="B Nazanin" w:hint="cs"/>
                <w:rtl/>
              </w:rPr>
              <w:t>پ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pStyle w:val="Heading2"/>
              <w:rPr>
                <w:rFonts w:cs="B Nazanin"/>
              </w:rPr>
            </w:pPr>
            <w:r w:rsidRPr="00226410">
              <w:rPr>
                <w:rFonts w:cs="B Nazanin" w:hint="cs"/>
                <w:rtl/>
              </w:rPr>
              <w:t>تحویل پوشه</w:t>
            </w:r>
            <w:r w:rsidR="00C55E37" w:rsidRPr="00226410">
              <w:rPr>
                <w:rFonts w:cs="B Nazanin" w:hint="cs"/>
                <w:rtl/>
              </w:rPr>
              <w:t>،</w:t>
            </w:r>
            <w:r w:rsidRPr="00226410">
              <w:rPr>
                <w:rFonts w:cs="B Nazanin" w:hint="cs"/>
                <w:rtl/>
              </w:rPr>
              <w:t xml:space="preserve"> دریافت و کنترل کلیه مدارک تحصیلی، سجلی و ثبت نامی و پانچ</w:t>
            </w:r>
            <w:r w:rsidRPr="00226410">
              <w:rPr>
                <w:rFonts w:cs="B Nazanin"/>
                <w:rtl/>
              </w:rPr>
              <w:softHyphen/>
            </w:r>
            <w:r w:rsidRPr="00226410">
              <w:rPr>
                <w:rFonts w:cs="B Nazanin" w:hint="cs"/>
                <w:rtl/>
              </w:rPr>
              <w:t xml:space="preserve"> مرتب کلیه </w:t>
            </w:r>
            <w:r w:rsidRPr="00226410">
              <w:rPr>
                <w:rFonts w:cs="B Nazanin"/>
                <w:rtl/>
              </w:rPr>
              <w:softHyphen/>
            </w:r>
            <w:r w:rsidRPr="00226410">
              <w:rPr>
                <w:rFonts w:cs="B Nazanin" w:hint="cs"/>
                <w:rtl/>
              </w:rPr>
              <w:t xml:space="preserve">مدارک </w:t>
            </w:r>
            <w:r w:rsidRPr="00226410">
              <w:rPr>
                <w:rFonts w:cs="B Nazanin"/>
                <w:rtl/>
              </w:rPr>
              <w:softHyphen/>
            </w:r>
            <w:r w:rsidRPr="00226410">
              <w:rPr>
                <w:rFonts w:cs="B Nazanin" w:hint="cs"/>
                <w:rtl/>
              </w:rPr>
              <w:t>و تشکیل پرونده و یادداشت موارد نقص.</w:t>
            </w:r>
          </w:p>
        </w:tc>
        <w:tc>
          <w:tcPr>
            <w:tcW w:w="634" w:type="dxa"/>
            <w:tcBorders>
              <w:bottom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0" w:type="dxa"/>
            <w:tcBorders>
              <w:bottom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90434" w:rsidRPr="00226410" w:rsidTr="00490434">
        <w:trPr>
          <w:cantSplit/>
          <w:trHeight w:val="397"/>
        </w:trPr>
        <w:tc>
          <w:tcPr>
            <w:tcW w:w="670" w:type="dxa"/>
            <w:vMerge/>
            <w:vAlign w:val="center"/>
          </w:tcPr>
          <w:p w:rsidR="00490434" w:rsidRPr="00226410" w:rsidRDefault="00490434" w:rsidP="00226410">
            <w:pPr>
              <w:pStyle w:val="Heading2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pStyle w:val="Heading2"/>
              <w:rPr>
                <w:rFonts w:cs="B Nazanin"/>
                <w:rtl/>
              </w:rPr>
            </w:pPr>
            <w:r w:rsidRPr="00226410">
              <w:rPr>
                <w:rFonts w:cs="B Nazanin" w:hint="cs"/>
                <w:rtl/>
              </w:rPr>
              <w:t>جمع آوری فرم درخواست مدارک از دانشگاه قبلی در زونکن جداگانه</w:t>
            </w:r>
          </w:p>
        </w:tc>
        <w:tc>
          <w:tcPr>
            <w:tcW w:w="634" w:type="dxa"/>
            <w:tcBorders>
              <w:top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0" w:type="dxa"/>
            <w:tcBorders>
              <w:top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490434" w:rsidRPr="00226410" w:rsidRDefault="00490434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6367B1" w:rsidRPr="00226410" w:rsidRDefault="006367B1" w:rsidP="00226410">
      <w:pPr>
        <w:bidi/>
        <w:rPr>
          <w:rFonts w:cs="B Nazanin"/>
          <w:b/>
          <w:bCs/>
          <w:sz w:val="18"/>
          <w:szCs w:val="18"/>
          <w:rtl/>
        </w:rPr>
      </w:pPr>
    </w:p>
    <w:tbl>
      <w:tblPr>
        <w:bidiVisual/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65"/>
        <w:gridCol w:w="536"/>
        <w:gridCol w:w="4620"/>
        <w:gridCol w:w="627"/>
        <w:gridCol w:w="1269"/>
        <w:gridCol w:w="1470"/>
        <w:gridCol w:w="899"/>
      </w:tblGrid>
      <w:tr w:rsidR="0028142D" w:rsidRPr="00226410" w:rsidTr="0028142D">
        <w:trPr>
          <w:cantSplit/>
          <w:trHeight w:val="510"/>
        </w:trPr>
        <w:tc>
          <w:tcPr>
            <w:tcW w:w="670" w:type="dxa"/>
            <w:vMerge w:val="restart"/>
            <w:vAlign w:val="center"/>
          </w:tcPr>
          <w:p w:rsidR="0028142D" w:rsidRPr="00226410" w:rsidRDefault="0028142D" w:rsidP="00226410">
            <w:pPr>
              <w:pStyle w:val="Heading2"/>
              <w:jc w:val="center"/>
              <w:rPr>
                <w:rFonts w:cs="B Nazanin"/>
                <w:rtl/>
              </w:rPr>
            </w:pPr>
            <w:r w:rsidRPr="00226410">
              <w:rPr>
                <w:rFonts w:cs="B Nazanin" w:hint="cs"/>
                <w:rtl/>
              </w:rPr>
              <w:t>د</w:t>
            </w:r>
          </w:p>
        </w:tc>
        <w:tc>
          <w:tcPr>
            <w:tcW w:w="540" w:type="dxa"/>
            <w:tcBorders>
              <w:bottom w:val="dashSmallGap" w:sz="2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680" w:type="dxa"/>
            <w:tcBorders>
              <w:bottom w:val="dashSmallGap" w:sz="2" w:space="0" w:color="auto"/>
            </w:tcBorders>
            <w:vAlign w:val="center"/>
          </w:tcPr>
          <w:p w:rsidR="0028142D" w:rsidRPr="00226410" w:rsidRDefault="0028142D" w:rsidP="00226410">
            <w:pPr>
              <w:pStyle w:val="Heading2"/>
              <w:jc w:val="lowKashida"/>
              <w:rPr>
                <w:rFonts w:cs="B Nazanin"/>
                <w:rtl/>
              </w:rPr>
            </w:pPr>
            <w:r w:rsidRPr="00226410">
              <w:rPr>
                <w:rFonts w:cs="B Nazanin" w:hint="cs"/>
                <w:rtl/>
              </w:rPr>
              <w:t>تحویل گرفتن فیش واریز شهریه دانشجویان شبانه ثبت نام و ثبت شماره دانشجویی بر روی آن</w:t>
            </w:r>
          </w:p>
        </w:tc>
        <w:tc>
          <w:tcPr>
            <w:tcW w:w="634" w:type="dxa"/>
            <w:tcBorders>
              <w:bottom w:val="dashSmallGap" w:sz="2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bottom w:val="dashSmallGap" w:sz="2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0" w:type="dxa"/>
            <w:tcBorders>
              <w:bottom w:val="dashSmallGap" w:sz="2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0" w:type="dxa"/>
            <w:tcBorders>
              <w:bottom w:val="dashSmallGap" w:sz="2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142D" w:rsidRPr="00226410" w:rsidTr="0028142D">
        <w:trPr>
          <w:cantSplit/>
          <w:trHeight w:val="510"/>
        </w:trPr>
        <w:tc>
          <w:tcPr>
            <w:tcW w:w="670" w:type="dxa"/>
            <w:vMerge/>
            <w:vAlign w:val="center"/>
          </w:tcPr>
          <w:p w:rsidR="0028142D" w:rsidRPr="00226410" w:rsidRDefault="0028142D" w:rsidP="00226410">
            <w:pPr>
              <w:pStyle w:val="Heading2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680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28142D" w:rsidRPr="00226410" w:rsidRDefault="0028142D" w:rsidP="00226410">
            <w:pPr>
              <w:pStyle w:val="Heading2"/>
              <w:jc w:val="lowKashida"/>
              <w:rPr>
                <w:rFonts w:cs="B Nazanin"/>
              </w:rPr>
            </w:pPr>
            <w:r w:rsidRPr="00226410">
              <w:rPr>
                <w:rFonts w:cs="B Nazanin" w:hint="cs"/>
                <w:rtl/>
              </w:rPr>
              <w:t>تکمیل اطلاعات روی پوشه و اعلام شماره دانشجويي به دانشجو</w:t>
            </w:r>
          </w:p>
        </w:tc>
        <w:tc>
          <w:tcPr>
            <w:tcW w:w="634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0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0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28142D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8707F" w:rsidRPr="00226410" w:rsidRDefault="00F8707F" w:rsidP="00226410">
      <w:pPr>
        <w:bidi/>
        <w:rPr>
          <w:rFonts w:cs="B Nazanin"/>
          <w:b/>
          <w:bCs/>
          <w:sz w:val="18"/>
          <w:szCs w:val="18"/>
        </w:rPr>
      </w:pPr>
    </w:p>
    <w:tbl>
      <w:tblPr>
        <w:bidiVisual/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64"/>
        <w:gridCol w:w="536"/>
        <w:gridCol w:w="4623"/>
        <w:gridCol w:w="628"/>
        <w:gridCol w:w="1270"/>
        <w:gridCol w:w="1471"/>
        <w:gridCol w:w="900"/>
      </w:tblGrid>
      <w:tr w:rsidR="0011192A" w:rsidRPr="00226410" w:rsidTr="0028142D">
        <w:trPr>
          <w:cantSplit/>
          <w:trHeight w:val="340"/>
        </w:trPr>
        <w:tc>
          <w:tcPr>
            <w:tcW w:w="670" w:type="dxa"/>
            <w:vAlign w:val="center"/>
          </w:tcPr>
          <w:p w:rsidR="0011192A" w:rsidRPr="00226410" w:rsidRDefault="00F8707F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ذ</w:t>
            </w:r>
          </w:p>
        </w:tc>
        <w:tc>
          <w:tcPr>
            <w:tcW w:w="540" w:type="dxa"/>
            <w:vAlign w:val="center"/>
          </w:tcPr>
          <w:p w:rsidR="0011192A" w:rsidRPr="00226410" w:rsidRDefault="0028142D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2641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680" w:type="dxa"/>
            <w:vAlign w:val="center"/>
          </w:tcPr>
          <w:p w:rsidR="0011192A" w:rsidRPr="00226410" w:rsidRDefault="0011192A" w:rsidP="00226410">
            <w:pPr>
              <w:pStyle w:val="Heading2"/>
              <w:rPr>
                <w:rFonts w:cs="B Nazanin"/>
                <w:rtl/>
              </w:rPr>
            </w:pPr>
            <w:r w:rsidRPr="00226410">
              <w:rPr>
                <w:rFonts w:cs="B Nazanin" w:hint="cs"/>
                <w:rtl/>
              </w:rPr>
              <w:t>کنترل نهایی مدارک ثبت نام و شماره دانشجویی</w:t>
            </w:r>
            <w:r w:rsidR="00981A45" w:rsidRPr="00226410">
              <w:rPr>
                <w:rFonts w:cs="B Nazanin" w:hint="cs"/>
                <w:rtl/>
              </w:rPr>
              <w:t xml:space="preserve"> و رفع هر نوع نقص دیگر.</w:t>
            </w:r>
          </w:p>
        </w:tc>
        <w:tc>
          <w:tcPr>
            <w:tcW w:w="634" w:type="dxa"/>
            <w:vAlign w:val="center"/>
          </w:tcPr>
          <w:p w:rsidR="0011192A" w:rsidRPr="00226410" w:rsidRDefault="0011192A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vAlign w:val="center"/>
          </w:tcPr>
          <w:p w:rsidR="0011192A" w:rsidRPr="00226410" w:rsidRDefault="0011192A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0" w:type="dxa"/>
            <w:vAlign w:val="center"/>
          </w:tcPr>
          <w:p w:rsidR="0011192A" w:rsidRPr="00226410" w:rsidRDefault="0011192A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 w:rsidR="0011192A" w:rsidRPr="00226410" w:rsidRDefault="0011192A" w:rsidP="002264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6367B1" w:rsidRPr="00547430" w:rsidRDefault="006367B1" w:rsidP="006367B1">
      <w:pPr>
        <w:bidi/>
        <w:jc w:val="both"/>
        <w:rPr>
          <w:rFonts w:cs="Zar"/>
          <w:sz w:val="6"/>
          <w:szCs w:val="6"/>
          <w:rtl/>
        </w:rPr>
      </w:pPr>
    </w:p>
    <w:p w:rsidR="006367B1" w:rsidRPr="00C60976" w:rsidRDefault="006367B1" w:rsidP="006367B1">
      <w:pPr>
        <w:bidi/>
        <w:jc w:val="both"/>
        <w:rPr>
          <w:rFonts w:cs="Mitra"/>
          <w:sz w:val="12"/>
          <w:szCs w:val="12"/>
          <w:rtl/>
        </w:rPr>
      </w:pPr>
    </w:p>
    <w:p w:rsidR="00404902" w:rsidRDefault="00404902" w:rsidP="00040C24">
      <w:pPr>
        <w:bidi/>
        <w:jc w:val="center"/>
        <w:rPr>
          <w:rFonts w:cs="Zar"/>
          <w:sz w:val="6"/>
          <w:szCs w:val="6"/>
          <w:rtl/>
        </w:rPr>
      </w:pPr>
    </w:p>
    <w:p w:rsidR="00C31BA8" w:rsidRDefault="00C31BA8" w:rsidP="00C31BA8">
      <w:pPr>
        <w:bidi/>
        <w:jc w:val="center"/>
        <w:rPr>
          <w:rFonts w:cs="Zar"/>
          <w:sz w:val="6"/>
          <w:szCs w:val="6"/>
          <w:rtl/>
        </w:rPr>
      </w:pPr>
    </w:p>
    <w:p w:rsidR="00C31BA8" w:rsidRDefault="00C31BA8" w:rsidP="00C31BA8">
      <w:pPr>
        <w:bidi/>
        <w:jc w:val="center"/>
        <w:rPr>
          <w:rFonts w:cs="Zar"/>
          <w:sz w:val="6"/>
          <w:szCs w:val="6"/>
          <w:rtl/>
        </w:rPr>
      </w:pPr>
    </w:p>
    <w:p w:rsidR="00C31BA8" w:rsidRDefault="00C31BA8" w:rsidP="00C31BA8">
      <w:pPr>
        <w:bidi/>
        <w:jc w:val="center"/>
        <w:rPr>
          <w:rFonts w:cs="Zar"/>
          <w:sz w:val="6"/>
          <w:szCs w:val="6"/>
          <w:rtl/>
        </w:rPr>
      </w:pPr>
    </w:p>
    <w:p w:rsidR="00C31BA8" w:rsidRDefault="00C31BA8" w:rsidP="00C31BA8">
      <w:pPr>
        <w:bidi/>
        <w:jc w:val="center"/>
        <w:rPr>
          <w:rFonts w:cs="Zar"/>
          <w:sz w:val="6"/>
          <w:szCs w:val="6"/>
          <w:rtl/>
        </w:rPr>
      </w:pPr>
    </w:p>
    <w:p w:rsidR="00C31BA8" w:rsidRDefault="00C31BA8" w:rsidP="00C31BA8">
      <w:pPr>
        <w:bidi/>
        <w:jc w:val="center"/>
        <w:rPr>
          <w:rFonts w:cs="Zar"/>
          <w:sz w:val="6"/>
          <w:szCs w:val="6"/>
          <w:rtl/>
        </w:rPr>
      </w:pPr>
    </w:p>
    <w:p w:rsidR="00C31BA8" w:rsidRPr="00404902" w:rsidRDefault="00C31BA8" w:rsidP="00C31BA8">
      <w:pPr>
        <w:bidi/>
        <w:jc w:val="center"/>
        <w:rPr>
          <w:rFonts w:cs="Zar"/>
          <w:sz w:val="6"/>
          <w:szCs w:val="6"/>
          <w:rtl/>
        </w:rPr>
      </w:pPr>
    </w:p>
    <w:p w:rsidR="00040C24" w:rsidRPr="0028142D" w:rsidRDefault="00040C24" w:rsidP="00404902">
      <w:pPr>
        <w:bidi/>
        <w:jc w:val="center"/>
        <w:rPr>
          <w:rFonts w:cs="B Zar"/>
          <w:rtl/>
        </w:rPr>
      </w:pPr>
      <w:r w:rsidRPr="0028142D">
        <w:rPr>
          <w:rFonts w:cs="B Zar" w:hint="cs"/>
          <w:rtl/>
        </w:rPr>
        <w:lastRenderedPageBreak/>
        <w:t>باسمه تعالي</w:t>
      </w:r>
    </w:p>
    <w:p w:rsidR="00040C24" w:rsidRPr="00552F39" w:rsidRDefault="00040C24" w:rsidP="00040C24">
      <w:pPr>
        <w:bidi/>
        <w:jc w:val="both"/>
        <w:rPr>
          <w:rFonts w:cs="Zar"/>
          <w:sz w:val="8"/>
          <w:szCs w:val="8"/>
          <w:rtl/>
        </w:rPr>
      </w:pPr>
    </w:p>
    <w:p w:rsidR="00552F39" w:rsidRPr="005D064B" w:rsidRDefault="00552F39" w:rsidP="00244370">
      <w:pPr>
        <w:pStyle w:val="Heading1"/>
        <w:rPr>
          <w:rFonts w:ascii="IranNastaliq" w:hAnsi="IranNastaliq" w:cs="B Titr"/>
          <w:rtl/>
        </w:rPr>
      </w:pPr>
      <w:r w:rsidRPr="005D064B">
        <w:rPr>
          <w:rFonts w:ascii="IranNastaliq" w:hAnsi="IranNastaliq" w:cs="B Titr" w:hint="cs"/>
          <w:rtl/>
        </w:rPr>
        <w:t>دانشگاه فنی حرفه</w:t>
      </w:r>
      <w:r w:rsidR="00244370" w:rsidRPr="005D064B">
        <w:rPr>
          <w:rFonts w:ascii="IranNastaliq" w:hAnsi="IranNastaliq" w:cs="B Titr"/>
          <w:rtl/>
        </w:rPr>
        <w:softHyphen/>
      </w:r>
      <w:r w:rsidRPr="005D064B">
        <w:rPr>
          <w:rFonts w:ascii="IranNastaliq" w:hAnsi="IranNastaliq" w:cs="B Titr" w:hint="cs"/>
          <w:rtl/>
        </w:rPr>
        <w:t xml:space="preserve">ای </w:t>
      </w:r>
    </w:p>
    <w:p w:rsidR="00040C24" w:rsidRPr="005D064B" w:rsidRDefault="001943A1" w:rsidP="00040C24">
      <w:pPr>
        <w:pStyle w:val="Heading1"/>
        <w:rPr>
          <w:rFonts w:ascii="IranNastaliq" w:hAnsi="IranNastaliq" w:cs="B Jadid"/>
          <w:rtl/>
        </w:rPr>
      </w:pPr>
      <w:r>
        <w:rPr>
          <w:rFonts w:ascii="IranNastaliq" w:hAnsi="IranNastaliq" w:cs="B Titr" w:hint="cs"/>
          <w:rtl/>
          <w:lang w:bidi="fa-IR"/>
        </w:rPr>
        <w:t>آموزشکده فنی وحرفه ای شماره2 اصفهان (سروش)</w:t>
      </w:r>
    </w:p>
    <w:p w:rsidR="00040C24" w:rsidRPr="0028142D" w:rsidRDefault="00040C24" w:rsidP="00040C24">
      <w:pPr>
        <w:bidi/>
        <w:jc w:val="both"/>
        <w:rPr>
          <w:rFonts w:cs="Zar"/>
          <w:sz w:val="22"/>
          <w:szCs w:val="22"/>
          <w:rtl/>
        </w:rPr>
      </w:pPr>
    </w:p>
    <w:p w:rsidR="00040C24" w:rsidRPr="00C32CC4" w:rsidRDefault="00040C24" w:rsidP="00040C24">
      <w:pPr>
        <w:bidi/>
        <w:jc w:val="both"/>
        <w:rPr>
          <w:rFonts w:cs="Zar"/>
          <w:sz w:val="10"/>
          <w:szCs w:val="10"/>
          <w:rtl/>
        </w:rPr>
      </w:pPr>
    </w:p>
    <w:p w:rsidR="00040C24" w:rsidRPr="003324D0" w:rsidRDefault="00040C24" w:rsidP="00404902">
      <w:pPr>
        <w:bidi/>
        <w:jc w:val="both"/>
        <w:rPr>
          <w:rFonts w:cs="B Lotus"/>
          <w:b/>
          <w:bCs/>
          <w:rtl/>
        </w:rPr>
      </w:pPr>
      <w:r w:rsidRPr="003324D0">
        <w:rPr>
          <w:rFonts w:cs="B Lotus" w:hint="cs"/>
          <w:b/>
          <w:bCs/>
          <w:rtl/>
        </w:rPr>
        <w:t>احتراماً اينجانب</w:t>
      </w:r>
      <w:r w:rsidR="00404902">
        <w:rPr>
          <w:rFonts w:cs="B Lotus" w:hint="cs"/>
          <w:b/>
          <w:bCs/>
          <w:rtl/>
        </w:rPr>
        <w:t xml:space="preserve"> </w:t>
      </w:r>
      <w:r w:rsidRPr="003324D0">
        <w:rPr>
          <w:rFonts w:cs="B Lotus" w:hint="cs"/>
          <w:b/>
          <w:bCs/>
          <w:rtl/>
        </w:rPr>
        <w:t xml:space="preserve">نام </w:t>
      </w:r>
      <w:r>
        <w:rPr>
          <w:rFonts w:cs="B Lotus" w:hint="cs"/>
          <w:b/>
          <w:bCs/>
          <w:rtl/>
        </w:rPr>
        <w:t xml:space="preserve">:                        </w:t>
      </w:r>
      <w:r w:rsidR="006E1FC5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>ن</w:t>
      </w:r>
      <w:r w:rsidRPr="003324D0">
        <w:rPr>
          <w:rFonts w:cs="B Lotus" w:hint="cs"/>
          <w:b/>
          <w:bCs/>
          <w:rtl/>
        </w:rPr>
        <w:t xml:space="preserve">ام خانوادگي </w:t>
      </w:r>
      <w:r>
        <w:rPr>
          <w:rFonts w:cs="B Lotus" w:hint="cs"/>
          <w:b/>
          <w:bCs/>
          <w:rtl/>
        </w:rPr>
        <w:t>:</w:t>
      </w:r>
      <w:r w:rsidR="006E1FC5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 xml:space="preserve">        </w:t>
      </w:r>
      <w:r w:rsidR="006E1FC5">
        <w:rPr>
          <w:rFonts w:cs="B Lotus" w:hint="cs"/>
          <w:b/>
          <w:bCs/>
          <w:rtl/>
        </w:rPr>
        <w:t xml:space="preserve">   </w:t>
      </w:r>
      <w:r>
        <w:rPr>
          <w:rFonts w:cs="B Lotus" w:hint="cs"/>
          <w:b/>
          <w:bCs/>
          <w:rtl/>
        </w:rPr>
        <w:t xml:space="preserve">         </w:t>
      </w:r>
      <w:r w:rsidRPr="003324D0">
        <w:rPr>
          <w:rFonts w:cs="B Lotus" w:hint="cs"/>
          <w:b/>
          <w:bCs/>
          <w:rtl/>
        </w:rPr>
        <w:t>فرزند</w:t>
      </w:r>
      <w:r>
        <w:rPr>
          <w:rFonts w:cs="B Lotus" w:hint="cs"/>
          <w:b/>
          <w:bCs/>
          <w:rtl/>
        </w:rPr>
        <w:t xml:space="preserve"> : </w:t>
      </w:r>
      <w:r w:rsidRPr="003324D0">
        <w:rPr>
          <w:rFonts w:cs="B Lotus" w:hint="cs"/>
          <w:b/>
          <w:bCs/>
          <w:rtl/>
        </w:rPr>
        <w:t xml:space="preserve"> </w:t>
      </w:r>
    </w:p>
    <w:p w:rsidR="00040C24" w:rsidRPr="003324D0" w:rsidRDefault="00040C24" w:rsidP="001B0E9E">
      <w:pPr>
        <w:bidi/>
        <w:jc w:val="both"/>
        <w:rPr>
          <w:rFonts w:cs="B Lotus"/>
          <w:b/>
          <w:bCs/>
          <w:rtl/>
        </w:rPr>
      </w:pPr>
      <w:r w:rsidRPr="003324D0">
        <w:rPr>
          <w:rFonts w:cs="B Lotus" w:hint="cs"/>
          <w:b/>
          <w:bCs/>
          <w:rtl/>
        </w:rPr>
        <w:t xml:space="preserve">قبول شده در رشته </w:t>
      </w:r>
      <w:r w:rsidR="006E1FC5">
        <w:rPr>
          <w:rFonts w:cs="B Lotus" w:hint="cs"/>
          <w:b/>
          <w:bCs/>
          <w:rtl/>
        </w:rPr>
        <w:t xml:space="preserve">                                 </w:t>
      </w:r>
      <w:r w:rsidRPr="003324D0">
        <w:rPr>
          <w:rFonts w:cs="B Lotus" w:hint="cs"/>
          <w:b/>
          <w:bCs/>
          <w:rtl/>
        </w:rPr>
        <w:t xml:space="preserve">آزمون سال تحصيلي </w:t>
      </w:r>
      <w:r w:rsidR="001943A1">
        <w:rPr>
          <w:rFonts w:cs="B Titr" w:hint="cs"/>
          <w:b/>
          <w:bCs/>
          <w:rtl/>
        </w:rPr>
        <w:t>140</w:t>
      </w:r>
      <w:r w:rsidR="001B0E9E">
        <w:rPr>
          <w:rFonts w:cs="B Titr" w:hint="cs"/>
          <w:b/>
          <w:bCs/>
          <w:rtl/>
        </w:rPr>
        <w:t>3</w:t>
      </w:r>
      <w:r w:rsidR="0090217B">
        <w:rPr>
          <w:rFonts w:cs="B Titr" w:hint="cs"/>
          <w:b/>
          <w:bCs/>
          <w:rtl/>
        </w:rPr>
        <w:t>-</w:t>
      </w:r>
      <w:r w:rsidR="001943A1">
        <w:rPr>
          <w:rFonts w:cs="B Titr" w:hint="cs"/>
          <w:b/>
          <w:bCs/>
          <w:rtl/>
        </w:rPr>
        <w:t>140</w:t>
      </w:r>
      <w:r w:rsidR="001B0E9E">
        <w:rPr>
          <w:rFonts w:cs="B Titr" w:hint="cs"/>
          <w:b/>
          <w:bCs/>
          <w:rtl/>
        </w:rPr>
        <w:t>2</w:t>
      </w:r>
      <w:r>
        <w:rPr>
          <w:rFonts w:cs="B Titr" w:hint="cs"/>
          <w:b/>
          <w:bCs/>
          <w:rtl/>
        </w:rPr>
        <w:t xml:space="preserve">  </w:t>
      </w:r>
      <w:r w:rsidRPr="003324D0">
        <w:rPr>
          <w:rFonts w:cs="B Lotus" w:hint="cs"/>
          <w:b/>
          <w:bCs/>
          <w:rtl/>
        </w:rPr>
        <w:t xml:space="preserve">بدينوسيله </w:t>
      </w:r>
      <w:r w:rsidR="00404902">
        <w:rPr>
          <w:rFonts w:cs="B Lotus" w:hint="cs"/>
          <w:b/>
          <w:bCs/>
          <w:rtl/>
        </w:rPr>
        <w:t>اعلام می</w:t>
      </w:r>
      <w:r w:rsidR="006E1FC5">
        <w:rPr>
          <w:rFonts w:cs="B Lotus" w:hint="eastAsia"/>
          <w:b/>
          <w:bCs/>
          <w:rtl/>
        </w:rPr>
        <w:t>‌</w:t>
      </w:r>
      <w:r w:rsidR="00404902">
        <w:rPr>
          <w:rFonts w:cs="B Lotus" w:hint="cs"/>
          <w:b/>
          <w:bCs/>
          <w:rtl/>
        </w:rPr>
        <w:t>دارم :</w:t>
      </w:r>
    </w:p>
    <w:p w:rsidR="00040C24" w:rsidRDefault="004E26A9" w:rsidP="00040C24">
      <w:pPr>
        <w:bidi/>
        <w:jc w:val="both"/>
        <w:rPr>
          <w:rFonts w:cs="Zar"/>
          <w:rtl/>
        </w:rPr>
      </w:pPr>
      <w:r>
        <w:rPr>
          <w:rFonts w:cs="Zar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79375</wp:posOffset>
                </wp:positionV>
                <wp:extent cx="6426200" cy="3667125"/>
                <wp:effectExtent l="8890" t="8890" r="13335" b="1016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3667125"/>
                        </a:xfrm>
                        <a:prstGeom prst="roundRect">
                          <a:avLst>
                            <a:gd name="adj" fmla="val 8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3A1" w:rsidRPr="004B4278" w:rsidRDefault="001943A1" w:rsidP="00404902">
                            <w:pPr>
                              <w:bidi/>
                              <w:spacing w:line="312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AC1C1B">
                              <w:rPr>
                                <w:rFonts w:cs="Zar" w:hint="cs"/>
                                <w:rtl/>
                              </w:rPr>
                              <w:t xml:space="preserve">1 </w:t>
                            </w:r>
                            <w:r w:rsidRPr="00AC1C1B">
                              <w:rPr>
                                <w:rFonts w:cs="Zar"/>
                                <w:rtl/>
                              </w:rPr>
                              <w:t>–</w:t>
                            </w:r>
                            <w:r w:rsidRPr="00AC1C1B">
                              <w:rPr>
                                <w:rFonts w:cs="Zar" w:hint="cs"/>
                                <w:rtl/>
                              </w:rPr>
                              <w:t xml:space="preserve"> </w:t>
                            </w:r>
                            <w:r w:rsidRPr="004B4278">
                              <w:rPr>
                                <w:rFonts w:cs="B Zar" w:hint="cs"/>
                                <w:rtl/>
                              </w:rPr>
                              <w:t>واجد تمامي شرايط عمومي و اختصاصي رشته انتخابي و قبولي بوده و از لحاظ مقررات نظام وظيفه عمومي منعي براي ثبت نام و ادامه تحصيل در اين آموزشکده را ندارم.</w:t>
                            </w:r>
                          </w:p>
                          <w:p w:rsidR="001943A1" w:rsidRPr="004B4278" w:rsidRDefault="001943A1" w:rsidP="00404902">
                            <w:pPr>
                              <w:bidi/>
                              <w:spacing w:line="312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4B4278">
                              <w:rPr>
                                <w:rFonts w:cs="B Zar" w:hint="cs"/>
                                <w:rtl/>
                              </w:rPr>
                              <w:t>2 -  حداكثر تا 15 روز ديگر نسبت به رفع كمبودها و نواقص پروندة ثبت نامي و دانشجويي خود اقدام كرده و مدارك تحصيلي، سجلي و ثبت نامي را تكميل و تمام تعهداتم را به انجام رسانم، در غير اينصورت كلية عواقب ناشي از آن را بعهده مي گيرم.</w:t>
                            </w:r>
                          </w:p>
                          <w:p w:rsidR="001943A1" w:rsidRPr="004B4278" w:rsidRDefault="001943A1" w:rsidP="00404902">
                            <w:pPr>
                              <w:bidi/>
                              <w:spacing w:line="312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4B4278">
                              <w:rPr>
                                <w:rFonts w:cs="B Zar" w:hint="cs"/>
                                <w:rtl/>
                              </w:rPr>
                              <w:t xml:space="preserve">3 </w:t>
                            </w:r>
                            <w:r w:rsidRPr="004B4278"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–</w:t>
                            </w:r>
                            <w:r w:rsidRPr="004B4278">
                              <w:rPr>
                                <w:rFonts w:cs="B Zar" w:hint="cs"/>
                                <w:rtl/>
                              </w:rPr>
                              <w:t xml:space="preserve"> آنچه را كه از هر واحد يا هر بخش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آموزشکده فنی شماره 2 اصفهان </w:t>
                            </w:r>
                            <w:r w:rsidRPr="004B4278">
                              <w:rPr>
                                <w:rFonts w:cs="B Zar" w:hint="cs"/>
                                <w:rtl/>
                              </w:rPr>
                              <w:t>تحويل گرفته، ملزم به عودت  آن در موعد مقرر بوده و متعهد به اداي به موقع ديون خود به اين مركز و نيز بازپرداخت وام، تسهيلات دانشجويي بهره مند شده، بدهي و قرض خود مطابق آئين نامه و مقررات مي باشم و در هر صورت شخصاً خسارات احتمالي وارده و هزينه هاي مترتب بر آن و جبران آنها را متحمل مي گردم.</w:t>
                            </w:r>
                          </w:p>
                          <w:p w:rsidR="001943A1" w:rsidRPr="004B4278" w:rsidRDefault="001943A1" w:rsidP="00404902">
                            <w:pPr>
                              <w:bidi/>
                              <w:spacing w:line="312" w:lineRule="auto"/>
                              <w:jc w:val="both"/>
                              <w:rPr>
                                <w:rFonts w:cs="B Zar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1943A1" w:rsidRPr="004B4278" w:rsidRDefault="001943A1" w:rsidP="002677AC">
                            <w:pPr>
                              <w:pStyle w:val="Heading4"/>
                              <w:jc w:val="left"/>
                              <w:rPr>
                                <w:rFonts w:cs="B Zar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نام و نام خانوادگی : </w:t>
                            </w:r>
                            <w:r w:rsidR="006E1FC5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                        </w:t>
                            </w: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تاريخ :  </w:t>
                            </w:r>
                            <w:r w:rsidR="006E1FC5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/</w:t>
                            </w:r>
                            <w:r w:rsidR="006E1FC5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6E1FC5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امضاء  :</w:t>
                            </w:r>
                          </w:p>
                          <w:p w:rsidR="001943A1" w:rsidRPr="00AC1C1B" w:rsidRDefault="001943A1" w:rsidP="00040C24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0" style="position:absolute;left:0;text-align:left;margin-left:2.4pt;margin-top:6.25pt;width:506pt;height:28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">
                <v:textbox>
                  <w:txbxContent>
                    <w:p w:rsidR="001943A1" w:rsidRPr="004B4278" w:rsidRDefault="001943A1" w:rsidP="00404902">
                      <w:pPr>
                        <w:bidi/>
                        <w:spacing w:line="312" w:lineRule="auto"/>
                        <w:jc w:val="both"/>
                        <w:rPr>
                          <w:rFonts w:cs="B Zar"/>
                          <w:rtl/>
                        </w:rPr>
                      </w:pPr>
                      <w:r w:rsidRPr="00AC1C1B">
                        <w:rPr>
                          <w:rFonts w:cs="Zar" w:hint="cs"/>
                          <w:rtl/>
                        </w:rPr>
                        <w:t xml:space="preserve">1 </w:t>
                      </w:r>
                      <w:r w:rsidRPr="00AC1C1B">
                        <w:rPr>
                          <w:rFonts w:cs="Zar"/>
                          <w:rtl/>
                        </w:rPr>
                        <w:t>–</w:t>
                      </w:r>
                      <w:r w:rsidRPr="00AC1C1B">
                        <w:rPr>
                          <w:rFonts w:cs="Zar" w:hint="cs"/>
                          <w:rtl/>
                        </w:rPr>
                        <w:t xml:space="preserve"> </w:t>
                      </w:r>
                      <w:r w:rsidRPr="004B4278">
                        <w:rPr>
                          <w:rFonts w:cs="B Zar" w:hint="cs"/>
                          <w:rtl/>
                        </w:rPr>
                        <w:t>واجد تمامي شرايط عمومي و اختصاصي رشته انتخابي و قبولي بوده و از لحاظ مقررات نظام وظيفه عمومي منعي براي ثبت نام و ادامه تحصيل در اين آموزشکده را ندارم.</w:t>
                      </w:r>
                    </w:p>
                    <w:p w:rsidR="001943A1" w:rsidRPr="004B4278" w:rsidRDefault="001943A1" w:rsidP="00404902">
                      <w:pPr>
                        <w:bidi/>
                        <w:spacing w:line="312" w:lineRule="auto"/>
                        <w:jc w:val="both"/>
                        <w:rPr>
                          <w:rFonts w:cs="B Zar"/>
                          <w:rtl/>
                        </w:rPr>
                      </w:pPr>
                      <w:r w:rsidRPr="004B4278">
                        <w:rPr>
                          <w:rFonts w:cs="B Zar" w:hint="cs"/>
                          <w:rtl/>
                        </w:rPr>
                        <w:t>2 -  حداكثر تا 15 روز ديگر نسبت به رفع كمبودها و نواقص پروندة ثبت نامي و دانشجويي خود اقدام كرده و مدارك تحصيلي، سجلي و ثبت نامي را تكميل و تمام تعهداتم را به انجام رسانم، در غير اينصورت كلية عواقب ناشي از آن را بعهده مي گيرم.</w:t>
                      </w:r>
                    </w:p>
                    <w:p w:rsidR="001943A1" w:rsidRPr="004B4278" w:rsidRDefault="001943A1" w:rsidP="00404902">
                      <w:pPr>
                        <w:bidi/>
                        <w:spacing w:line="312" w:lineRule="auto"/>
                        <w:jc w:val="both"/>
                        <w:rPr>
                          <w:rFonts w:cs="B Zar"/>
                          <w:rtl/>
                        </w:rPr>
                      </w:pPr>
                      <w:r w:rsidRPr="004B4278">
                        <w:rPr>
                          <w:rFonts w:cs="B Zar" w:hint="cs"/>
                          <w:rtl/>
                        </w:rPr>
                        <w:t xml:space="preserve">3 </w:t>
                      </w:r>
                      <w:r w:rsidRPr="004B4278">
                        <w:rPr>
                          <w:rFonts w:ascii="Sakkal Majalla" w:hAnsi="Sakkal Majalla" w:cs="Sakkal Majalla" w:hint="cs"/>
                          <w:rtl/>
                        </w:rPr>
                        <w:t>–</w:t>
                      </w:r>
                      <w:r w:rsidRPr="004B4278">
                        <w:rPr>
                          <w:rFonts w:cs="B Zar" w:hint="cs"/>
                          <w:rtl/>
                        </w:rPr>
                        <w:t xml:space="preserve"> آنچه را كه از هر واحد يا هر بخش </w:t>
                      </w:r>
                      <w:r>
                        <w:rPr>
                          <w:rFonts w:cs="B Zar" w:hint="cs"/>
                          <w:rtl/>
                        </w:rPr>
                        <w:t xml:space="preserve">آموزشکده فنی شماره 2 اصفهان </w:t>
                      </w:r>
                      <w:r w:rsidRPr="004B4278">
                        <w:rPr>
                          <w:rFonts w:cs="B Zar" w:hint="cs"/>
                          <w:rtl/>
                        </w:rPr>
                        <w:t>تحويل گرفته، ملزم به عودت  آن در موعد مقرر بوده و متعهد به اداي به موقع ديون خود به اين مركز و نيز بازپرداخت وام، تسهيلات دانشجويي بهره مند شده، بدهي و قرض خود مطابق آئين نامه و مقررات مي باشم و در هر صورت شخصاً خسارات احتمالي وارده و هزينه هاي مترتب بر آن و جبران آنها را متحمل مي گردم.</w:t>
                      </w:r>
                    </w:p>
                    <w:p w:rsidR="001943A1" w:rsidRPr="004B4278" w:rsidRDefault="001943A1" w:rsidP="00404902">
                      <w:pPr>
                        <w:bidi/>
                        <w:spacing w:line="312" w:lineRule="auto"/>
                        <w:jc w:val="both"/>
                        <w:rPr>
                          <w:rFonts w:cs="B Zar"/>
                          <w:sz w:val="12"/>
                          <w:szCs w:val="12"/>
                          <w:rtl/>
                        </w:rPr>
                      </w:pPr>
                    </w:p>
                    <w:p w:rsidR="001943A1" w:rsidRPr="004B4278" w:rsidRDefault="001943A1" w:rsidP="002677AC">
                      <w:pPr>
                        <w:pStyle w:val="Heading4"/>
                        <w:jc w:val="left"/>
                        <w:rPr>
                          <w:rFonts w:cs="B Zar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نام و نام خانوادگی : </w:t>
                      </w:r>
                      <w:r w:rsidR="006E1FC5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                         </w:t>
                      </w: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 تاريخ :  </w:t>
                      </w:r>
                      <w:r w:rsidR="006E1FC5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 /</w:t>
                      </w:r>
                      <w:r w:rsidR="006E1FC5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/</w:t>
                      </w:r>
                      <w:r w:rsidR="006E1FC5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امضاء  :</w:t>
                      </w:r>
                    </w:p>
                    <w:p w:rsidR="001943A1" w:rsidRPr="00AC1C1B" w:rsidRDefault="001943A1" w:rsidP="00040C24">
                      <w:pPr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Pr="002677AC" w:rsidRDefault="00040C24" w:rsidP="00040C24">
      <w:pPr>
        <w:bidi/>
        <w:jc w:val="center"/>
        <w:rPr>
          <w:rFonts w:cs="B Titr"/>
          <w:b/>
          <w:bCs/>
          <w:sz w:val="10"/>
          <w:szCs w:val="10"/>
          <w:rtl/>
        </w:rPr>
      </w:pPr>
    </w:p>
    <w:p w:rsidR="00B426A6" w:rsidRDefault="00B426A6" w:rsidP="00404902">
      <w:pPr>
        <w:bidi/>
        <w:jc w:val="center"/>
        <w:rPr>
          <w:rFonts w:cs="B Titr"/>
          <w:b/>
          <w:bCs/>
          <w:rtl/>
        </w:rPr>
      </w:pPr>
    </w:p>
    <w:p w:rsidR="00B426A6" w:rsidRDefault="00B426A6" w:rsidP="00B426A6">
      <w:pPr>
        <w:bidi/>
        <w:jc w:val="center"/>
        <w:rPr>
          <w:rFonts w:cs="B Titr"/>
          <w:b/>
          <w:bCs/>
          <w:rtl/>
        </w:rPr>
      </w:pPr>
      <w:r w:rsidRPr="007032DA">
        <w:rPr>
          <w:rFonts w:cs="B Titr" w:hint="cs"/>
          <w:b/>
          <w:bCs/>
          <w:rtl/>
        </w:rPr>
        <w:t>رديفهاي4 و 5 (حسب</w:t>
      </w:r>
      <w:r w:rsidRPr="007032DA">
        <w:rPr>
          <w:rFonts w:cs="B Titr"/>
          <w:b/>
          <w:bCs/>
          <w:rtl/>
        </w:rPr>
        <w:softHyphen/>
      </w:r>
      <w:r w:rsidRPr="007032DA">
        <w:rPr>
          <w:rFonts w:cs="B Titr" w:hint="cs"/>
          <w:b/>
          <w:bCs/>
          <w:rtl/>
        </w:rPr>
        <w:t>مورد) بايد دانشجوياني امضاء نمايندكه مداركشان ناقص ومشمول اين دو رديف مي</w:t>
      </w:r>
      <w:r w:rsidRPr="007032DA">
        <w:rPr>
          <w:rFonts w:cs="B Titr"/>
          <w:b/>
          <w:bCs/>
          <w:rtl/>
        </w:rPr>
        <w:softHyphen/>
      </w:r>
      <w:r w:rsidRPr="007032DA">
        <w:rPr>
          <w:rFonts w:cs="B Titr" w:hint="cs"/>
          <w:b/>
          <w:bCs/>
          <w:rtl/>
        </w:rPr>
        <w:t>شوند.</w:t>
      </w:r>
    </w:p>
    <w:p w:rsidR="00040C24" w:rsidRDefault="004E26A9" w:rsidP="00040C24">
      <w:pPr>
        <w:bidi/>
        <w:jc w:val="both"/>
        <w:rPr>
          <w:rFonts w:cs="Zar"/>
          <w:rtl/>
        </w:rPr>
      </w:pPr>
      <w:r w:rsidRPr="007032DA">
        <w:rPr>
          <w:rFonts w:cs="Zar"/>
          <w:noProof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70485</wp:posOffset>
                </wp:positionV>
                <wp:extent cx="6426200" cy="1602105"/>
                <wp:effectExtent l="6985" t="8890" r="5715" b="825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160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3A1" w:rsidRPr="004B4278" w:rsidRDefault="001943A1" w:rsidP="0028142D">
                            <w:pPr>
                              <w:bidi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4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متعهد می شوم </w:t>
                            </w:r>
                            <w:r w:rsidRPr="004B4278">
                              <w:rPr>
                                <w:rFonts w:cs="B Zar" w:hint="cs"/>
                                <w:rtl/>
                              </w:rPr>
                              <w:t xml:space="preserve">مدارك تعيين كننده مربوط به وضعيت نظام وظيفه را حداكثر تا 15 روز ديگر به اين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آموزشکده </w:t>
                            </w:r>
                            <w:r w:rsidRPr="004B4278">
                              <w:rPr>
                                <w:rFonts w:cs="B Zar" w:hint="cs"/>
                                <w:rtl/>
                              </w:rPr>
                              <w:t xml:space="preserve"> تحويل نمايم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 در غیر این صورت ثبت نام و ادامه</w:t>
                            </w:r>
                            <w:r>
                              <w:rPr>
                                <w:rFonts w:cs="B Zar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ی تحصیل اینجانب کان لم یکن تلقی می گردد و کلیه خسارات و عواقب قانونی ناشی از عدم اقدام به موقع در این خصوص را شخصاً به عهده می گیرم</w:t>
                            </w:r>
                            <w:r w:rsidRPr="004B4278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</w:p>
                          <w:p w:rsidR="001943A1" w:rsidRPr="0028142D" w:rsidRDefault="001943A1" w:rsidP="00040C24">
                            <w:pPr>
                              <w:pStyle w:val="Heading4"/>
                              <w:jc w:val="left"/>
                              <w:rPr>
                                <w:rFonts w:cs="B Zar"/>
                                <w:b w:val="0"/>
                                <w:bCs w:val="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1943A1" w:rsidRPr="004B4278" w:rsidRDefault="001943A1" w:rsidP="00404902">
                            <w:pPr>
                              <w:pStyle w:val="Heading4"/>
                              <w:jc w:val="left"/>
                              <w:rPr>
                                <w:rFonts w:cs="B Zar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نام و نام خانوادگی : </w:t>
                            </w:r>
                            <w:r w:rsidR="006E1FC5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</w:t>
                            </w: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تاريخ :      /</w:t>
                            </w:r>
                            <w:r w:rsidR="006E1FC5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6E1FC5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                        </w:t>
                            </w: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و اثرانگشت</w:t>
                            </w: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1" style="position:absolute;left:0;text-align:left;margin-left:.75pt;margin-top:5.55pt;width:506pt;height:12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">
                <v:textbox>
                  <w:txbxContent>
                    <w:p w:rsidR="001943A1" w:rsidRPr="004B4278" w:rsidRDefault="001943A1" w:rsidP="0028142D">
                      <w:pPr>
                        <w:bidi/>
                        <w:jc w:val="both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4 </w:t>
                      </w:r>
                      <w:r>
                        <w:rPr>
                          <w:rFonts w:hint="cs"/>
                          <w:rtl/>
                        </w:rPr>
                        <w:t>–</w:t>
                      </w:r>
                      <w:r>
                        <w:rPr>
                          <w:rFonts w:cs="B Zar" w:hint="cs"/>
                          <w:rtl/>
                        </w:rPr>
                        <w:t xml:space="preserve"> متعهد می شوم </w:t>
                      </w:r>
                      <w:r w:rsidRPr="004B4278">
                        <w:rPr>
                          <w:rFonts w:cs="B Zar" w:hint="cs"/>
                          <w:rtl/>
                        </w:rPr>
                        <w:t xml:space="preserve">مدارك تعيين كننده مربوط به وضعيت نظام وظيفه را حداكثر تا 15 روز ديگر به اين </w:t>
                      </w:r>
                      <w:r>
                        <w:rPr>
                          <w:rFonts w:cs="B Zar" w:hint="cs"/>
                          <w:rtl/>
                        </w:rPr>
                        <w:t xml:space="preserve">آموزشکده </w:t>
                      </w:r>
                      <w:r w:rsidRPr="004B4278">
                        <w:rPr>
                          <w:rFonts w:cs="B Zar" w:hint="cs"/>
                          <w:rtl/>
                        </w:rPr>
                        <w:t xml:space="preserve"> تحويل نمايم</w:t>
                      </w:r>
                      <w:r>
                        <w:rPr>
                          <w:rFonts w:cs="B Zar" w:hint="cs"/>
                          <w:rtl/>
                        </w:rPr>
                        <w:t>. در غیر این صورت ثبت نام و ادامه</w:t>
                      </w:r>
                      <w:r>
                        <w:rPr>
                          <w:rFonts w:cs="B Zar"/>
                          <w:rtl/>
                        </w:rPr>
                        <w:softHyphen/>
                      </w:r>
                      <w:r>
                        <w:rPr>
                          <w:rFonts w:cs="B Zar" w:hint="cs"/>
                          <w:rtl/>
                        </w:rPr>
                        <w:t>ی تحصیل اینجانب کان لم یکن تلقی می گردد و کلیه خسارات و عواقب قانونی ناشی از عدم اقدام به موقع در این خصوص را شخصاً به عهده می گیرم</w:t>
                      </w:r>
                      <w:r w:rsidRPr="004B4278">
                        <w:rPr>
                          <w:rFonts w:cs="B Zar" w:hint="cs"/>
                          <w:rtl/>
                        </w:rPr>
                        <w:t>.</w:t>
                      </w:r>
                    </w:p>
                    <w:p w:rsidR="001943A1" w:rsidRPr="0028142D" w:rsidRDefault="001943A1" w:rsidP="00040C24">
                      <w:pPr>
                        <w:pStyle w:val="Heading4"/>
                        <w:jc w:val="left"/>
                        <w:rPr>
                          <w:rFonts w:cs="B Zar"/>
                          <w:b w:val="0"/>
                          <w:bCs w:val="0"/>
                          <w:sz w:val="18"/>
                          <w:szCs w:val="18"/>
                          <w:rtl/>
                        </w:rPr>
                      </w:pPr>
                    </w:p>
                    <w:p w:rsidR="001943A1" w:rsidRPr="004B4278" w:rsidRDefault="001943A1" w:rsidP="00404902">
                      <w:pPr>
                        <w:pStyle w:val="Heading4"/>
                        <w:jc w:val="left"/>
                        <w:rPr>
                          <w:rFonts w:cs="B Zar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نام و نام خانوادگی : </w:t>
                      </w:r>
                      <w:r w:rsidR="006E1FC5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                                 </w:t>
                      </w: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تاريخ :      /</w:t>
                      </w:r>
                      <w:r w:rsidR="006E1FC5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/</w:t>
                      </w:r>
                      <w:r w:rsidR="006E1FC5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                         </w:t>
                      </w: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امضاء</w:t>
                      </w:r>
                      <w:r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و اثرانگشت</w:t>
                      </w: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C24" w:rsidRDefault="00040C24" w:rsidP="00040C24">
      <w:pPr>
        <w:bidi/>
        <w:jc w:val="both"/>
        <w:rPr>
          <w:rFonts w:cs="Zar"/>
          <w:rtl/>
        </w:rPr>
      </w:pPr>
    </w:p>
    <w:p w:rsidR="00040C24" w:rsidRDefault="00040C24" w:rsidP="00040C24">
      <w:pPr>
        <w:bidi/>
        <w:jc w:val="both"/>
        <w:rPr>
          <w:rFonts w:cs="Zar"/>
          <w:sz w:val="34"/>
          <w:szCs w:val="34"/>
          <w:rtl/>
        </w:rPr>
      </w:pPr>
    </w:p>
    <w:p w:rsidR="002677AC" w:rsidRPr="002677AC" w:rsidRDefault="002677AC" w:rsidP="00404902">
      <w:pPr>
        <w:bidi/>
        <w:jc w:val="both"/>
        <w:rPr>
          <w:rFonts w:cs="B Lotus"/>
          <w:b/>
          <w:bCs/>
          <w:sz w:val="38"/>
          <w:szCs w:val="38"/>
          <w:rtl/>
        </w:rPr>
      </w:pPr>
    </w:p>
    <w:p w:rsidR="00B426A6" w:rsidRDefault="00B426A6" w:rsidP="002677AC">
      <w:pPr>
        <w:bidi/>
        <w:jc w:val="both"/>
        <w:rPr>
          <w:rFonts w:cs="B Lotus"/>
          <w:b/>
          <w:bCs/>
          <w:rtl/>
        </w:rPr>
      </w:pPr>
    </w:p>
    <w:p w:rsidR="00B426A6" w:rsidRDefault="00B426A6" w:rsidP="00B426A6">
      <w:pPr>
        <w:bidi/>
        <w:jc w:val="both"/>
        <w:rPr>
          <w:rFonts w:cs="B Lotus"/>
          <w:b/>
          <w:bCs/>
          <w:rtl/>
        </w:rPr>
      </w:pPr>
    </w:p>
    <w:p w:rsidR="00B426A6" w:rsidRDefault="004E26A9" w:rsidP="00B426A6">
      <w:pPr>
        <w:bidi/>
        <w:jc w:val="both"/>
        <w:rPr>
          <w:rFonts w:cs="B Lotus"/>
          <w:b/>
          <w:bCs/>
          <w:rtl/>
        </w:rPr>
      </w:pPr>
      <w:r>
        <w:rPr>
          <w:rFonts w:cs="Zar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222885</wp:posOffset>
                </wp:positionV>
                <wp:extent cx="6426200" cy="1651000"/>
                <wp:effectExtent l="6985" t="6350" r="5715" b="952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165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43A1" w:rsidRPr="004B4278" w:rsidRDefault="001943A1" w:rsidP="00625776">
                            <w:pPr>
                              <w:bidi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4B4278">
                              <w:rPr>
                                <w:rFonts w:cs="B Zar" w:hint="cs"/>
                                <w:rtl/>
                              </w:rPr>
                              <w:t xml:space="preserve">5 </w:t>
                            </w:r>
                            <w:r w:rsidRPr="004B4278"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–</w:t>
                            </w:r>
                            <w:r w:rsidRPr="004B4278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متعهد می شوم اصل مدرک کاردانی یا </w:t>
                            </w:r>
                            <w:r w:rsidRPr="004B4278">
                              <w:rPr>
                                <w:rFonts w:cs="B Zar" w:hint="cs"/>
                                <w:rtl/>
                              </w:rPr>
                              <w:t xml:space="preserve">اصل گواهي موقت پايان تحصيلات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دوره کاردانی (فوق دیپلم)</w:t>
                            </w:r>
                            <w:r w:rsidRPr="004B4278">
                              <w:rPr>
                                <w:rFonts w:cs="B Zar" w:hint="cs"/>
                                <w:rtl/>
                              </w:rPr>
                              <w:t xml:space="preserve"> (عكسدار، با مهر و امضاء، تاريخ و شماره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) خود را</w:t>
                            </w:r>
                            <w:r w:rsidRPr="004B4278">
                              <w:rPr>
                                <w:rFonts w:cs="B Zar" w:hint="cs"/>
                                <w:rtl/>
                              </w:rPr>
                              <w:t xml:space="preserve"> كه به تأييد رسيده باشد حداكثر تا 15 روز ديگر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به این دانشکده</w:t>
                            </w:r>
                            <w:r w:rsidRPr="004B4278">
                              <w:rPr>
                                <w:rFonts w:cs="B Zar" w:hint="cs"/>
                                <w:rtl/>
                              </w:rPr>
                              <w:t xml:space="preserve"> تحويل نمايم.</w:t>
                            </w:r>
                            <w:r w:rsidRPr="0028142D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324D0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در غير اينصورت ثبت نام و ادامه تحصيل اينجانب كان لم يكن تلقي مي گردد و كلية خسارات و عواقب سوء آن را بر عهده مي گيرم.</w:t>
                            </w:r>
                          </w:p>
                          <w:p w:rsidR="001943A1" w:rsidRPr="0028142D" w:rsidRDefault="001943A1" w:rsidP="00404902">
                            <w:pPr>
                              <w:pStyle w:val="Heading4"/>
                              <w:jc w:val="left"/>
                              <w:rPr>
                                <w:rFonts w:cs="B Zar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1943A1" w:rsidRPr="004B4278" w:rsidRDefault="001943A1" w:rsidP="00404902">
                            <w:pPr>
                              <w:pStyle w:val="Heading4"/>
                              <w:jc w:val="left"/>
                              <w:rPr>
                                <w:rFonts w:cs="B Zar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نام و نام خانوادگی : </w:t>
                            </w:r>
                            <w:r w:rsidR="006E1FC5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</w:t>
                            </w: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تاريخ :      /</w:t>
                            </w:r>
                            <w:r w:rsidR="006E1FC5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6E1FC5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r w:rsidRPr="004B4278">
                              <w:rPr>
                                <w:rFonts w:cs="B Zar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امضاء  :</w:t>
                            </w:r>
                          </w:p>
                          <w:p w:rsidR="001943A1" w:rsidRPr="004562FE" w:rsidRDefault="001943A1" w:rsidP="00404902">
                            <w:pPr>
                              <w:pStyle w:val="Heading4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2" style="position:absolute;left:0;text-align:left;margin-left:.75pt;margin-top:17.55pt;width:506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">
                <v:textbox>
                  <w:txbxContent>
                    <w:p w:rsidR="001943A1" w:rsidRPr="004B4278" w:rsidRDefault="001943A1" w:rsidP="00625776">
                      <w:pPr>
                        <w:bidi/>
                        <w:jc w:val="both"/>
                        <w:rPr>
                          <w:rFonts w:cs="B Zar"/>
                          <w:rtl/>
                        </w:rPr>
                      </w:pPr>
                      <w:r w:rsidRPr="004B4278">
                        <w:rPr>
                          <w:rFonts w:cs="B Zar" w:hint="cs"/>
                          <w:rtl/>
                        </w:rPr>
                        <w:t xml:space="preserve">5 </w:t>
                      </w:r>
                      <w:r w:rsidRPr="004B4278">
                        <w:rPr>
                          <w:rFonts w:ascii="Sakkal Majalla" w:hAnsi="Sakkal Majalla" w:cs="Sakkal Majalla" w:hint="cs"/>
                          <w:rtl/>
                        </w:rPr>
                        <w:t>–</w:t>
                      </w:r>
                      <w:r w:rsidRPr="004B4278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 xml:space="preserve">متعهد می شوم اصل مدرک کاردانی یا </w:t>
                      </w:r>
                      <w:r w:rsidRPr="004B4278">
                        <w:rPr>
                          <w:rFonts w:cs="B Zar" w:hint="cs"/>
                          <w:rtl/>
                        </w:rPr>
                        <w:t xml:space="preserve">اصل گواهي موقت پايان تحصيلات </w:t>
                      </w:r>
                      <w:r>
                        <w:rPr>
                          <w:rFonts w:cs="B Zar" w:hint="cs"/>
                          <w:rtl/>
                        </w:rPr>
                        <w:t>دوره کاردانی (فوق دیپلم)</w:t>
                      </w:r>
                      <w:r w:rsidRPr="004B4278">
                        <w:rPr>
                          <w:rFonts w:cs="B Zar" w:hint="cs"/>
                          <w:rtl/>
                        </w:rPr>
                        <w:t xml:space="preserve"> (عكسدار، با مهر و امضاء، تاريخ و شماره</w:t>
                      </w:r>
                      <w:r>
                        <w:rPr>
                          <w:rFonts w:cs="B Zar" w:hint="cs"/>
                          <w:rtl/>
                        </w:rPr>
                        <w:t>) خود را</w:t>
                      </w:r>
                      <w:r w:rsidRPr="004B4278">
                        <w:rPr>
                          <w:rFonts w:cs="B Zar" w:hint="cs"/>
                          <w:rtl/>
                        </w:rPr>
                        <w:t xml:space="preserve"> كه به تأييد رسيده باشد حداكثر تا 15 روز ديگر</w:t>
                      </w:r>
                      <w:r>
                        <w:rPr>
                          <w:rFonts w:cs="B Zar" w:hint="cs"/>
                          <w:rtl/>
                        </w:rPr>
                        <w:t xml:space="preserve"> به این دانشکده</w:t>
                      </w:r>
                      <w:r w:rsidRPr="004B4278">
                        <w:rPr>
                          <w:rFonts w:cs="B Zar" w:hint="cs"/>
                          <w:rtl/>
                        </w:rPr>
                        <w:t xml:space="preserve"> تحويل نمايم.</w:t>
                      </w:r>
                      <w:r w:rsidRPr="0028142D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</w:t>
                      </w:r>
                      <w:r w:rsidRPr="003324D0">
                        <w:rPr>
                          <w:rFonts w:cs="B Lotus" w:hint="cs"/>
                          <w:b/>
                          <w:bCs/>
                          <w:rtl/>
                        </w:rPr>
                        <w:t>در غير اينصورت ثبت نام و ادامه تحصيل اينجانب كان لم يكن تلقي مي گردد و كلية خسارات و عواقب سوء آن را بر عهده مي گيرم.</w:t>
                      </w:r>
                    </w:p>
                    <w:p w:rsidR="001943A1" w:rsidRPr="0028142D" w:rsidRDefault="001943A1" w:rsidP="00404902">
                      <w:pPr>
                        <w:pStyle w:val="Heading4"/>
                        <w:jc w:val="left"/>
                        <w:rPr>
                          <w:rFonts w:cs="B Zar"/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</w:p>
                    <w:p w:rsidR="001943A1" w:rsidRPr="004B4278" w:rsidRDefault="001943A1" w:rsidP="00404902">
                      <w:pPr>
                        <w:pStyle w:val="Heading4"/>
                        <w:jc w:val="left"/>
                        <w:rPr>
                          <w:rFonts w:cs="B Zar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نام و نام خانوادگی : </w:t>
                      </w:r>
                      <w:r w:rsidR="006E1FC5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                                 </w:t>
                      </w: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تاريخ :      /</w:t>
                      </w:r>
                      <w:r w:rsidR="006E1FC5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/</w:t>
                      </w:r>
                      <w:r w:rsidR="006E1FC5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r w:rsidRPr="004B4278">
                        <w:rPr>
                          <w:rFonts w:cs="B Zar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امضاء  :</w:t>
                      </w:r>
                    </w:p>
                    <w:p w:rsidR="001943A1" w:rsidRPr="004562FE" w:rsidRDefault="001943A1" w:rsidP="00404902">
                      <w:pPr>
                        <w:pStyle w:val="Heading4"/>
                        <w:rPr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26A6" w:rsidRDefault="00B426A6" w:rsidP="00B426A6">
      <w:pPr>
        <w:bidi/>
        <w:jc w:val="both"/>
        <w:rPr>
          <w:rFonts w:cs="B Lotus"/>
          <w:b/>
          <w:bCs/>
          <w:rtl/>
        </w:rPr>
      </w:pPr>
    </w:p>
    <w:p w:rsidR="00B426A6" w:rsidRDefault="00B426A6" w:rsidP="00B426A6">
      <w:pPr>
        <w:bidi/>
        <w:jc w:val="both"/>
        <w:rPr>
          <w:rFonts w:cs="B Lotus"/>
          <w:b/>
          <w:bCs/>
          <w:rtl/>
        </w:rPr>
      </w:pPr>
    </w:p>
    <w:p w:rsidR="00B426A6" w:rsidRDefault="00B426A6" w:rsidP="00B426A6">
      <w:pPr>
        <w:bidi/>
        <w:jc w:val="both"/>
        <w:rPr>
          <w:rFonts w:cs="B Lotus"/>
          <w:b/>
          <w:bCs/>
          <w:rtl/>
        </w:rPr>
      </w:pPr>
    </w:p>
    <w:p w:rsidR="00B426A6" w:rsidRDefault="00B426A6" w:rsidP="00B426A6">
      <w:pPr>
        <w:bidi/>
        <w:jc w:val="both"/>
        <w:rPr>
          <w:rFonts w:cs="B Lotus"/>
          <w:b/>
          <w:bCs/>
          <w:rtl/>
        </w:rPr>
      </w:pPr>
    </w:p>
    <w:sectPr w:rsidR="00B426A6" w:rsidSect="00914DE7">
      <w:pgSz w:w="11906" w:h="16838"/>
      <w:pgMar w:top="737" w:right="851" w:bottom="737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Jadid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9E"/>
    <w:rsid w:val="00004F75"/>
    <w:rsid w:val="00007EA1"/>
    <w:rsid w:val="0002168A"/>
    <w:rsid w:val="00021FC8"/>
    <w:rsid w:val="00040C24"/>
    <w:rsid w:val="00052526"/>
    <w:rsid w:val="00067D86"/>
    <w:rsid w:val="000B4928"/>
    <w:rsid w:val="000C5EBD"/>
    <w:rsid w:val="000E3574"/>
    <w:rsid w:val="00100130"/>
    <w:rsid w:val="00103776"/>
    <w:rsid w:val="0011192A"/>
    <w:rsid w:val="001268D5"/>
    <w:rsid w:val="00130B7C"/>
    <w:rsid w:val="00145B59"/>
    <w:rsid w:val="00166C05"/>
    <w:rsid w:val="00183FEC"/>
    <w:rsid w:val="001943A1"/>
    <w:rsid w:val="001A1AB9"/>
    <w:rsid w:val="001B0E9E"/>
    <w:rsid w:val="001B2126"/>
    <w:rsid w:val="001B500B"/>
    <w:rsid w:val="001E3FEA"/>
    <w:rsid w:val="001E409F"/>
    <w:rsid w:val="00206EC3"/>
    <w:rsid w:val="00226410"/>
    <w:rsid w:val="00227761"/>
    <w:rsid w:val="00231C72"/>
    <w:rsid w:val="00236236"/>
    <w:rsid w:val="00244370"/>
    <w:rsid w:val="002536C6"/>
    <w:rsid w:val="0026373B"/>
    <w:rsid w:val="002677AC"/>
    <w:rsid w:val="0027145F"/>
    <w:rsid w:val="0028142D"/>
    <w:rsid w:val="002D1AD0"/>
    <w:rsid w:val="002E5C6E"/>
    <w:rsid w:val="00304641"/>
    <w:rsid w:val="003133B3"/>
    <w:rsid w:val="003267A1"/>
    <w:rsid w:val="003324D0"/>
    <w:rsid w:val="00371D7B"/>
    <w:rsid w:val="003B33DC"/>
    <w:rsid w:val="003D18EE"/>
    <w:rsid w:val="003F6D57"/>
    <w:rsid w:val="00404902"/>
    <w:rsid w:val="0041227F"/>
    <w:rsid w:val="00414F75"/>
    <w:rsid w:val="00415C93"/>
    <w:rsid w:val="004345FA"/>
    <w:rsid w:val="004562FE"/>
    <w:rsid w:val="00460644"/>
    <w:rsid w:val="004877F7"/>
    <w:rsid w:val="00490434"/>
    <w:rsid w:val="004B4278"/>
    <w:rsid w:val="004B441C"/>
    <w:rsid w:val="004B6275"/>
    <w:rsid w:val="004C7F45"/>
    <w:rsid w:val="004E26A9"/>
    <w:rsid w:val="004E30D0"/>
    <w:rsid w:val="00506C82"/>
    <w:rsid w:val="005174BF"/>
    <w:rsid w:val="00523E74"/>
    <w:rsid w:val="005270B0"/>
    <w:rsid w:val="00534B9F"/>
    <w:rsid w:val="00547430"/>
    <w:rsid w:val="00552F39"/>
    <w:rsid w:val="00555BDD"/>
    <w:rsid w:val="00557A58"/>
    <w:rsid w:val="0057179B"/>
    <w:rsid w:val="005731FB"/>
    <w:rsid w:val="00575CEB"/>
    <w:rsid w:val="0058047B"/>
    <w:rsid w:val="00583A5C"/>
    <w:rsid w:val="00595005"/>
    <w:rsid w:val="005B0A9E"/>
    <w:rsid w:val="005C32EC"/>
    <w:rsid w:val="005D064B"/>
    <w:rsid w:val="005E7801"/>
    <w:rsid w:val="00600D14"/>
    <w:rsid w:val="0060382E"/>
    <w:rsid w:val="00621F34"/>
    <w:rsid w:val="00625776"/>
    <w:rsid w:val="00634CBC"/>
    <w:rsid w:val="00635C3E"/>
    <w:rsid w:val="006367B1"/>
    <w:rsid w:val="00646F8C"/>
    <w:rsid w:val="006563AA"/>
    <w:rsid w:val="006A041C"/>
    <w:rsid w:val="006E1FC5"/>
    <w:rsid w:val="006E29E3"/>
    <w:rsid w:val="007032DA"/>
    <w:rsid w:val="0072304B"/>
    <w:rsid w:val="00747E7D"/>
    <w:rsid w:val="00747FC8"/>
    <w:rsid w:val="007915B1"/>
    <w:rsid w:val="007A58E1"/>
    <w:rsid w:val="007A6FAB"/>
    <w:rsid w:val="007D141B"/>
    <w:rsid w:val="007E627D"/>
    <w:rsid w:val="007F0CC3"/>
    <w:rsid w:val="007F1C44"/>
    <w:rsid w:val="0081087C"/>
    <w:rsid w:val="0081159F"/>
    <w:rsid w:val="0084243D"/>
    <w:rsid w:val="00845D29"/>
    <w:rsid w:val="00854CF1"/>
    <w:rsid w:val="00877678"/>
    <w:rsid w:val="00887A72"/>
    <w:rsid w:val="008947F6"/>
    <w:rsid w:val="0089601A"/>
    <w:rsid w:val="008B2175"/>
    <w:rsid w:val="0090217B"/>
    <w:rsid w:val="00914DE7"/>
    <w:rsid w:val="00926F93"/>
    <w:rsid w:val="00932B6F"/>
    <w:rsid w:val="00967431"/>
    <w:rsid w:val="00981A45"/>
    <w:rsid w:val="009A346C"/>
    <w:rsid w:val="009B7BAC"/>
    <w:rsid w:val="009D1F33"/>
    <w:rsid w:val="009E5A85"/>
    <w:rsid w:val="009F45B0"/>
    <w:rsid w:val="00A1391C"/>
    <w:rsid w:val="00A858DE"/>
    <w:rsid w:val="00A876BA"/>
    <w:rsid w:val="00AC1C1B"/>
    <w:rsid w:val="00AE6045"/>
    <w:rsid w:val="00AF3C9A"/>
    <w:rsid w:val="00AF712A"/>
    <w:rsid w:val="00B03BC2"/>
    <w:rsid w:val="00B14BC1"/>
    <w:rsid w:val="00B40287"/>
    <w:rsid w:val="00B426A6"/>
    <w:rsid w:val="00B7100D"/>
    <w:rsid w:val="00BC7094"/>
    <w:rsid w:val="00BE2AD4"/>
    <w:rsid w:val="00C232A3"/>
    <w:rsid w:val="00C31BA8"/>
    <w:rsid w:val="00C325D3"/>
    <w:rsid w:val="00C32CC4"/>
    <w:rsid w:val="00C35ABE"/>
    <w:rsid w:val="00C47E0C"/>
    <w:rsid w:val="00C55E37"/>
    <w:rsid w:val="00C60976"/>
    <w:rsid w:val="00C769DA"/>
    <w:rsid w:val="00CA43D7"/>
    <w:rsid w:val="00CD08D9"/>
    <w:rsid w:val="00CE0D29"/>
    <w:rsid w:val="00CF44EB"/>
    <w:rsid w:val="00D1358D"/>
    <w:rsid w:val="00D21267"/>
    <w:rsid w:val="00D22215"/>
    <w:rsid w:val="00D231F6"/>
    <w:rsid w:val="00D34F04"/>
    <w:rsid w:val="00D42EAF"/>
    <w:rsid w:val="00D717C2"/>
    <w:rsid w:val="00D72FF8"/>
    <w:rsid w:val="00D767EF"/>
    <w:rsid w:val="00D85846"/>
    <w:rsid w:val="00D91BDF"/>
    <w:rsid w:val="00DD0B22"/>
    <w:rsid w:val="00DF32BB"/>
    <w:rsid w:val="00DF6CFC"/>
    <w:rsid w:val="00E03B8B"/>
    <w:rsid w:val="00E155AA"/>
    <w:rsid w:val="00E435EF"/>
    <w:rsid w:val="00E50ACC"/>
    <w:rsid w:val="00E60A4B"/>
    <w:rsid w:val="00E64F0F"/>
    <w:rsid w:val="00E72D59"/>
    <w:rsid w:val="00E81A98"/>
    <w:rsid w:val="00EA30FD"/>
    <w:rsid w:val="00EF6055"/>
    <w:rsid w:val="00F00436"/>
    <w:rsid w:val="00F03CE7"/>
    <w:rsid w:val="00F12C00"/>
    <w:rsid w:val="00F21871"/>
    <w:rsid w:val="00F50C1F"/>
    <w:rsid w:val="00F64D21"/>
    <w:rsid w:val="00F66A7C"/>
    <w:rsid w:val="00F672E3"/>
    <w:rsid w:val="00F70F00"/>
    <w:rsid w:val="00F81EBE"/>
    <w:rsid w:val="00F8707F"/>
    <w:rsid w:val="00FA4FBF"/>
    <w:rsid w:val="00FB6C4F"/>
    <w:rsid w:val="00FD2A9B"/>
    <w:rsid w:val="00F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CE21600"/>
  <w15:chartTrackingRefBased/>
  <w15:docId w15:val="{AD79042C-B715-4A70-B1D2-AF28D75F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bidi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bidi/>
      <w:jc w:val="both"/>
      <w:outlineLvl w:val="1"/>
    </w:pPr>
    <w:rPr>
      <w:rFonts w:cs="Zar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bidi/>
      <w:ind w:left="7200"/>
      <w:jc w:val="center"/>
      <w:outlineLvl w:val="2"/>
    </w:pPr>
    <w:rPr>
      <w:rFonts w:cs="Zar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bidi/>
      <w:jc w:val="right"/>
      <w:outlineLvl w:val="3"/>
    </w:pPr>
    <w:rPr>
      <w:rFonts w:cs="Zar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bidi/>
      <w:ind w:left="113" w:right="113"/>
      <w:jc w:val="center"/>
      <w:outlineLvl w:val="4"/>
    </w:pPr>
    <w:rPr>
      <w:rFonts w:cs="Titr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pPr>
      <w:keepNext/>
      <w:bidi/>
      <w:jc w:val="center"/>
      <w:outlineLvl w:val="5"/>
    </w:pPr>
    <w:rPr>
      <w:rFonts w:cs="Jadi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040C24"/>
    <w:rPr>
      <w:rFonts w:cs="Titr"/>
      <w:b/>
      <w:bCs/>
      <w:sz w:val="24"/>
      <w:szCs w:val="24"/>
    </w:rPr>
  </w:style>
  <w:style w:type="character" w:customStyle="1" w:styleId="Heading2Char">
    <w:name w:val="Heading 2 Char"/>
    <w:link w:val="Heading2"/>
    <w:rsid w:val="00040C24"/>
    <w:rPr>
      <w:rFonts w:cs="Zar"/>
      <w:b/>
      <w:bCs/>
      <w:sz w:val="18"/>
      <w:szCs w:val="18"/>
    </w:rPr>
  </w:style>
  <w:style w:type="character" w:customStyle="1" w:styleId="Heading4Char">
    <w:name w:val="Heading 4 Char"/>
    <w:link w:val="Heading4"/>
    <w:rsid w:val="00040C24"/>
    <w:rPr>
      <w:rFonts w:cs="Zar"/>
      <w:b/>
      <w:bCs/>
    </w:rPr>
  </w:style>
  <w:style w:type="character" w:customStyle="1" w:styleId="Heading5Char">
    <w:name w:val="Heading 5 Char"/>
    <w:link w:val="Heading5"/>
    <w:rsid w:val="00040C24"/>
    <w:rPr>
      <w:rFonts w:cs="Titr"/>
      <w:b/>
      <w:bCs/>
      <w:sz w:val="18"/>
      <w:szCs w:val="18"/>
    </w:rPr>
  </w:style>
  <w:style w:type="character" w:customStyle="1" w:styleId="Heading6Char">
    <w:name w:val="Heading 6 Char"/>
    <w:link w:val="Heading6"/>
    <w:rsid w:val="00040C24"/>
    <w:rPr>
      <w:rFonts w:cs="Jadid"/>
      <w:sz w:val="28"/>
      <w:szCs w:val="28"/>
    </w:rPr>
  </w:style>
  <w:style w:type="paragraph" w:styleId="BalloonText">
    <w:name w:val="Balloon Text"/>
    <w:basedOn w:val="Normal"/>
    <w:link w:val="BalloonTextChar"/>
    <w:rsid w:val="00A87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76B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dani\Desktop\&#1601;&#1585;&#1605;%20&#1579;&#1576;&#1578;%20&#1606;&#1575;&#1605;%20&#1705;&#1575;&#1585;&#1588;&#1606;&#1575;&#1587;&#1740;\1-&#1601;&#1585;&#1605;%20&#1575;&#1606;&#1580;&#1575;&#1605;%20&#1605;&#1585;&#1575;&#1581;&#1604;%20&#1579;&#1576;&#1578;%20&#1606;&#1575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271E-A9DA-4BA6-8CA9-FFF0A5B7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1-فرم انجام مراحل ثبت نام.dotx</Template>
  <TotalTime>8</TotalTime>
  <Pages>2</Pages>
  <Words>322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University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yazdani</dc:creator>
  <cp:keywords/>
  <cp:lastModifiedBy>reza soorani</cp:lastModifiedBy>
  <cp:revision>3</cp:revision>
  <cp:lastPrinted>2021-08-15T04:30:00Z</cp:lastPrinted>
  <dcterms:created xsi:type="dcterms:W3CDTF">2023-09-19T06:23:00Z</dcterms:created>
  <dcterms:modified xsi:type="dcterms:W3CDTF">2023-09-23T08:55:00Z</dcterms:modified>
</cp:coreProperties>
</file>