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330E" w14:textId="519B6E12" w:rsidR="00CF592F" w:rsidRDefault="00F07801" w:rsidP="00995ECC">
      <w:pPr>
        <w:tabs>
          <w:tab w:val="left" w:pos="394"/>
          <w:tab w:val="center" w:pos="5102"/>
        </w:tabs>
        <w:bidi/>
        <w:spacing w:line="16" w:lineRule="atLeast"/>
        <w:rPr>
          <w:rFonts w:cs="Zar"/>
          <w:rtl/>
        </w:rPr>
      </w:pPr>
      <w:r>
        <w:rPr>
          <w:rFonts w:cs="B Zar"/>
          <w:b/>
          <w:bCs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6B8D291" wp14:editId="3D348F9B">
                <wp:simplePos x="0" y="0"/>
                <wp:positionH relativeFrom="column">
                  <wp:posOffset>852805</wp:posOffset>
                </wp:positionH>
                <wp:positionV relativeFrom="paragraph">
                  <wp:posOffset>28880</wp:posOffset>
                </wp:positionV>
                <wp:extent cx="1085850" cy="409575"/>
                <wp:effectExtent l="0" t="0" r="19050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F0B88" w14:textId="77777777" w:rsidR="001C02D7" w:rsidRPr="001C02D7" w:rsidRDefault="001C02D7" w:rsidP="001C02D7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</w:pPr>
                            <w:r w:rsidRPr="001C02D7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8D291" id="Rectangle 59" o:spid="_x0000_s1026" style="position:absolute;left:0;text-align:left;margin-left:67.15pt;margin-top:2.25pt;width:85.5pt;height:32.2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" fillcolor="white [3201]" strokecolor="black [3200]" strokeweight="2pt">
                <v:textbox>
                  <w:txbxContent>
                    <w:p w14:paraId="328F0B88" w14:textId="77777777" w:rsidR="001C02D7" w:rsidRPr="001C02D7" w:rsidRDefault="001C02D7" w:rsidP="001C02D7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rtl/>
                          <w:lang w:bidi="fa-IR"/>
                        </w:rPr>
                      </w:pPr>
                      <w:r w:rsidRPr="001C02D7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فرم شماره 2</w:t>
                      </w:r>
                    </w:p>
                  </w:txbxContent>
                </v:textbox>
              </v:rect>
            </w:pict>
          </mc:Fallback>
        </mc:AlternateContent>
      </w:r>
      <w:r w:rsidR="006A39D7">
        <w:rPr>
          <w:rFonts w:cs="B Zar"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3F9DB3A" wp14:editId="43250A60">
                <wp:simplePos x="0" y="0"/>
                <wp:positionH relativeFrom="column">
                  <wp:posOffset>-116256</wp:posOffset>
                </wp:positionH>
                <wp:positionV relativeFrom="paragraph">
                  <wp:posOffset>69850</wp:posOffset>
                </wp:positionV>
                <wp:extent cx="942340" cy="1196975"/>
                <wp:effectExtent l="0" t="0" r="10160" b="22225"/>
                <wp:wrapNone/>
                <wp:docPr id="57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340" cy="1196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4832C" w14:textId="77777777" w:rsidR="00D30469" w:rsidRPr="00D30469" w:rsidRDefault="00D30469" w:rsidP="00D30469">
                            <w:pPr>
                              <w:bidi/>
                              <w:jc w:val="center"/>
                              <w:rPr>
                                <w:rFonts w:cs="B Zar"/>
                                <w:sz w:val="12"/>
                                <w:szCs w:val="12"/>
                                <w:rtl/>
                                <w:lang w:bidi="fa-IR"/>
                              </w:rPr>
                            </w:pPr>
                          </w:p>
                          <w:p w14:paraId="3BF90DB2" w14:textId="77777777" w:rsidR="00D30469" w:rsidRPr="00D30469" w:rsidRDefault="00D30469" w:rsidP="00D30469">
                            <w:pPr>
                              <w:bidi/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D30469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محل</w:t>
                            </w:r>
                          </w:p>
                          <w:p w14:paraId="5C8F2FEB" w14:textId="77777777" w:rsidR="00D30469" w:rsidRDefault="00D30469" w:rsidP="00D30469">
                            <w:pPr>
                              <w:bidi/>
                              <w:jc w:val="center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D30469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الصاق </w:t>
                            </w:r>
                          </w:p>
                          <w:p w14:paraId="7C2E246E" w14:textId="77777777" w:rsidR="00D30469" w:rsidRDefault="00D30469" w:rsidP="00D30469">
                            <w:pPr>
                              <w:bidi/>
                              <w:jc w:val="center"/>
                              <w:rPr>
                                <w:lang w:bidi="fa-IR"/>
                              </w:rPr>
                            </w:pPr>
                            <w:r w:rsidRPr="00D30469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F9DB3A" id="AutoShape 117" o:spid="_x0000_s1027" style="position:absolute;left:0;text-align:left;margin-left:-9.15pt;margin-top:5.5pt;width:74.2pt;height:94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" fillcolor="white [3201]" strokecolor="black [3200]" strokeweight="2pt">
                <v:textbox>
                  <w:txbxContent>
                    <w:p w14:paraId="6614832C" w14:textId="77777777" w:rsidR="00D30469" w:rsidRPr="00D30469" w:rsidRDefault="00D30469" w:rsidP="00D30469">
                      <w:pPr>
                        <w:bidi/>
                        <w:jc w:val="center"/>
                        <w:rPr>
                          <w:rFonts w:cs="B Zar"/>
                          <w:sz w:val="12"/>
                          <w:szCs w:val="12"/>
                          <w:rtl/>
                          <w:lang w:bidi="fa-IR"/>
                        </w:rPr>
                      </w:pPr>
                    </w:p>
                    <w:p w14:paraId="3BF90DB2" w14:textId="77777777" w:rsidR="00D30469" w:rsidRPr="00D30469" w:rsidRDefault="00D30469" w:rsidP="00D30469">
                      <w:pPr>
                        <w:bidi/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D30469">
                        <w:rPr>
                          <w:rFonts w:cs="B Zar" w:hint="cs"/>
                          <w:rtl/>
                          <w:lang w:bidi="fa-IR"/>
                        </w:rPr>
                        <w:t>محل</w:t>
                      </w:r>
                    </w:p>
                    <w:p w14:paraId="5C8F2FEB" w14:textId="77777777" w:rsidR="00D30469" w:rsidRDefault="00D30469" w:rsidP="00D30469">
                      <w:pPr>
                        <w:bidi/>
                        <w:jc w:val="center"/>
                        <w:rPr>
                          <w:rFonts w:cs="B Zar"/>
                          <w:rtl/>
                          <w:lang w:bidi="fa-IR"/>
                        </w:rPr>
                      </w:pPr>
                      <w:r w:rsidRPr="00D30469">
                        <w:rPr>
                          <w:rFonts w:cs="B Zar" w:hint="cs"/>
                          <w:rtl/>
                          <w:lang w:bidi="fa-IR"/>
                        </w:rPr>
                        <w:t xml:space="preserve">الصاق </w:t>
                      </w:r>
                    </w:p>
                    <w:p w14:paraId="7C2E246E" w14:textId="77777777" w:rsidR="00D30469" w:rsidRDefault="00D30469" w:rsidP="00D30469">
                      <w:pPr>
                        <w:bidi/>
                        <w:jc w:val="center"/>
                        <w:rPr>
                          <w:lang w:bidi="fa-IR"/>
                        </w:rPr>
                      </w:pPr>
                      <w:r w:rsidRPr="00D30469">
                        <w:rPr>
                          <w:rFonts w:cs="B Zar" w:hint="cs"/>
                          <w:rtl/>
                          <w:lang w:bidi="fa-IR"/>
                        </w:rPr>
                        <w:t>عکس</w:t>
                      </w:r>
                    </w:p>
                  </w:txbxContent>
                </v:textbox>
              </v:roundrect>
            </w:pict>
          </mc:Fallback>
        </mc:AlternateContent>
      </w:r>
      <w:r w:rsidR="001C02D7">
        <w:rPr>
          <w:rFonts w:cs="B Zar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90E977E" wp14:editId="52DA9050">
                <wp:simplePos x="0" y="0"/>
                <wp:positionH relativeFrom="column">
                  <wp:posOffset>4803140</wp:posOffset>
                </wp:positionH>
                <wp:positionV relativeFrom="paragraph">
                  <wp:posOffset>228600</wp:posOffset>
                </wp:positionV>
                <wp:extent cx="1778635" cy="544830"/>
                <wp:effectExtent l="0" t="0" r="12065" b="26670"/>
                <wp:wrapNone/>
                <wp:docPr id="5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635" cy="544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B75BEB" w14:textId="77777777" w:rsidR="00CF592F" w:rsidRPr="0095235B" w:rsidRDefault="007A66E0">
                            <w:p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5235B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كد رشته</w:t>
                            </w:r>
                            <w:r w:rsidR="001C02D7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قبولی</w:t>
                            </w:r>
                            <w:r w:rsidRPr="0095235B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  <w:p w14:paraId="364DF2CE" w14:textId="77777777" w:rsidR="0095235B" w:rsidRPr="0095235B" w:rsidRDefault="0095235B" w:rsidP="0095235B">
                            <w:p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5235B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ردیف قبولی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0E977E" id="AutoShape 2" o:spid="_x0000_s1028" style="position:absolute;left:0;text-align:left;margin-left:378.2pt;margin-top:18pt;width:140.05pt;height:42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" strokeweight="1.5pt">
                <v:textbox>
                  <w:txbxContent>
                    <w:p w14:paraId="15B75BEB" w14:textId="77777777" w:rsidR="00CF592F" w:rsidRPr="0095235B" w:rsidRDefault="007A66E0">
                      <w:pPr>
                        <w:bidi/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5235B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كد رشته</w:t>
                      </w:r>
                      <w:r w:rsidR="001C02D7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قبولی</w:t>
                      </w:r>
                      <w:r w:rsidRPr="0095235B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:</w:t>
                      </w:r>
                    </w:p>
                    <w:p w14:paraId="364DF2CE" w14:textId="77777777" w:rsidR="0095235B" w:rsidRPr="0095235B" w:rsidRDefault="0095235B" w:rsidP="0095235B">
                      <w:pPr>
                        <w:bidi/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5235B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ردیف قبولی :</w:t>
                      </w:r>
                    </w:p>
                  </w:txbxContent>
                </v:textbox>
              </v:roundrect>
            </w:pict>
          </mc:Fallback>
        </mc:AlternateContent>
      </w:r>
      <w:r w:rsidR="00744B4E">
        <w:rPr>
          <w:rFonts w:cs="B Zar"/>
          <w:b/>
          <w:bCs/>
          <w:sz w:val="12"/>
          <w:szCs w:val="12"/>
          <w:rtl/>
        </w:rPr>
        <w:tab/>
      </w:r>
      <w:r w:rsidR="00FF1D85" w:rsidRPr="00744B4E">
        <w:rPr>
          <w:rFonts w:cs="B Zar" w:hint="cs"/>
          <w:b/>
          <w:bCs/>
          <w:sz w:val="12"/>
          <w:szCs w:val="12"/>
          <w:rtl/>
          <w:lang w:bidi="fa-IR"/>
        </w:rPr>
        <w:t xml:space="preserve"> دو کادر </w:t>
      </w:r>
      <w:r w:rsidR="00F74845" w:rsidRPr="00744B4E">
        <w:rPr>
          <w:rFonts w:cs="B Zar" w:hint="cs"/>
          <w:b/>
          <w:bCs/>
          <w:sz w:val="12"/>
          <w:szCs w:val="12"/>
          <w:rtl/>
        </w:rPr>
        <w:t>زير</w:t>
      </w:r>
      <w:r w:rsidR="007A66E0" w:rsidRPr="00744B4E">
        <w:rPr>
          <w:rFonts w:cs="B Zar" w:hint="cs"/>
          <w:b/>
          <w:bCs/>
          <w:sz w:val="12"/>
          <w:szCs w:val="12"/>
          <w:rtl/>
        </w:rPr>
        <w:t xml:space="preserve"> چيزي ننويسيد</w:t>
      </w:r>
      <w:r w:rsidR="00FF1D85" w:rsidRPr="00744B4E">
        <w:rPr>
          <w:rFonts w:cs="B Zar" w:hint="cs"/>
          <w:b/>
          <w:bCs/>
          <w:sz w:val="12"/>
          <w:szCs w:val="12"/>
          <w:rtl/>
        </w:rPr>
        <w:t>.</w:t>
      </w:r>
      <w:r w:rsidR="00CF592F">
        <w:rPr>
          <w:rFonts w:cs="Zar" w:hint="cs"/>
          <w:rtl/>
        </w:rPr>
        <w:t xml:space="preserve">               </w:t>
      </w:r>
      <w:r w:rsidR="00CF592F">
        <w:rPr>
          <w:rFonts w:cs="Zar" w:hint="cs"/>
          <w:rtl/>
        </w:rPr>
        <w:tab/>
      </w:r>
      <w:r w:rsidR="007A66E0" w:rsidRPr="00744B4E">
        <w:rPr>
          <w:rFonts w:cs="B Zar" w:hint="cs"/>
          <w:sz w:val="22"/>
          <w:szCs w:val="22"/>
          <w:rtl/>
        </w:rPr>
        <w:t xml:space="preserve">         </w:t>
      </w:r>
      <w:r w:rsidR="00CF592F" w:rsidRPr="00744B4E">
        <w:rPr>
          <w:rFonts w:cs="B Zar" w:hint="cs"/>
          <w:sz w:val="22"/>
          <w:szCs w:val="22"/>
          <w:rtl/>
        </w:rPr>
        <w:t>باسمه تعالي</w:t>
      </w:r>
    </w:p>
    <w:p w14:paraId="00B17DAD" w14:textId="77777777" w:rsidR="00B840B4" w:rsidRDefault="00B840B4" w:rsidP="00995ECC">
      <w:pPr>
        <w:pStyle w:val="Heading1"/>
        <w:spacing w:line="16" w:lineRule="atLeast"/>
        <w:rPr>
          <w:rFonts w:cs="B Esfehan"/>
          <w:sz w:val="20"/>
          <w:szCs w:val="20"/>
          <w:rtl/>
        </w:rPr>
      </w:pPr>
      <w:r>
        <w:rPr>
          <w:rFonts w:cs="B Esfehan" w:hint="cs"/>
          <w:sz w:val="20"/>
          <w:szCs w:val="20"/>
          <w:rtl/>
        </w:rPr>
        <w:t>دانشگاه فنی و حرفه ای</w:t>
      </w:r>
    </w:p>
    <w:p w14:paraId="342F044E" w14:textId="77777777" w:rsidR="00CF592F" w:rsidRPr="00BE6B13" w:rsidRDefault="000A3988" w:rsidP="00995ECC">
      <w:pPr>
        <w:pStyle w:val="Heading1"/>
        <w:spacing w:line="16" w:lineRule="atLeast"/>
        <w:rPr>
          <w:rFonts w:cs="B Esfehan"/>
          <w:sz w:val="20"/>
          <w:szCs w:val="20"/>
          <w:rtl/>
          <w:lang w:bidi="fa-IR"/>
        </w:rPr>
      </w:pPr>
      <w:r>
        <w:rPr>
          <w:rFonts w:cs="B Esfehan" w:hint="cs"/>
          <w:sz w:val="20"/>
          <w:szCs w:val="20"/>
          <w:rtl/>
          <w:lang w:bidi="fa-IR"/>
        </w:rPr>
        <w:t>آموزشکده</w:t>
      </w:r>
      <w:r w:rsidR="0007497A">
        <w:rPr>
          <w:rFonts w:cs="B Esfehan" w:hint="cs"/>
          <w:sz w:val="20"/>
          <w:szCs w:val="20"/>
          <w:rtl/>
          <w:lang w:bidi="fa-IR"/>
        </w:rPr>
        <w:t xml:space="preserve"> فني </w:t>
      </w:r>
      <w:r w:rsidR="00FC1584">
        <w:rPr>
          <w:rFonts w:cs="B Esfehan" w:hint="cs"/>
          <w:sz w:val="20"/>
          <w:szCs w:val="20"/>
          <w:rtl/>
          <w:lang w:bidi="fa-IR"/>
        </w:rPr>
        <w:t>و حرفه</w:t>
      </w:r>
      <w:r w:rsidR="00FC1584">
        <w:rPr>
          <w:rFonts w:cs="B Esfehan"/>
          <w:sz w:val="20"/>
          <w:szCs w:val="20"/>
          <w:rtl/>
          <w:lang w:bidi="fa-IR"/>
        </w:rPr>
        <w:softHyphen/>
      </w:r>
      <w:r w:rsidR="00FC1584">
        <w:rPr>
          <w:rFonts w:cs="B Esfehan" w:hint="cs"/>
          <w:sz w:val="20"/>
          <w:szCs w:val="20"/>
          <w:rtl/>
          <w:lang w:bidi="fa-IR"/>
        </w:rPr>
        <w:t xml:space="preserve">ای </w:t>
      </w:r>
      <w:r>
        <w:rPr>
          <w:rFonts w:cs="B Esfehan" w:hint="cs"/>
          <w:sz w:val="20"/>
          <w:szCs w:val="20"/>
          <w:rtl/>
          <w:lang w:bidi="fa-IR"/>
        </w:rPr>
        <w:t>شماره 2</w:t>
      </w:r>
      <w:r w:rsidR="0007497A">
        <w:rPr>
          <w:rFonts w:cs="B Esfehan" w:hint="cs"/>
          <w:sz w:val="20"/>
          <w:szCs w:val="20"/>
          <w:rtl/>
          <w:lang w:bidi="fa-IR"/>
        </w:rPr>
        <w:t xml:space="preserve"> اصفهان</w:t>
      </w:r>
      <w:r>
        <w:rPr>
          <w:rFonts w:cs="B Esfehan" w:hint="cs"/>
          <w:sz w:val="20"/>
          <w:szCs w:val="20"/>
          <w:rtl/>
          <w:lang w:bidi="fa-IR"/>
        </w:rPr>
        <w:t>(سروش)</w:t>
      </w:r>
    </w:p>
    <w:p w14:paraId="0AC4EF7E" w14:textId="77777777" w:rsidR="00CF592F" w:rsidRPr="00796DD9" w:rsidRDefault="002419A4" w:rsidP="00995ECC">
      <w:pPr>
        <w:bidi/>
        <w:spacing w:line="16" w:lineRule="atLeast"/>
        <w:jc w:val="center"/>
        <w:rPr>
          <w:rFonts w:cs="B Titr" w:hint="cs"/>
          <w:sz w:val="20"/>
          <w:szCs w:val="20"/>
          <w:rtl/>
          <w:lang w:bidi="fa-IR"/>
        </w:rPr>
      </w:pPr>
      <w:r>
        <w:rPr>
          <w:rFonts w:cs="2 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4657741" wp14:editId="0C10C50C">
                <wp:simplePos x="0" y="0"/>
                <wp:positionH relativeFrom="column">
                  <wp:posOffset>4499788</wp:posOffset>
                </wp:positionH>
                <wp:positionV relativeFrom="paragraph">
                  <wp:posOffset>201981</wp:posOffset>
                </wp:positionV>
                <wp:extent cx="2127885" cy="391795"/>
                <wp:effectExtent l="0" t="0" r="24765" b="27305"/>
                <wp:wrapNone/>
                <wp:docPr id="56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885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E81705" w14:textId="77777777" w:rsidR="00213439" w:rsidRPr="00796DD9" w:rsidRDefault="00213439" w:rsidP="00995ECC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796DD9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 دانشجويی :</w:t>
                            </w:r>
                          </w:p>
                          <w:p w14:paraId="39C7F122" w14:textId="77777777" w:rsidR="00213439" w:rsidRPr="00213439" w:rsidRDefault="00213439" w:rsidP="00213439">
                            <w:pPr>
                              <w:rPr>
                                <w:sz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657741" id="AutoShape 118" o:spid="_x0000_s1029" style="position:absolute;left:0;text-align:left;margin-left:354.3pt;margin-top:15.9pt;width:167.55pt;height:30.8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" strokeweight="1.5pt">
                <v:textbox>
                  <w:txbxContent>
                    <w:p w14:paraId="43E81705" w14:textId="77777777" w:rsidR="00213439" w:rsidRPr="00796DD9" w:rsidRDefault="00213439" w:rsidP="00995ECC">
                      <w:pPr>
                        <w:bidi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796DD9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 دانشجويی :</w:t>
                      </w:r>
                    </w:p>
                    <w:p w14:paraId="39C7F122" w14:textId="77777777" w:rsidR="00213439" w:rsidRPr="00213439" w:rsidRDefault="00213439" w:rsidP="00213439">
                      <w:pPr>
                        <w:rPr>
                          <w:sz w:val="20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D5156">
        <w:rPr>
          <w:rFonts w:cs="2  Titr" w:hint="cs"/>
          <w:sz w:val="20"/>
          <w:szCs w:val="20"/>
          <w:rtl/>
        </w:rPr>
        <w:t xml:space="preserve">     </w:t>
      </w:r>
      <w:r w:rsidR="007F7F2B" w:rsidRPr="00796DD9">
        <w:rPr>
          <w:rFonts w:cs="B Titr" w:hint="cs"/>
          <w:sz w:val="20"/>
          <w:szCs w:val="20"/>
          <w:rtl/>
        </w:rPr>
        <w:t>برگ مشخصات فردي دانشجويان کار</w:t>
      </w:r>
      <w:r w:rsidR="00F96FFF">
        <w:rPr>
          <w:rFonts w:cs="B Titr" w:hint="cs"/>
          <w:sz w:val="20"/>
          <w:szCs w:val="20"/>
          <w:rtl/>
          <w:lang w:bidi="fa-IR"/>
        </w:rPr>
        <w:t>شناس</w:t>
      </w:r>
      <w:r w:rsidR="003254AA" w:rsidRPr="00796DD9">
        <w:rPr>
          <w:rFonts w:cs="B Titr" w:hint="cs"/>
          <w:sz w:val="20"/>
          <w:szCs w:val="20"/>
          <w:rtl/>
          <w:lang w:bidi="fa-IR"/>
        </w:rPr>
        <w:t>ي</w:t>
      </w:r>
      <w:r w:rsidR="008D5156" w:rsidRPr="00796DD9">
        <w:rPr>
          <w:rFonts w:cs="B Titr" w:hint="cs"/>
          <w:sz w:val="20"/>
          <w:szCs w:val="20"/>
          <w:rtl/>
          <w:lang w:bidi="fa-IR"/>
        </w:rPr>
        <w:t xml:space="preserve"> سال تحصيلي </w:t>
      </w:r>
      <w:r w:rsidR="000A3988">
        <w:rPr>
          <w:rFonts w:cs="B Titr" w:hint="cs"/>
          <w:sz w:val="20"/>
          <w:szCs w:val="20"/>
          <w:rtl/>
          <w:lang w:bidi="fa-IR"/>
        </w:rPr>
        <w:t>140</w:t>
      </w:r>
      <w:r w:rsidR="003C3234">
        <w:rPr>
          <w:rFonts w:cs="B Titr" w:hint="cs"/>
          <w:sz w:val="20"/>
          <w:szCs w:val="20"/>
          <w:rtl/>
          <w:lang w:bidi="fa-IR"/>
        </w:rPr>
        <w:t>3</w:t>
      </w:r>
      <w:r w:rsidR="0006234A">
        <w:rPr>
          <w:rFonts w:cs="B Titr" w:hint="cs"/>
          <w:sz w:val="20"/>
          <w:szCs w:val="20"/>
          <w:rtl/>
          <w:lang w:bidi="fa-IR"/>
        </w:rPr>
        <w:t>-</w:t>
      </w:r>
      <w:r w:rsidR="000A3988">
        <w:rPr>
          <w:rFonts w:cs="B Titr" w:hint="cs"/>
          <w:sz w:val="20"/>
          <w:szCs w:val="20"/>
          <w:rtl/>
          <w:lang w:bidi="fa-IR"/>
        </w:rPr>
        <w:t>140</w:t>
      </w:r>
      <w:r w:rsidR="003C3234">
        <w:rPr>
          <w:rFonts w:cs="B Titr" w:hint="cs"/>
          <w:sz w:val="20"/>
          <w:szCs w:val="20"/>
          <w:rtl/>
          <w:lang w:bidi="fa-IR"/>
        </w:rPr>
        <w:t>2</w:t>
      </w:r>
      <w:r w:rsidR="008D5156" w:rsidRPr="00796DD9">
        <w:rPr>
          <w:rFonts w:cs="B Titr" w:hint="cs"/>
          <w:sz w:val="20"/>
          <w:szCs w:val="20"/>
          <w:rtl/>
          <w:lang w:bidi="fa-IR"/>
        </w:rPr>
        <w:t xml:space="preserve"> </w:t>
      </w:r>
    </w:p>
    <w:p w14:paraId="40247ADF" w14:textId="77777777" w:rsidR="00B840B4" w:rsidRDefault="00E25594" w:rsidP="00995ECC">
      <w:pPr>
        <w:bidi/>
        <w:spacing w:line="16" w:lineRule="atLeast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</w:rPr>
        <w:sym w:font="Wingdings" w:char="F0B5"/>
      </w:r>
      <w:r>
        <w:rPr>
          <w:rFonts w:cs="B Titr" w:hint="cs"/>
          <w:sz w:val="20"/>
          <w:szCs w:val="20"/>
          <w:rtl/>
        </w:rPr>
        <w:t xml:space="preserve"> </w:t>
      </w:r>
      <w:r w:rsidR="009D0595" w:rsidRPr="009D0595">
        <w:rPr>
          <w:rFonts w:cs="B Titr" w:hint="cs"/>
          <w:sz w:val="20"/>
          <w:szCs w:val="20"/>
          <w:rtl/>
        </w:rPr>
        <w:t>فرم اصلی ثبت نام</w:t>
      </w:r>
      <w:r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</w:rPr>
        <w:sym w:font="Wingdings" w:char="F0B5"/>
      </w:r>
    </w:p>
    <w:p w14:paraId="528A80C9" w14:textId="77777777" w:rsidR="00B840B4" w:rsidRPr="00E565D2" w:rsidRDefault="002419A4" w:rsidP="00B840B4">
      <w:pPr>
        <w:bidi/>
        <w:spacing w:line="216" w:lineRule="auto"/>
        <w:jc w:val="center"/>
        <w:rPr>
          <w:rFonts w:cs="B Titr"/>
          <w:sz w:val="42"/>
          <w:szCs w:val="42"/>
          <w:rtl/>
        </w:rPr>
      </w:pPr>
      <w:r>
        <w:rPr>
          <w:rFonts w:cs="Jadid"/>
          <w:noProof/>
          <w:sz w:val="34"/>
          <w:szCs w:val="38"/>
          <w:rtl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B1B7031" wp14:editId="6A38824A">
                <wp:simplePos x="0" y="0"/>
                <wp:positionH relativeFrom="column">
                  <wp:posOffset>-167005</wp:posOffset>
                </wp:positionH>
                <wp:positionV relativeFrom="paragraph">
                  <wp:posOffset>200965</wp:posOffset>
                </wp:positionV>
                <wp:extent cx="6831123" cy="775411"/>
                <wp:effectExtent l="0" t="0" r="27305" b="24765"/>
                <wp:wrapNone/>
                <wp:docPr id="5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1123" cy="7754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E3BEB" w14:textId="77777777" w:rsidR="009D0595" w:rsidRPr="00CC67A4" w:rsidRDefault="00CF592F" w:rsidP="00E237B6">
                            <w:pPr>
                              <w:bidi/>
                              <w:jc w:val="lowKashida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CC67A4">
                              <w:rPr>
                                <w:rFonts w:cs="B Jadid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تو</w:t>
                            </w:r>
                            <w:r w:rsidR="004C4B0F" w:rsidRPr="00CC67A4">
                              <w:rPr>
                                <w:rFonts w:cs="B Jadid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ّ</w:t>
                            </w:r>
                            <w:r w:rsidRPr="00CC67A4">
                              <w:rPr>
                                <w:rFonts w:cs="B Jadid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جه</w:t>
                            </w:r>
                            <w:r w:rsidR="00603D61" w:rsidRPr="00CC67A4">
                              <w:rPr>
                                <w:rFonts w:cs="B Jadid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:</w:t>
                            </w:r>
                            <w:r w:rsidR="009C7CFB" w:rsidRPr="00CC67A4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9C7CFB" w:rsidRPr="00CC67A4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1 </w:t>
                            </w:r>
                            <w:r w:rsidR="00603D61" w:rsidRPr="00CC67A4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="00603D61" w:rsidRPr="00CC67A4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مشخصات فردی را دقيقاً مطابق شناسنامه و کارت ملی درج نماييد چون مدارک دانشجویی و تحصیلی تان</w:t>
                            </w:r>
                            <w:r w:rsidR="00A21E73" w:rsidRPr="00CC67A4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603D61" w:rsidRPr="00CC67A4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براساس همین اطلاعات صادر خواهد شد.</w:t>
                            </w:r>
                            <w:r w:rsidR="00A21E73" w:rsidRPr="00CC67A4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19AD895B" w14:textId="77777777" w:rsidR="009D0595" w:rsidRPr="00CC67A4" w:rsidRDefault="009D0595" w:rsidP="00E237B6">
                            <w:pPr>
                              <w:bidi/>
                              <w:jc w:val="lowKashida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CC67A4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    </w:t>
                            </w:r>
                            <w:r w:rsidR="00251AD9" w:rsidRPr="00CC67A4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  <w:r w:rsidR="00603D61" w:rsidRPr="00CC67A4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="00A21E73" w:rsidRPr="00CC67A4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="00251AD9" w:rsidRPr="00CC67A4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اين فرم </w:t>
                            </w:r>
                            <w:r w:rsidR="002A0379" w:rsidRPr="00CC67A4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سه</w:t>
                            </w:r>
                            <w:r w:rsidR="00251AD9" w:rsidRPr="00CC67A4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صفحه است.</w:t>
                            </w:r>
                            <w:r w:rsidR="00603D61" w:rsidRPr="00CC67A4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CC67A4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(در صورت کامل و دقیق نبودن اطلاعات، ثبت نام نهایی شما انجام نخواهد شد.)</w:t>
                            </w:r>
                          </w:p>
                          <w:p w14:paraId="317B1983" w14:textId="77777777" w:rsidR="00173B60" w:rsidRPr="00CC67A4" w:rsidRDefault="009D0595" w:rsidP="00E237B6">
                            <w:pPr>
                              <w:bidi/>
                              <w:jc w:val="lowKashida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CC67A4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   </w:t>
                            </w:r>
                            <w:r w:rsidR="00251AD9" w:rsidRPr="00CC67A4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3</w:t>
                            </w:r>
                            <w:r w:rsidR="009C7CFB" w:rsidRPr="00CC67A4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603D61" w:rsidRPr="00CC67A4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="00603D61" w:rsidRPr="00CC67A4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173B60" w:rsidRPr="00CC67A4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چون مطالب پشت</w:t>
                            </w:r>
                            <w:r w:rsidR="00A21E73" w:rsidRPr="00CC67A4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="00173B60" w:rsidRPr="00CC67A4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وروي اين برگه، عيناً دركامپيوترثبت مي</w:t>
                            </w:r>
                            <w:r w:rsidR="00A21E73" w:rsidRPr="00CC67A4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="00173B60" w:rsidRPr="00CC67A4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گردد، حتماً با دقت زياد مطالعه و صحيح، </w:t>
                            </w:r>
                            <w:r w:rsidR="00FD4171" w:rsidRPr="00CC67A4">
                              <w:rPr>
                                <w:rFonts w:cs="B Jadid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shd w:val="clear" w:color="auto" w:fill="FFFFFF" w:themeFill="background1"/>
                                <w:rtl/>
                              </w:rPr>
                              <w:t xml:space="preserve"> خ</w:t>
                            </w:r>
                            <w:r w:rsidR="00173B60" w:rsidRPr="00CC67A4">
                              <w:rPr>
                                <w:rFonts w:cs="B Jadid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shd w:val="clear" w:color="auto" w:fill="FFFFFF" w:themeFill="background1"/>
                                <w:rtl/>
                              </w:rPr>
                              <w:t>وانا و كامل</w:t>
                            </w:r>
                            <w:r w:rsidR="00FD4171" w:rsidRPr="00CC67A4">
                              <w:rPr>
                                <w:rFonts w:cs="B Jadid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shd w:val="clear" w:color="auto" w:fill="FFFFFF" w:themeFill="background1"/>
                                <w:rtl/>
                              </w:rPr>
                              <w:t xml:space="preserve"> </w:t>
                            </w:r>
                            <w:r w:rsidR="00173B60" w:rsidRPr="00CC67A4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، پاسخ داده شود</w:t>
                            </w:r>
                            <w:r w:rsidR="00670223" w:rsidRPr="00CC67A4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و امضاء گردد</w:t>
                            </w:r>
                            <w:r w:rsidR="00173B60" w:rsidRPr="00CC67A4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14:paraId="5A8E8BEF" w14:textId="77777777" w:rsidR="00603D61" w:rsidRPr="00CC67A4" w:rsidRDefault="00603D61" w:rsidP="00603D61">
                            <w:pPr>
                              <w:bidi/>
                              <w:jc w:val="lowKashida"/>
                              <w:rPr>
                                <w:rFonts w:cs="B Zar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1B7031" id="AutoShape 4" o:spid="_x0000_s1030" style="position:absolute;left:0;text-align:left;margin-left:-13.15pt;margin-top:15.8pt;width:537.9pt;height:61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" fillcolor="white [3201]" strokecolor="#4f81bd [3204]" strokeweight="2pt">
                <v:textbox>
                  <w:txbxContent>
                    <w:p w14:paraId="65DE3BEB" w14:textId="77777777" w:rsidR="009D0595" w:rsidRPr="00CC67A4" w:rsidRDefault="00CF592F" w:rsidP="00E237B6">
                      <w:pPr>
                        <w:bidi/>
                        <w:jc w:val="lowKashida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CC67A4">
                        <w:rPr>
                          <w:rFonts w:cs="B Jadid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تو</w:t>
                      </w:r>
                      <w:r w:rsidR="004C4B0F" w:rsidRPr="00CC67A4">
                        <w:rPr>
                          <w:rFonts w:cs="B Jadid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ّ</w:t>
                      </w:r>
                      <w:r w:rsidRPr="00CC67A4">
                        <w:rPr>
                          <w:rFonts w:cs="B Jadid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جه</w:t>
                      </w:r>
                      <w:r w:rsidR="00603D61" w:rsidRPr="00CC67A4">
                        <w:rPr>
                          <w:rFonts w:cs="B Jadid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:</w:t>
                      </w:r>
                      <w:r w:rsidR="009C7CFB" w:rsidRPr="00CC67A4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9C7CFB" w:rsidRPr="00CC67A4">
                        <w:rPr>
                          <w:rFonts w:cs="B Tit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1 </w:t>
                      </w:r>
                      <w:r w:rsidR="00603D61" w:rsidRPr="00CC67A4">
                        <w:rPr>
                          <w:rFonts w:cs="B Tit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.</w:t>
                      </w:r>
                      <w:r w:rsidR="00603D61" w:rsidRPr="00CC67A4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مشخصات فردی را دقيقاً مطابق شناسنامه و کارت ملی درج نماييد چون مدارک دانشجویی و تحصیلی تان</w:t>
                      </w:r>
                      <w:r w:rsidR="00A21E73" w:rsidRPr="00CC67A4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603D61" w:rsidRPr="00CC67A4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براساس همین اطلاعات صادر خواهد شد.</w:t>
                      </w:r>
                      <w:r w:rsidR="00A21E73" w:rsidRPr="00CC67A4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14:paraId="19AD895B" w14:textId="77777777" w:rsidR="009D0595" w:rsidRPr="00CC67A4" w:rsidRDefault="009D0595" w:rsidP="00E237B6">
                      <w:pPr>
                        <w:bidi/>
                        <w:jc w:val="lowKashida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CC67A4">
                        <w:rPr>
                          <w:rFonts w:cs="B Tit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    </w:t>
                      </w:r>
                      <w:r w:rsidR="00251AD9" w:rsidRPr="00CC67A4">
                        <w:rPr>
                          <w:rFonts w:cs="B Tit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2</w:t>
                      </w:r>
                      <w:r w:rsidR="00603D61" w:rsidRPr="00CC67A4">
                        <w:rPr>
                          <w:rFonts w:cs="B Tit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.</w:t>
                      </w:r>
                      <w:r w:rsidR="00A21E73" w:rsidRPr="00CC67A4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="00251AD9" w:rsidRPr="00CC67A4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اين فرم </w:t>
                      </w:r>
                      <w:r w:rsidR="002A0379" w:rsidRPr="00CC67A4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سه</w:t>
                      </w:r>
                      <w:r w:rsidR="00251AD9" w:rsidRPr="00CC67A4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صفحه است.</w:t>
                      </w:r>
                      <w:r w:rsidR="00603D61" w:rsidRPr="00CC67A4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CC67A4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(در صورت کامل و دقیق نبودن اطلاعات، ثبت نام نهایی شما انجام نخواهد شد.)</w:t>
                      </w:r>
                    </w:p>
                    <w:p w14:paraId="317B1983" w14:textId="77777777" w:rsidR="00173B60" w:rsidRPr="00CC67A4" w:rsidRDefault="009D0595" w:rsidP="00E237B6">
                      <w:pPr>
                        <w:bidi/>
                        <w:jc w:val="lowKashida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CC67A4">
                        <w:rPr>
                          <w:rFonts w:cs="B Tit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   </w:t>
                      </w:r>
                      <w:r w:rsidR="00251AD9" w:rsidRPr="00CC67A4">
                        <w:rPr>
                          <w:rFonts w:cs="B Tit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3</w:t>
                      </w:r>
                      <w:r w:rsidR="009C7CFB" w:rsidRPr="00CC67A4">
                        <w:rPr>
                          <w:rFonts w:cs="B Tit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603D61" w:rsidRPr="00CC67A4">
                        <w:rPr>
                          <w:rFonts w:cs="B Tit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.</w:t>
                      </w:r>
                      <w:r w:rsidR="00603D61" w:rsidRPr="00CC67A4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173B60" w:rsidRPr="00CC67A4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چون مطالب پشت</w:t>
                      </w:r>
                      <w:r w:rsidR="00A21E73" w:rsidRPr="00CC67A4"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softHyphen/>
                      </w:r>
                      <w:r w:rsidR="00173B60" w:rsidRPr="00CC67A4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وروي اين برگه، عيناً دركامپيوترثبت مي</w:t>
                      </w:r>
                      <w:r w:rsidR="00A21E73" w:rsidRPr="00CC67A4"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softHyphen/>
                      </w:r>
                      <w:r w:rsidR="00173B60" w:rsidRPr="00CC67A4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گردد، حتماً با دقت زياد مطالعه و صحيح، </w:t>
                      </w:r>
                      <w:r w:rsidR="00FD4171" w:rsidRPr="00CC67A4">
                        <w:rPr>
                          <w:rFonts w:cs="B Jadid" w:hint="cs"/>
                          <w:b/>
                          <w:bCs/>
                          <w:color w:val="000000" w:themeColor="text1"/>
                          <w:sz w:val="22"/>
                          <w:szCs w:val="22"/>
                          <w:shd w:val="clear" w:color="auto" w:fill="FFFFFF" w:themeFill="background1"/>
                          <w:rtl/>
                        </w:rPr>
                        <w:t xml:space="preserve"> خ</w:t>
                      </w:r>
                      <w:r w:rsidR="00173B60" w:rsidRPr="00CC67A4">
                        <w:rPr>
                          <w:rFonts w:cs="B Jadid" w:hint="cs"/>
                          <w:b/>
                          <w:bCs/>
                          <w:color w:val="000000" w:themeColor="text1"/>
                          <w:sz w:val="22"/>
                          <w:szCs w:val="22"/>
                          <w:shd w:val="clear" w:color="auto" w:fill="FFFFFF" w:themeFill="background1"/>
                          <w:rtl/>
                        </w:rPr>
                        <w:t>وانا و كامل</w:t>
                      </w:r>
                      <w:r w:rsidR="00FD4171" w:rsidRPr="00CC67A4">
                        <w:rPr>
                          <w:rFonts w:cs="B Jadid" w:hint="cs"/>
                          <w:b/>
                          <w:bCs/>
                          <w:color w:val="000000" w:themeColor="text1"/>
                          <w:sz w:val="22"/>
                          <w:szCs w:val="22"/>
                          <w:shd w:val="clear" w:color="auto" w:fill="FFFFFF" w:themeFill="background1"/>
                          <w:rtl/>
                        </w:rPr>
                        <w:t xml:space="preserve"> </w:t>
                      </w:r>
                      <w:r w:rsidR="00173B60" w:rsidRPr="00CC67A4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، پاسخ داده شود</w:t>
                      </w:r>
                      <w:r w:rsidR="00670223" w:rsidRPr="00CC67A4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و امضاء گردد</w:t>
                      </w:r>
                      <w:r w:rsidR="00173B60" w:rsidRPr="00CC67A4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14:paraId="5A8E8BEF" w14:textId="77777777" w:rsidR="00603D61" w:rsidRPr="00CC67A4" w:rsidRDefault="00603D61" w:rsidP="00603D61">
                      <w:pPr>
                        <w:bidi/>
                        <w:jc w:val="lowKashida"/>
                        <w:rPr>
                          <w:rFonts w:cs="B Zar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67B70FE" w14:textId="77777777" w:rsidR="00B840B4" w:rsidRPr="00435826" w:rsidRDefault="00B840B4" w:rsidP="00B840B4">
      <w:pPr>
        <w:bidi/>
        <w:spacing w:line="216" w:lineRule="auto"/>
        <w:jc w:val="center"/>
        <w:rPr>
          <w:rFonts w:cs="B Titr"/>
          <w:sz w:val="4"/>
          <w:szCs w:val="4"/>
          <w:rtl/>
        </w:rPr>
      </w:pPr>
    </w:p>
    <w:p w14:paraId="68AA8F2C" w14:textId="77777777" w:rsidR="00CF592F" w:rsidRDefault="00CF592F">
      <w:pPr>
        <w:bidi/>
        <w:jc w:val="center"/>
        <w:rPr>
          <w:rFonts w:cs="Jadid"/>
          <w:rtl/>
        </w:rPr>
      </w:pPr>
    </w:p>
    <w:p w14:paraId="72436F16" w14:textId="77777777" w:rsidR="00CF592F" w:rsidRDefault="00CF592F">
      <w:pPr>
        <w:bidi/>
        <w:jc w:val="center"/>
        <w:rPr>
          <w:rFonts w:cs="Jadid"/>
          <w:rtl/>
        </w:rPr>
      </w:pPr>
    </w:p>
    <w:p w14:paraId="2009929C" w14:textId="6D4F7A1B" w:rsidR="00F5438F" w:rsidRDefault="005B26E3">
      <w:pPr>
        <w:bidi/>
        <w:jc w:val="center"/>
        <w:rPr>
          <w:rFonts w:cs="Jadid"/>
          <w:sz w:val="28"/>
          <w:szCs w:val="28"/>
          <w:rtl/>
        </w:rPr>
      </w:pPr>
      <w:r>
        <w:rPr>
          <w:rFonts w:cs="Jadid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D6066B3" wp14:editId="1BA0E859">
                <wp:simplePos x="0" y="0"/>
                <wp:positionH relativeFrom="margin">
                  <wp:posOffset>-123190</wp:posOffset>
                </wp:positionH>
                <wp:positionV relativeFrom="paragraph">
                  <wp:posOffset>87300</wp:posOffset>
                </wp:positionV>
                <wp:extent cx="6751320" cy="1060704"/>
                <wp:effectExtent l="0" t="0" r="11430" b="25400"/>
                <wp:wrapNone/>
                <wp:docPr id="5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1320" cy="1060704"/>
                        </a:xfrm>
                        <a:prstGeom prst="roundRect">
                          <a:avLst>
                            <a:gd name="adj" fmla="val 10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F657CD" w14:textId="77777777" w:rsidR="00CF592F" w:rsidRPr="00796DD9" w:rsidRDefault="00CF592F" w:rsidP="006A39D7">
                            <w:pPr>
                              <w:pStyle w:val="BodyText"/>
                              <w:spacing w:line="276" w:lineRule="auto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  <w:r w:rsidRPr="00796DD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657D2">
                              <w:rPr>
                                <w:rFonts w:ascii="IPT.Koodak.Outline" w:hAnsi="IPT.Koodak.Outline" w:cs="B Titr" w:hint="cs"/>
                                <w:sz w:val="16"/>
                                <w:szCs w:val="16"/>
                                <w:rtl/>
                              </w:rPr>
                              <w:t>نام</w:t>
                            </w:r>
                            <w:r w:rsidRPr="008657D2">
                              <w:rPr>
                                <w:rFonts w:ascii="IPT.Koodak.Outline" w:hAnsi="IPT.Koodak.Outline" w:cs="B Titr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8657D2">
                              <w:rPr>
                                <w:rFonts w:ascii="IPT.Koodak.Outline" w:hAnsi="IPT.Koodak.Outline" w:cs="B Titr" w:hint="cs"/>
                                <w:i/>
                                <w:iCs/>
                                <w:sz w:val="14"/>
                                <w:szCs w:val="14"/>
                                <w:u w:val="single"/>
                                <w:rtl/>
                              </w:rPr>
                              <w:t>خانوادگي</w:t>
                            </w:r>
                            <w:r w:rsidRPr="00796DD9">
                              <w:rPr>
                                <w:rFonts w:ascii="IPT.Koodak.Outline" w:hAnsi="IPT.Koodak.Outline" w:cs="B Zar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96DD9">
                              <w:rPr>
                                <w:rFonts w:ascii="IPT.Koodak.Outline" w:hAnsi="IPT.Koodak.Outline" w:cs="B Zar" w:hint="cs"/>
                                <w:sz w:val="18"/>
                                <w:szCs w:val="18"/>
                                <w:rtl/>
                              </w:rPr>
                              <w:t>با پسوند</w:t>
                            </w:r>
                            <w:r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(مطابق با شناسنامه) :                                            </w:t>
                            </w:r>
                            <w:r w:rsidRPr="00796DD9">
                              <w:rPr>
                                <w:rFonts w:cs="B Zar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                       </w:t>
                            </w:r>
                            <w:r w:rsidR="00CA31B9"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CA31B9"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8657D2">
                              <w:rPr>
                                <w:rFonts w:cs="B Titr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7497A" w:rsidRPr="008657D2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</w:t>
                            </w:r>
                            <w:r w:rsidRPr="008657D2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م </w:t>
                            </w:r>
                            <w:r w:rsidRPr="00796DD9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4D6E66"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>(مطابق باشناسنامه)</w:t>
                            </w:r>
                            <w:r w:rsidR="0095235B"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:</w:t>
                            </w:r>
                            <w:r w:rsidR="004D6E66"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  <w:p w14:paraId="71E2005C" w14:textId="77777777" w:rsidR="00467F7D" w:rsidRPr="00796DD9" w:rsidRDefault="004D6E66" w:rsidP="006A39D7">
                            <w:pPr>
                              <w:pStyle w:val="BodyText"/>
                              <w:spacing w:line="276" w:lineRule="auto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  <w:r w:rsidRPr="00796DD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شماره شناسنامه</w:t>
                            </w:r>
                            <w:r w:rsidRPr="00796DD9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:               </w:t>
                            </w:r>
                            <w:r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ab/>
                              <w:t xml:space="preserve"> </w:t>
                            </w:r>
                            <w:r w:rsidRPr="00796DD9">
                              <w:rPr>
                                <w:rFonts w:cs="B Zar"/>
                                <w:sz w:val="20"/>
                                <w:szCs w:val="20"/>
                              </w:rPr>
                              <w:t>*</w:t>
                            </w:r>
                            <w:r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657D2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كد ملي</w:t>
                            </w:r>
                            <w:r w:rsidRPr="00796DD9">
                              <w:rPr>
                                <w:rFonts w:cs="B Zar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96DD9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 xml:space="preserve">(الزاميست) </w:t>
                            </w:r>
                            <w:r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:                                                                        </w:t>
                            </w:r>
                            <w:r w:rsidR="00E229BC" w:rsidRPr="00796DD9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="00904592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     </w:t>
                            </w:r>
                            <w:r w:rsidR="00A21E73" w:rsidRPr="008657D2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نام پدر </w:t>
                            </w:r>
                            <w:r w:rsidR="00A21E73" w:rsidRPr="008657D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="00A21E73"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0634C475" w14:textId="77777777" w:rsidR="004D6E66" w:rsidRPr="00796DD9" w:rsidRDefault="004D6E66" w:rsidP="006A39D7">
                            <w:pPr>
                              <w:pStyle w:val="BodyText"/>
                              <w:spacing w:line="276" w:lineRule="auto"/>
                              <w:rPr>
                                <w:rFonts w:cs="B Zar"/>
                                <w:sz w:val="12"/>
                                <w:szCs w:val="12"/>
                                <w:rtl/>
                              </w:rPr>
                            </w:pPr>
                            <w:r w:rsidRPr="008657D2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محل صدور شناسنامه</w:t>
                            </w:r>
                            <w:r w:rsidR="0095235B" w:rsidRPr="00796DD9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(مطابق با شناسنامه) </w:t>
                            </w:r>
                            <w:r w:rsidR="0095235B"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="008E4831"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8E4831" w:rsidRPr="00796DD9">
                              <w:rPr>
                                <w:rFonts w:cs="B Zar" w:hint="cs"/>
                                <w:sz w:val="12"/>
                                <w:szCs w:val="12"/>
                                <w:rtl/>
                              </w:rPr>
                              <w:t>مثال 1 شهری مبارکه</w:t>
                            </w:r>
                            <w:r w:rsidR="0095235B"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796DD9">
                              <w:rPr>
                                <w:rFonts w:cs="B Za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6DD9">
                              <w:rPr>
                                <w:rFonts w:cs="B Zar" w:hint="cs"/>
                                <w:rtl/>
                              </w:rPr>
                              <w:tab/>
                            </w:r>
                            <w:r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ab/>
                              <w:t xml:space="preserve">       </w:t>
                            </w:r>
                            <w:r w:rsidR="00467F7D"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      </w:t>
                            </w:r>
                            <w:r w:rsidR="00A21E73"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="00467F7D"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                 </w:t>
                            </w:r>
                            <w:r w:rsidRPr="008657D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محل تولد</w:t>
                            </w:r>
                            <w:r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: (</w:t>
                            </w:r>
                            <w:r w:rsidR="00467F7D"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>مطابق با شناسنامه</w:t>
                            </w:r>
                            <w:r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>) :</w:t>
                            </w:r>
                          </w:p>
                          <w:p w14:paraId="316179DF" w14:textId="77777777" w:rsidR="004D6E66" w:rsidRPr="00796DD9" w:rsidRDefault="004D6E66" w:rsidP="006A39D7">
                            <w:pPr>
                              <w:pStyle w:val="BodyText"/>
                              <w:spacing w:line="276" w:lineRule="auto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  <w:r w:rsidRPr="008657D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تاريخ تولد</w:t>
                            </w:r>
                            <w:r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:</w:t>
                            </w:r>
                            <w:r w:rsidRPr="00796DD9">
                              <w:rPr>
                                <w:rFonts w:cs="B Za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روز  </w:t>
                            </w:r>
                            <w:r w:rsidRPr="00796DD9">
                              <w:rPr>
                                <w:rFonts w:cs="B Za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="003254AA"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  <w:r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  / ماه  </w:t>
                            </w:r>
                            <w:r w:rsidR="003254AA"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  <w:r w:rsidRPr="00796DD9">
                              <w:rPr>
                                <w:rFonts w:cs="B Zar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/ سال                </w:t>
                            </w:r>
                            <w:r w:rsidR="00BE6B13"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  <w:r w:rsidR="003254AA"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         </w:t>
                            </w:r>
                            <w:r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EE172B" w:rsidRPr="008657D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و</w:t>
                            </w:r>
                            <w:r w:rsidRPr="008657D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ضعيت تأهل</w:t>
                            </w:r>
                            <w:r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 :  مجرد </w:t>
                            </w:r>
                            <w:r w:rsidRPr="00796DD9">
                              <w:rPr>
                                <w:rFonts w:cs="B Zar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  <w:r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ab/>
                              <w:t xml:space="preserve">متأهل </w:t>
                            </w:r>
                            <w:r w:rsidRPr="00796DD9">
                              <w:rPr>
                                <w:rFonts w:cs="B Zar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="008657D2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                                 </w:t>
                            </w:r>
                            <w:r w:rsidRPr="00796DD9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تعداد فرزندان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6066B3" id="AutoShape 6" o:spid="_x0000_s1031" style="position:absolute;left:0;text-align:left;margin-left:-9.7pt;margin-top:6.85pt;width:531.6pt;height:83.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68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" strokecolor="white [3212]">
                <v:textbox>
                  <w:txbxContent>
                    <w:p w14:paraId="3FF657CD" w14:textId="77777777" w:rsidR="00CF592F" w:rsidRPr="00796DD9" w:rsidRDefault="00CF592F" w:rsidP="006A39D7">
                      <w:pPr>
                        <w:pStyle w:val="BodyText"/>
                        <w:spacing w:line="276" w:lineRule="auto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  <w:r w:rsidRPr="00796DD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657D2">
                        <w:rPr>
                          <w:rFonts w:ascii="IPT.Koodak.Outline" w:hAnsi="IPT.Koodak.Outline" w:cs="B Titr" w:hint="cs"/>
                          <w:sz w:val="16"/>
                          <w:szCs w:val="16"/>
                          <w:rtl/>
                        </w:rPr>
                        <w:t>نام</w:t>
                      </w:r>
                      <w:r w:rsidRPr="008657D2">
                        <w:rPr>
                          <w:rFonts w:ascii="IPT.Koodak.Outline" w:hAnsi="IPT.Koodak.Outline" w:cs="B Titr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8657D2">
                        <w:rPr>
                          <w:rFonts w:ascii="IPT.Koodak.Outline" w:hAnsi="IPT.Koodak.Outline" w:cs="B Titr" w:hint="cs"/>
                          <w:i/>
                          <w:iCs/>
                          <w:sz w:val="14"/>
                          <w:szCs w:val="14"/>
                          <w:u w:val="single"/>
                          <w:rtl/>
                        </w:rPr>
                        <w:t>خانوادگي</w:t>
                      </w:r>
                      <w:r w:rsidRPr="00796DD9">
                        <w:rPr>
                          <w:rFonts w:ascii="IPT.Koodak.Outline" w:hAnsi="IPT.Koodak.Outline" w:cs="B Zar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96DD9">
                        <w:rPr>
                          <w:rFonts w:ascii="IPT.Koodak.Outline" w:hAnsi="IPT.Koodak.Outline" w:cs="B Zar" w:hint="cs"/>
                          <w:sz w:val="18"/>
                          <w:szCs w:val="18"/>
                          <w:rtl/>
                        </w:rPr>
                        <w:t>با پسوند</w:t>
                      </w:r>
                      <w:r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(مطابق با شناسنامه) :                                            </w:t>
                      </w:r>
                      <w:r w:rsidRPr="00796DD9">
                        <w:rPr>
                          <w:rFonts w:cs="B Zar"/>
                          <w:sz w:val="18"/>
                          <w:szCs w:val="18"/>
                        </w:rPr>
                        <w:t xml:space="preserve">  </w:t>
                      </w:r>
                      <w:r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                       </w:t>
                      </w:r>
                      <w:r w:rsidR="00CA31B9"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ab/>
                      </w:r>
                      <w:r w:rsidR="00CA31B9"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ab/>
                      </w:r>
                      <w:r w:rsidRPr="008657D2">
                        <w:rPr>
                          <w:rFonts w:cs="B Titr"/>
                          <w:sz w:val="16"/>
                          <w:szCs w:val="16"/>
                        </w:rPr>
                        <w:t xml:space="preserve">  </w:t>
                      </w:r>
                      <w:r w:rsidR="0007497A" w:rsidRPr="008657D2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نا</w:t>
                      </w:r>
                      <w:r w:rsidRPr="008657D2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م </w:t>
                      </w:r>
                      <w:r w:rsidRPr="00796DD9">
                        <w:rPr>
                          <w:rFonts w:cs="B Za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4D6E66"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>(مطابق باشناسنامه)</w:t>
                      </w:r>
                      <w:r w:rsidR="0095235B"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:</w:t>
                      </w:r>
                      <w:r w:rsidR="004D6E66"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  <w:p w14:paraId="71E2005C" w14:textId="77777777" w:rsidR="00467F7D" w:rsidRPr="00796DD9" w:rsidRDefault="004D6E66" w:rsidP="006A39D7">
                      <w:pPr>
                        <w:pStyle w:val="BodyText"/>
                        <w:spacing w:line="276" w:lineRule="auto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  <w:r w:rsidRPr="00796DD9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شماره شناسنامه</w:t>
                      </w:r>
                      <w:r w:rsidRPr="00796DD9">
                        <w:rPr>
                          <w:rFonts w:cs="B Za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:               </w:t>
                      </w:r>
                      <w:r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ab/>
                      </w:r>
                      <w:r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ab/>
                        <w:t xml:space="preserve"> </w:t>
                      </w:r>
                      <w:r w:rsidRPr="00796DD9">
                        <w:rPr>
                          <w:rFonts w:cs="B Zar"/>
                          <w:sz w:val="20"/>
                          <w:szCs w:val="20"/>
                        </w:rPr>
                        <w:t>*</w:t>
                      </w:r>
                      <w:r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657D2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كد ملي</w:t>
                      </w:r>
                      <w:r w:rsidRPr="00796DD9">
                        <w:rPr>
                          <w:rFonts w:cs="B Zar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96DD9">
                        <w:rPr>
                          <w:rFonts w:cs="B Zar" w:hint="cs"/>
                          <w:sz w:val="16"/>
                          <w:szCs w:val="16"/>
                          <w:rtl/>
                        </w:rPr>
                        <w:t xml:space="preserve">(الزاميست) </w:t>
                      </w:r>
                      <w:r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:                                                                        </w:t>
                      </w:r>
                      <w:r w:rsidR="00E229BC" w:rsidRPr="00796DD9">
                        <w:rPr>
                          <w:rFonts w:cs="B Zar"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="00904592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     </w:t>
                      </w:r>
                      <w:r w:rsidR="00A21E73" w:rsidRPr="008657D2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نام پدر </w:t>
                      </w:r>
                      <w:r w:rsidR="00A21E73" w:rsidRPr="008657D2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:</w:t>
                      </w:r>
                      <w:r w:rsidR="00A21E73"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14:paraId="0634C475" w14:textId="77777777" w:rsidR="004D6E66" w:rsidRPr="00796DD9" w:rsidRDefault="004D6E66" w:rsidP="006A39D7">
                      <w:pPr>
                        <w:pStyle w:val="BodyText"/>
                        <w:spacing w:line="276" w:lineRule="auto"/>
                        <w:rPr>
                          <w:rFonts w:cs="B Zar"/>
                          <w:sz w:val="12"/>
                          <w:szCs w:val="12"/>
                          <w:rtl/>
                        </w:rPr>
                      </w:pPr>
                      <w:r w:rsidRPr="008657D2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محل صدور شناسنامه</w:t>
                      </w:r>
                      <w:r w:rsidR="0095235B" w:rsidRPr="00796DD9">
                        <w:rPr>
                          <w:rFonts w:cs="B Za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(مطابق با شناسنامه) </w:t>
                      </w:r>
                      <w:r w:rsidR="0095235B"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>:</w:t>
                      </w:r>
                      <w:r w:rsidR="008E4831"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8E4831" w:rsidRPr="00796DD9">
                        <w:rPr>
                          <w:rFonts w:cs="B Zar" w:hint="cs"/>
                          <w:sz w:val="12"/>
                          <w:szCs w:val="12"/>
                          <w:rtl/>
                        </w:rPr>
                        <w:t>مثال 1 شهری مبارکه</w:t>
                      </w:r>
                      <w:r w:rsidR="0095235B"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796DD9">
                        <w:rPr>
                          <w:rFonts w:cs="B Zar"/>
                          <w:sz w:val="18"/>
                          <w:szCs w:val="18"/>
                        </w:rPr>
                        <w:t xml:space="preserve"> </w:t>
                      </w:r>
                      <w:r w:rsidRPr="00796DD9">
                        <w:rPr>
                          <w:rFonts w:cs="B Zar" w:hint="cs"/>
                          <w:rtl/>
                        </w:rPr>
                        <w:tab/>
                      </w:r>
                      <w:r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ab/>
                        <w:t xml:space="preserve">       </w:t>
                      </w:r>
                      <w:r w:rsidR="00467F7D"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      </w:t>
                      </w:r>
                      <w:r w:rsidR="00A21E73"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="00467F7D"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                 </w:t>
                      </w:r>
                      <w:r w:rsidRPr="008657D2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محل تولد</w:t>
                      </w:r>
                      <w:r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: (</w:t>
                      </w:r>
                      <w:r w:rsidR="00467F7D"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>مطابق با شناسنامه</w:t>
                      </w:r>
                      <w:r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>) :</w:t>
                      </w:r>
                    </w:p>
                    <w:p w14:paraId="316179DF" w14:textId="77777777" w:rsidR="004D6E66" w:rsidRPr="00796DD9" w:rsidRDefault="004D6E66" w:rsidP="006A39D7">
                      <w:pPr>
                        <w:pStyle w:val="BodyText"/>
                        <w:spacing w:line="276" w:lineRule="auto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  <w:r w:rsidRPr="008657D2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تاريخ تولد</w:t>
                      </w:r>
                      <w:r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:</w:t>
                      </w:r>
                      <w:r w:rsidRPr="00796DD9">
                        <w:rPr>
                          <w:rFonts w:cs="B Zar"/>
                          <w:sz w:val="18"/>
                          <w:szCs w:val="18"/>
                        </w:rPr>
                        <w:t xml:space="preserve"> </w:t>
                      </w:r>
                      <w:r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روز  </w:t>
                      </w:r>
                      <w:r w:rsidRPr="00796DD9">
                        <w:rPr>
                          <w:rFonts w:cs="B Zar"/>
                          <w:sz w:val="18"/>
                          <w:szCs w:val="18"/>
                        </w:rPr>
                        <w:t xml:space="preserve"> </w:t>
                      </w:r>
                      <w:r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="003254AA"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   </w:t>
                      </w:r>
                      <w:r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  / ماه  </w:t>
                      </w:r>
                      <w:r w:rsidR="003254AA"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   </w:t>
                      </w:r>
                      <w:r w:rsidRPr="00796DD9">
                        <w:rPr>
                          <w:rFonts w:cs="B Zar"/>
                          <w:sz w:val="18"/>
                          <w:szCs w:val="18"/>
                        </w:rPr>
                        <w:t xml:space="preserve">   </w:t>
                      </w:r>
                      <w:r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/ سال                </w:t>
                      </w:r>
                      <w:r w:rsidR="00BE6B13"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   </w:t>
                      </w:r>
                      <w:r w:rsidR="003254AA"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         </w:t>
                      </w:r>
                      <w:r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ab/>
                      </w:r>
                      <w:r w:rsidR="00EE172B" w:rsidRPr="008657D2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و</w:t>
                      </w:r>
                      <w:r w:rsidRPr="008657D2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ضعيت تأهل</w:t>
                      </w:r>
                      <w:r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 :  مجرد </w:t>
                      </w:r>
                      <w:r w:rsidRPr="00796DD9">
                        <w:rPr>
                          <w:rFonts w:cs="B Zar"/>
                          <w:sz w:val="18"/>
                          <w:szCs w:val="18"/>
                        </w:rPr>
                        <w:sym w:font="Wingdings 2" w:char="F0A3"/>
                      </w:r>
                      <w:r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   </w:t>
                      </w:r>
                      <w:r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ab/>
                        <w:t xml:space="preserve">متأهل </w:t>
                      </w:r>
                      <w:r w:rsidRPr="00796DD9">
                        <w:rPr>
                          <w:rFonts w:cs="B Zar"/>
                          <w:sz w:val="18"/>
                          <w:szCs w:val="18"/>
                        </w:rPr>
                        <w:sym w:font="Wingdings 2" w:char="F0A3"/>
                      </w:r>
                      <w:r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="008657D2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                                 </w:t>
                      </w:r>
                      <w:r w:rsidRPr="00796DD9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تعداد فرزندان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4A28A4" w14:textId="26F7038A" w:rsidR="00CF592F" w:rsidRPr="004D20E2" w:rsidRDefault="00CF592F" w:rsidP="00F5438F">
      <w:pPr>
        <w:bidi/>
        <w:jc w:val="center"/>
        <w:rPr>
          <w:rFonts w:cs="Jadid"/>
          <w:sz w:val="12"/>
          <w:szCs w:val="12"/>
          <w:rtl/>
        </w:rPr>
      </w:pPr>
    </w:p>
    <w:p w14:paraId="7A05D75E" w14:textId="65B8FAFA" w:rsidR="00CF592F" w:rsidRDefault="00CF592F">
      <w:pPr>
        <w:bidi/>
        <w:jc w:val="center"/>
        <w:rPr>
          <w:rFonts w:cs="Jadid"/>
          <w:rtl/>
        </w:rPr>
      </w:pPr>
    </w:p>
    <w:p w14:paraId="4D242F67" w14:textId="3C6AFE1F" w:rsidR="00CF592F" w:rsidRDefault="00CF592F">
      <w:pPr>
        <w:bidi/>
        <w:jc w:val="center"/>
        <w:rPr>
          <w:rFonts w:cs="Jadid"/>
        </w:rPr>
      </w:pPr>
    </w:p>
    <w:p w14:paraId="003B5ECF" w14:textId="77777777" w:rsidR="00CF592F" w:rsidRDefault="00CF592F">
      <w:pPr>
        <w:bidi/>
        <w:jc w:val="center"/>
        <w:rPr>
          <w:rFonts w:cs="Jadid"/>
          <w:rtl/>
        </w:rPr>
      </w:pPr>
    </w:p>
    <w:p w14:paraId="00B0DD41" w14:textId="6873AC9C" w:rsidR="00CF592F" w:rsidRDefault="006A39D7">
      <w:pPr>
        <w:bidi/>
        <w:jc w:val="center"/>
        <w:rPr>
          <w:rFonts w:cs="Jadid"/>
          <w:rtl/>
        </w:rPr>
      </w:pPr>
      <w:r>
        <w:rPr>
          <w:rFonts w:cs="Jadid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478B0BD" wp14:editId="3E3446C6">
                <wp:simplePos x="0" y="0"/>
                <wp:positionH relativeFrom="margin">
                  <wp:posOffset>-159385</wp:posOffset>
                </wp:positionH>
                <wp:positionV relativeFrom="paragraph">
                  <wp:posOffset>91135</wp:posOffset>
                </wp:positionV>
                <wp:extent cx="6808470" cy="911860"/>
                <wp:effectExtent l="0" t="0" r="11430" b="21590"/>
                <wp:wrapNone/>
                <wp:docPr id="4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8470" cy="911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770580" w14:textId="77777777" w:rsidR="00865A0E" w:rsidRPr="00EE172B" w:rsidRDefault="00E229BC" w:rsidP="00F96FFF">
                            <w:pPr>
                              <w:bidi/>
                              <w:spacing w:line="281" w:lineRule="auto"/>
                              <w:jc w:val="both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134BF8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دوره تحصيلي</w:t>
                            </w:r>
                            <w:r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865A0E"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: </w:t>
                            </w:r>
                            <w:r w:rsidR="00CA31B9"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052A51"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كار</w:t>
                            </w:r>
                            <w:r w:rsidR="00F96FF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شناس</w:t>
                            </w:r>
                            <w:r w:rsidR="00052A51"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ي </w:t>
                            </w:r>
                            <w:r w:rsidR="00F96FF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نا</w:t>
                            </w:r>
                            <w:r w:rsidR="00052A51"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پیوسته روزانه </w:t>
                            </w:r>
                            <w:r w:rsidR="00052A51" w:rsidRPr="00EE172B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="00052A51"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    </w:t>
                            </w:r>
                            <w:r w:rsidR="00865A0E"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كار</w:t>
                            </w:r>
                            <w:r w:rsidR="00F96FF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شناس</w:t>
                            </w:r>
                            <w:r w:rsidR="00865A0E"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ي</w:t>
                            </w:r>
                            <w:r w:rsidR="0095235B"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902BC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نا</w:t>
                            </w:r>
                            <w:r w:rsidR="0095235B"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پیوسته شبانه </w:t>
                            </w:r>
                            <w:r w:rsidR="00865A0E" w:rsidRPr="00EE172B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="00865A0E"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="00407119"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CA31B9"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EE172B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E172B" w:rsidRPr="00134BF8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دانشجوي  بومي</w:t>
                            </w:r>
                            <w:r w:rsid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E172B">
                              <w:rPr>
                                <w:rFonts w:cs="B Nazanin" w:hint="cs"/>
                                <w:sz w:val="18"/>
                                <w:szCs w:val="18"/>
                                <w:lang w:bidi="fa-IR"/>
                              </w:rPr>
                              <w:sym w:font="Wingdings 2" w:char="F0A3"/>
                            </w:r>
                            <w:r w:rsidR="00CA31B9"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EE172B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="00EE172B" w:rsidRPr="00134BF8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</w:t>
                            </w:r>
                            <w:r w:rsidR="00EE172B" w:rsidRPr="00134BF8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انشجوي غير بومي</w:t>
                            </w:r>
                            <w:r w:rsid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="00EE172B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</w:p>
                          <w:p w14:paraId="1B1AC616" w14:textId="77777777" w:rsidR="00CF592F" w:rsidRPr="00EE172B" w:rsidRDefault="00CA31B9" w:rsidP="00134BF8">
                            <w:pPr>
                              <w:bidi/>
                              <w:spacing w:line="281" w:lineRule="auto"/>
                              <w:jc w:val="both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134BF8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نام دقيق رشته قبولي</w:t>
                            </w:r>
                            <w:r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:</w:t>
                            </w:r>
                            <w:r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ab/>
                              <w:t xml:space="preserve">         </w:t>
                            </w:r>
                            <w:r w:rsidR="0009622F"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          </w:t>
                            </w:r>
                            <w:r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="00CF592F" w:rsidRPr="00134BF8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نيمسال ورود</w:t>
                            </w:r>
                            <w:r w:rsidR="00407119" w:rsidRPr="00134BF8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="00CF592F"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CF592F" w:rsidRPr="00EE172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(</w:t>
                            </w:r>
                            <w:r w:rsidR="00407119" w:rsidRPr="00EE172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نیمسال پذیرش</w:t>
                            </w:r>
                            <w:r w:rsidR="00CF592F" w:rsidRPr="00EE172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) : </w:t>
                            </w:r>
                            <w:r w:rsidR="00CF592F"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E172B" w:rsidRPr="00134BF8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ن</w:t>
                            </w:r>
                            <w:r w:rsidR="00CF592F" w:rsidRPr="00134BF8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يمسال</w:t>
                            </w:r>
                            <w:r w:rsidR="00FC1584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CF592F" w:rsidRPr="00FC158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اول</w:t>
                            </w:r>
                            <w:r w:rsidR="00CF592F"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(مهر) </w:t>
                            </w:r>
                            <w:r w:rsidR="00CF592F" w:rsidRPr="00EE172B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="00CF592F"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  </w:t>
                            </w:r>
                            <w:r w:rsidR="00CF592F" w:rsidRPr="00134BF8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نيمسال دوم</w:t>
                            </w:r>
                            <w:r w:rsidR="00CF592F"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(بهمن) </w:t>
                            </w:r>
                            <w:r w:rsidR="00CF592F" w:rsidRPr="00EE172B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="00CF592F"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6D2DF183" w14:textId="77777777" w:rsidR="00DB7B8B" w:rsidRPr="00EE172B" w:rsidRDefault="00865A0E" w:rsidP="00EE172B">
                            <w:pPr>
                              <w:bidi/>
                              <w:spacing w:line="281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134BF8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وضعيت تحصيل</w:t>
                            </w:r>
                            <w:r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: روزانه</w:t>
                            </w:r>
                            <w:r w:rsidRPr="00EE172B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EE172B">
                              <w:rPr>
                                <w:rFonts w:cs="B Nazani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     شبانه</w:t>
                            </w:r>
                            <w:r w:rsidRPr="00EE172B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="007D77BF"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7D77BF"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7D77BF"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7D77BF" w:rsidRPr="00134BF8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      وضعيت جسمانی</w:t>
                            </w:r>
                            <w:r w:rsidR="007D77BF"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:  سالم </w:t>
                            </w:r>
                            <w:r w:rsidR="007D77BF" w:rsidRPr="00EE172B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="007D77BF"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</w:t>
                            </w:r>
                            <w:r w:rsidR="007D77BF" w:rsidRPr="00EE172B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علول </w:t>
                            </w:r>
                            <w:r w:rsidR="007D77BF" w:rsidRPr="00EE172B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="00EE172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EE172B" w:rsidRPr="00134BF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نوع معلوليت</w:t>
                            </w:r>
                            <w:r w:rsidR="00EE172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: .................................................</w:t>
                            </w:r>
                          </w:p>
                          <w:p w14:paraId="16971F49" w14:textId="77777777" w:rsidR="00712656" w:rsidRPr="00EE172B" w:rsidRDefault="00712656" w:rsidP="008365B5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3E97EE30" w14:textId="77777777" w:rsidR="00B86633" w:rsidRDefault="008224E6" w:rsidP="008365B5">
                            <w:pPr>
                              <w:bidi/>
                              <w:spacing w:line="276" w:lineRule="auto"/>
                              <w:ind w:left="720" w:firstLine="720"/>
                              <w:jc w:val="both"/>
                              <w:rPr>
                                <w:rFonts w:cs="Za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Za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712656">
                              <w:rPr>
                                <w:rFonts w:cs="Zar" w:hint="cs"/>
                                <w:sz w:val="18"/>
                                <w:szCs w:val="18"/>
                                <w:rtl/>
                              </w:rPr>
                              <w:t xml:space="preserve">          </w:t>
                            </w:r>
                          </w:p>
                          <w:p w14:paraId="659989E4" w14:textId="77777777" w:rsidR="00B86633" w:rsidRDefault="00B86633" w:rsidP="008365B5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E4BE397" w14:textId="77777777" w:rsidR="00CF592F" w:rsidRDefault="00CF592F" w:rsidP="008365B5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78B0BD" id="AutoShape 5" o:spid="_x0000_s1032" style="position:absolute;left:0;text-align:left;margin-left:-12.55pt;margin-top:7.2pt;width:536.1pt;height:71.8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" strokecolor="white [3212]">
                <v:textbox>
                  <w:txbxContent>
                    <w:p w14:paraId="32770580" w14:textId="77777777" w:rsidR="00865A0E" w:rsidRPr="00EE172B" w:rsidRDefault="00E229BC" w:rsidP="00F96FFF">
                      <w:pPr>
                        <w:bidi/>
                        <w:spacing w:line="281" w:lineRule="auto"/>
                        <w:jc w:val="both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134BF8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دوره تحصيلي</w:t>
                      </w:r>
                      <w:r>
                        <w:rPr>
                          <w:rFonts w:cs="2 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865A0E"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: </w:t>
                      </w:r>
                      <w:r w:rsidR="00CA31B9"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ab/>
                      </w:r>
                      <w:r w:rsidR="00052A51"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كار</w:t>
                      </w:r>
                      <w:r w:rsidR="00F96FF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شناس</w:t>
                      </w:r>
                      <w:r w:rsidR="00052A51"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ي </w:t>
                      </w:r>
                      <w:r w:rsidR="00F96FF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نا</w:t>
                      </w:r>
                      <w:r w:rsidR="00052A51"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پیوسته روزانه </w:t>
                      </w:r>
                      <w:r w:rsidR="00052A51" w:rsidRPr="00EE172B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="00052A51"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    </w:t>
                      </w:r>
                      <w:r w:rsidR="00865A0E"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كار</w:t>
                      </w:r>
                      <w:r w:rsidR="00F96FF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شناس</w:t>
                      </w:r>
                      <w:r w:rsidR="00865A0E"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ي</w:t>
                      </w:r>
                      <w:r w:rsidR="0095235B"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902BCE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نا</w:t>
                      </w:r>
                      <w:r w:rsidR="0095235B"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پیوسته شبانه </w:t>
                      </w:r>
                      <w:r w:rsidR="00865A0E" w:rsidRPr="00EE172B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="00865A0E"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="00407119"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CA31B9"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ab/>
                      </w:r>
                      <w:r w:rsidR="00EE172B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EE172B" w:rsidRPr="00134BF8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دانشجوي  بومي</w:t>
                      </w:r>
                      <w:r w:rsidR="00EE172B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 </w:t>
                      </w:r>
                      <w:r w:rsidR="00EE172B">
                        <w:rPr>
                          <w:rFonts w:cs="B Nazanin" w:hint="cs"/>
                          <w:sz w:val="18"/>
                          <w:szCs w:val="18"/>
                          <w:lang w:bidi="fa-IR"/>
                        </w:rPr>
                        <w:sym w:font="Wingdings 2" w:char="F0A3"/>
                      </w:r>
                      <w:r w:rsidR="00CA31B9"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ab/>
                      </w:r>
                      <w:r w:rsidR="00EE172B">
                        <w:rPr>
                          <w:rFonts w:cs="2  Titr" w:hint="cs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="00EE172B" w:rsidRPr="00134BF8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د</w:t>
                      </w:r>
                      <w:r w:rsidR="00EE172B" w:rsidRPr="00134BF8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انشجوي غير بومي</w:t>
                      </w:r>
                      <w:r w:rsid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="00EE172B">
                        <w:rPr>
                          <w:rFonts w:cs="B Nazanin" w:hint="cs"/>
                          <w:sz w:val="18"/>
                          <w:szCs w:val="18"/>
                        </w:rPr>
                        <w:sym w:font="Wingdings 2" w:char="F0A3"/>
                      </w:r>
                    </w:p>
                    <w:p w14:paraId="1B1AC616" w14:textId="77777777" w:rsidR="00CF592F" w:rsidRPr="00EE172B" w:rsidRDefault="00CA31B9" w:rsidP="00134BF8">
                      <w:pPr>
                        <w:bidi/>
                        <w:spacing w:line="281" w:lineRule="auto"/>
                        <w:jc w:val="both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134BF8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نام دقيق رشته قبولي</w:t>
                      </w:r>
                      <w:r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:</w:t>
                      </w:r>
                      <w:r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ab/>
                      </w:r>
                      <w:r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ab/>
                      </w:r>
                      <w:r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ab/>
                      </w:r>
                      <w:r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ab/>
                        <w:t xml:space="preserve">         </w:t>
                      </w:r>
                      <w:r w:rsidR="0009622F"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          </w:t>
                      </w:r>
                      <w:r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="00CF592F" w:rsidRPr="00134BF8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نيمسال ورود</w:t>
                      </w:r>
                      <w:r w:rsidR="00407119" w:rsidRPr="00134BF8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ی</w:t>
                      </w:r>
                      <w:r w:rsidR="00CF592F"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CF592F" w:rsidRPr="00EE172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(</w:t>
                      </w:r>
                      <w:r w:rsidR="00407119" w:rsidRPr="00EE172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نیمسال پذیرش</w:t>
                      </w:r>
                      <w:r w:rsidR="00CF592F" w:rsidRPr="00EE172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) : </w:t>
                      </w:r>
                      <w:r w:rsidR="00CF592F"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EE172B" w:rsidRPr="00134BF8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ن</w:t>
                      </w:r>
                      <w:r w:rsidR="00CF592F" w:rsidRPr="00134BF8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يمسال</w:t>
                      </w:r>
                      <w:r w:rsidR="00FC1584">
                        <w:rPr>
                          <w:rFonts w:cs="2 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CF592F" w:rsidRPr="00FC158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اول</w:t>
                      </w:r>
                      <w:r w:rsidR="00CF592F"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(مهر) </w:t>
                      </w:r>
                      <w:r w:rsidR="00CF592F" w:rsidRPr="00EE172B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="00CF592F"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  </w:t>
                      </w:r>
                      <w:r w:rsidR="00CF592F" w:rsidRPr="00134BF8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نيمسال دوم</w:t>
                      </w:r>
                      <w:r w:rsidR="00CF592F"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(بهمن) </w:t>
                      </w:r>
                      <w:r w:rsidR="00CF592F" w:rsidRPr="00EE172B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="00CF592F"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14:paraId="6D2DF183" w14:textId="77777777" w:rsidR="00DB7B8B" w:rsidRPr="00EE172B" w:rsidRDefault="00865A0E" w:rsidP="00EE172B">
                      <w:pPr>
                        <w:bidi/>
                        <w:spacing w:line="281" w:lineRule="auto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134BF8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وضعيت تحصيل</w:t>
                      </w:r>
                      <w:r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: روزانه</w:t>
                      </w:r>
                      <w:r w:rsidRPr="00EE172B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EE172B">
                        <w:rPr>
                          <w:rFonts w:cs="B Nazanin"/>
                          <w:sz w:val="18"/>
                          <w:szCs w:val="18"/>
                        </w:rPr>
                        <w:t xml:space="preserve">  </w:t>
                      </w:r>
                      <w:r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     شبانه</w:t>
                      </w:r>
                      <w:r w:rsidRPr="00EE172B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="007D77BF"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ab/>
                      </w:r>
                      <w:r w:rsidR="007D77BF"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ab/>
                      </w:r>
                      <w:r w:rsidR="007D77BF"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ab/>
                      </w:r>
                      <w:r w:rsidR="007D77BF" w:rsidRPr="00134BF8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      وضعيت جسمانی</w:t>
                      </w:r>
                      <w:r w:rsidR="007D77BF"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:  سالم </w:t>
                      </w:r>
                      <w:r w:rsidR="007D77BF" w:rsidRPr="00EE172B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="007D77BF"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ab/>
                      </w:r>
                      <w:r w:rsid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م</w:t>
                      </w:r>
                      <w:r w:rsidR="007D77BF" w:rsidRPr="00EE172B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علول </w:t>
                      </w:r>
                      <w:r w:rsidR="007D77BF" w:rsidRPr="00EE172B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="00EE172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="00EE172B" w:rsidRPr="00134BF8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نوع معلوليت</w:t>
                      </w:r>
                      <w:r w:rsidR="00EE172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: .................................................</w:t>
                      </w:r>
                    </w:p>
                    <w:p w14:paraId="16971F49" w14:textId="77777777" w:rsidR="00712656" w:rsidRPr="00EE172B" w:rsidRDefault="00712656" w:rsidP="008365B5">
                      <w:pPr>
                        <w:bidi/>
                        <w:spacing w:line="276" w:lineRule="auto"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</w:p>
                    <w:p w14:paraId="3E97EE30" w14:textId="77777777" w:rsidR="00B86633" w:rsidRDefault="008224E6" w:rsidP="008365B5">
                      <w:pPr>
                        <w:bidi/>
                        <w:spacing w:line="276" w:lineRule="auto"/>
                        <w:ind w:left="720" w:firstLine="720"/>
                        <w:jc w:val="both"/>
                        <w:rPr>
                          <w:rFonts w:cs="Za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Za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712656">
                        <w:rPr>
                          <w:rFonts w:cs="Zar" w:hint="cs"/>
                          <w:sz w:val="18"/>
                          <w:szCs w:val="18"/>
                          <w:rtl/>
                        </w:rPr>
                        <w:t xml:space="preserve">          </w:t>
                      </w:r>
                    </w:p>
                    <w:p w14:paraId="659989E4" w14:textId="77777777" w:rsidR="00B86633" w:rsidRDefault="00B86633" w:rsidP="008365B5">
                      <w:pPr>
                        <w:bidi/>
                        <w:spacing w:line="276" w:lineRule="auto"/>
                        <w:jc w:val="both"/>
                        <w:rPr>
                          <w:rFonts w:cs="Zar"/>
                          <w:sz w:val="20"/>
                          <w:szCs w:val="20"/>
                          <w:rtl/>
                        </w:rPr>
                      </w:pPr>
                    </w:p>
                    <w:p w14:paraId="4E4BE397" w14:textId="77777777" w:rsidR="00CF592F" w:rsidRDefault="00CF592F" w:rsidP="008365B5">
                      <w:pPr>
                        <w:bidi/>
                        <w:spacing w:line="276" w:lineRule="auto"/>
                        <w:jc w:val="both"/>
                        <w:rPr>
                          <w:rFonts w:cs="Zar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24C6FB" w14:textId="49915B98" w:rsidR="00CF592F" w:rsidRDefault="00CF592F">
      <w:pPr>
        <w:bidi/>
        <w:jc w:val="center"/>
        <w:rPr>
          <w:rFonts w:cs="Jadid"/>
          <w:rtl/>
        </w:rPr>
      </w:pPr>
    </w:p>
    <w:p w14:paraId="49F24E28" w14:textId="4F333A1B" w:rsidR="00CF592F" w:rsidRDefault="00CF592F">
      <w:pPr>
        <w:bidi/>
        <w:jc w:val="center"/>
        <w:rPr>
          <w:rFonts w:cs="Jadid"/>
          <w:rtl/>
        </w:rPr>
      </w:pPr>
    </w:p>
    <w:p w14:paraId="6FAD31D0" w14:textId="5DE559DF" w:rsidR="00CF592F" w:rsidRDefault="006A39D7">
      <w:pPr>
        <w:bidi/>
        <w:jc w:val="center"/>
        <w:rPr>
          <w:rFonts w:cs="Jadid"/>
          <w:rtl/>
        </w:rPr>
      </w:pPr>
      <w:r>
        <w:rPr>
          <w:rFonts w:cs="Jadid"/>
          <w:noProof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6D6DC0" wp14:editId="4AD440A9">
                <wp:simplePos x="0" y="0"/>
                <wp:positionH relativeFrom="column">
                  <wp:posOffset>-145364</wp:posOffset>
                </wp:positionH>
                <wp:positionV relativeFrom="paragraph">
                  <wp:posOffset>230302</wp:posOffset>
                </wp:positionV>
                <wp:extent cx="6777990" cy="1455725"/>
                <wp:effectExtent l="0" t="0" r="22860" b="11430"/>
                <wp:wrapNone/>
                <wp:docPr id="4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455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9AD5FB" w14:textId="16FCC6FE" w:rsidR="00865A0E" w:rsidRPr="00401803" w:rsidRDefault="00865A0E" w:rsidP="006A39D7">
                            <w:pPr>
                              <w:bidi/>
                              <w:jc w:val="both"/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03E62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دين</w:t>
                            </w:r>
                            <w:r w:rsidRPr="00401803">
                              <w:rPr>
                                <w:rFonts w:cs="2  Titr" w:hint="cs"/>
                                <w:sz w:val="16"/>
                                <w:szCs w:val="16"/>
                                <w:rtl/>
                              </w:rPr>
                              <w:t xml:space="preserve"> :</w:t>
                            </w:r>
                            <w:r w:rsidRPr="0040180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               </w:t>
                            </w:r>
                            <w:r w:rsidR="00407119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  <w:r w:rsidRPr="00903E6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مذهب</w:t>
                            </w:r>
                            <w:r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:  </w:t>
                            </w:r>
                          </w:p>
                          <w:p w14:paraId="590FA9F1" w14:textId="77777777" w:rsidR="003B5230" w:rsidRPr="00401803" w:rsidRDefault="003B5230" w:rsidP="006A39D7">
                            <w:pPr>
                              <w:bidi/>
                              <w:rPr>
                                <w:rFonts w:cs="B Nazanin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48F75F63" w14:textId="77777777" w:rsidR="00865A0E" w:rsidRPr="00401803" w:rsidRDefault="00865A0E" w:rsidP="006A39D7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AC364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تابعيت</w:t>
                            </w:r>
                            <w:r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:</w:t>
                            </w:r>
                            <w:r w:rsidRPr="00401803">
                              <w:rPr>
                                <w:rFonts w:cs="B Nazani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ايراني</w:t>
                            </w:r>
                            <w:r w:rsidRPr="00401803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     غير ايراني</w:t>
                            </w:r>
                            <w:r w:rsidRPr="00401803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="0014249E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C364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نام كشور </w:t>
                            </w:r>
                            <w:r w:rsidRPr="00AC364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غير ايراني</w:t>
                            </w:r>
                            <w:r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C364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:       </w:t>
                            </w:r>
                            <w:r w:rsidRPr="00AC364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="00046E8B" w:rsidRPr="00AC364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                              </w:t>
                            </w:r>
                            <w:r w:rsidR="00046E8B" w:rsidRPr="00AC364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زبان مادری </w:t>
                            </w:r>
                            <w:r w:rsidR="00046E8B" w:rsidRPr="00AC364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</w:p>
                          <w:p w14:paraId="551334D3" w14:textId="77777777" w:rsidR="00FC0ED7" w:rsidRPr="00401803" w:rsidRDefault="00FC0ED7" w:rsidP="006A39D7">
                            <w:pPr>
                              <w:bidi/>
                              <w:jc w:val="both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5CDE7704" w14:textId="77777777" w:rsidR="0063502A" w:rsidRPr="00401803" w:rsidRDefault="00865A0E" w:rsidP="006A39D7">
                            <w:pPr>
                              <w:bidi/>
                              <w:jc w:val="both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C364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نوع </w:t>
                            </w:r>
                            <w:r w:rsidR="0063502A" w:rsidRPr="00AC364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پذیرش</w:t>
                            </w:r>
                            <w:r w:rsidR="00434307" w:rsidRPr="0040180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63502A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(نحوه ورود) </w:t>
                            </w:r>
                            <w:r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="004302B5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="0063502A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از طریق آزمون </w:t>
                            </w:r>
                            <w:r w:rsidR="0063502A" w:rsidRPr="00401803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(</w:t>
                            </w:r>
                            <w:r w:rsidR="004302B5" w:rsidRPr="00401803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عادی</w:t>
                            </w:r>
                            <w:r w:rsidR="0063502A" w:rsidRPr="00401803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)</w:t>
                            </w:r>
                            <w:r w:rsidR="004302B5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4302B5" w:rsidRPr="00401803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="004302B5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FC0ED7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  <w:r w:rsidR="00434307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برگزیدگان مسابقات کشوری </w:t>
                            </w:r>
                            <w:r w:rsidR="00434307" w:rsidRPr="00401803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="004302B5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FC0ED7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دانشجويان رتبه برتر</w:t>
                            </w:r>
                            <w:r w:rsidR="00434307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434307" w:rsidRPr="00401803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="004302B5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FC0ED7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="0083238A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سایر </w:t>
                            </w:r>
                            <w:r w:rsidR="0083238A" w:rsidRPr="00401803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="0083238A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نام و نوع سایر : </w:t>
                            </w:r>
                          </w:p>
                          <w:p w14:paraId="5D88B1AA" w14:textId="77777777" w:rsidR="00FC0ED7" w:rsidRPr="00401803" w:rsidRDefault="00FC0ED7" w:rsidP="006A39D7">
                            <w:pPr>
                              <w:bidi/>
                              <w:jc w:val="both"/>
                              <w:rPr>
                                <w:rFonts w:cs="B Nazanin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60149F19" w14:textId="77777777" w:rsidR="000B4CCD" w:rsidRPr="00401803" w:rsidRDefault="004302B5" w:rsidP="006A39D7">
                            <w:pPr>
                              <w:bidi/>
                              <w:jc w:val="both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AC3644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سهمیه</w:t>
                            </w:r>
                            <w:r w:rsidRPr="00AC364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:  </w:t>
                            </w:r>
                            <w:r w:rsidR="00FC0ED7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(</w:t>
                            </w:r>
                            <w:r w:rsidR="00FC0ED7" w:rsidRPr="0040180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تذکر : </w:t>
                            </w:r>
                            <w:r w:rsidR="00FC0ED7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چنانچه دارای چند نوع سهمیه به صورت ترکیبی می باشید هر گزینه را </w:t>
                            </w:r>
                            <w:r w:rsidR="00FC0ED7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به طور جداگانه انتخاب و مشخص نمائید</w:t>
                            </w:r>
                            <w:r w:rsidR="00FC0ED7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.)</w:t>
                            </w:r>
                          </w:p>
                          <w:p w14:paraId="122861D8" w14:textId="77777777" w:rsidR="0063502A" w:rsidRPr="00401803" w:rsidRDefault="00434307" w:rsidP="006A39D7">
                            <w:pPr>
                              <w:bidi/>
                              <w:jc w:val="both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جانبازان (</w:t>
                            </w:r>
                            <w:r w:rsidRPr="00401803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درصد جانبازی</w:t>
                            </w:r>
                            <w:r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؟  </w:t>
                            </w:r>
                            <w:r w:rsidR="0063502A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  </w:t>
                            </w:r>
                            <w:r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) </w:t>
                            </w:r>
                            <w:r w:rsidRPr="00401803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="0063502A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0B4CCD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  </w:t>
                            </w:r>
                            <w:r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رزمندگان (</w:t>
                            </w:r>
                            <w:r w:rsidRPr="00401803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مدت حضور در جبهه</w:t>
                            </w:r>
                            <w:r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؟   </w:t>
                            </w:r>
                            <w:r w:rsidR="0006234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06234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ماه</w:t>
                            </w:r>
                            <w:r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  <w:r w:rsidRPr="00401803">
                              <w:rPr>
                                <w:rFonts w:cs="B Nazani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1803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="0063502A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0B4CCD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      </w:t>
                            </w:r>
                            <w:r w:rsidR="0063502A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شاهد </w:t>
                            </w:r>
                            <w:r w:rsidR="0063502A" w:rsidRPr="00401803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(فرزند شهید، شهیده، اسیر، مفقودالاثر)</w:t>
                            </w:r>
                            <w:r w:rsidR="0063502A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63502A" w:rsidRPr="00401803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="0063502A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="000B4CCD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آزادگان (</w:t>
                            </w:r>
                            <w:r w:rsidRPr="00401803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مدت اسارت</w:t>
                            </w:r>
                            <w:r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؟          </w:t>
                            </w:r>
                            <w:r w:rsidR="00FC1584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ماه</w:t>
                            </w:r>
                            <w:r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)</w:t>
                            </w:r>
                            <w:r w:rsidRPr="00401803">
                              <w:rPr>
                                <w:rFonts w:cs="B Nazani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1803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="0063502A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1C30A289" w14:textId="6AECED4E" w:rsidR="004865AE" w:rsidRPr="006A39D7" w:rsidRDefault="00434307" w:rsidP="006A39D7">
                            <w:pPr>
                              <w:bidi/>
                              <w:jc w:val="both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خانواده شهید </w:t>
                            </w:r>
                            <w:r w:rsidRPr="00401803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="0063502A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     سایر </w:t>
                            </w:r>
                            <w:r w:rsidR="0063502A" w:rsidRPr="00401803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="0063502A" w:rsidRPr="00401803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نام و نوع سایر : </w:t>
                            </w:r>
                          </w:p>
                          <w:p w14:paraId="10D8273B" w14:textId="77777777" w:rsidR="004865AE" w:rsidRDefault="004865AE" w:rsidP="006A39D7">
                            <w:pPr>
                              <w:bidi/>
                              <w:jc w:val="both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4F65C485" w14:textId="77777777" w:rsidR="004865AE" w:rsidRDefault="004865AE" w:rsidP="004865AE">
                            <w:pPr>
                              <w:bidi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0E31041A" w14:textId="77777777" w:rsidR="004865AE" w:rsidRPr="00434307" w:rsidRDefault="004865AE" w:rsidP="004865AE">
                            <w:pPr>
                              <w:bidi/>
                              <w:jc w:val="both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09770E80" w14:textId="77777777" w:rsidR="00865A0E" w:rsidRDefault="00865A0E" w:rsidP="00865A0E">
                            <w:pPr>
                              <w:bidi/>
                              <w:jc w:val="both"/>
                              <w:rPr>
                                <w:rFonts w:cs="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6D6DC0" id="AutoShape 60" o:spid="_x0000_s1033" style="position:absolute;left:0;text-align:left;margin-left:-11.45pt;margin-top:18.15pt;width:533.7pt;height:114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" strokecolor="white [3212]">
                <v:textbox>
                  <w:txbxContent>
                    <w:p w14:paraId="129AD5FB" w14:textId="16FCC6FE" w:rsidR="00865A0E" w:rsidRPr="00401803" w:rsidRDefault="00865A0E" w:rsidP="006A39D7">
                      <w:pPr>
                        <w:bidi/>
                        <w:jc w:val="both"/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903E62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دين</w:t>
                      </w:r>
                      <w:r w:rsidRPr="00401803">
                        <w:rPr>
                          <w:rFonts w:cs="2  Titr" w:hint="cs"/>
                          <w:sz w:val="16"/>
                          <w:szCs w:val="16"/>
                          <w:rtl/>
                        </w:rPr>
                        <w:t xml:space="preserve"> :</w:t>
                      </w:r>
                      <w:r w:rsidRPr="0040180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               </w:t>
                      </w:r>
                      <w:r w:rsidR="00407119"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ab/>
                      </w:r>
                      <w:r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</w:t>
                      </w:r>
                      <w:r w:rsidRPr="00903E62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مذهب</w:t>
                      </w:r>
                      <w:r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:  </w:t>
                      </w:r>
                    </w:p>
                    <w:p w14:paraId="590FA9F1" w14:textId="77777777" w:rsidR="003B5230" w:rsidRPr="00401803" w:rsidRDefault="003B5230" w:rsidP="006A39D7">
                      <w:pPr>
                        <w:bidi/>
                        <w:rPr>
                          <w:rFonts w:cs="B Nazanin"/>
                          <w:sz w:val="6"/>
                          <w:szCs w:val="6"/>
                          <w:rtl/>
                        </w:rPr>
                      </w:pPr>
                    </w:p>
                    <w:p w14:paraId="48F75F63" w14:textId="77777777" w:rsidR="00865A0E" w:rsidRPr="00401803" w:rsidRDefault="00865A0E" w:rsidP="006A39D7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AC364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تابعيت</w:t>
                      </w:r>
                      <w:r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:</w:t>
                      </w:r>
                      <w:r w:rsidRPr="00401803">
                        <w:rPr>
                          <w:rFonts w:cs="B Nazanin"/>
                          <w:sz w:val="18"/>
                          <w:szCs w:val="18"/>
                        </w:rPr>
                        <w:t xml:space="preserve"> </w:t>
                      </w:r>
                      <w:r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ايراني</w:t>
                      </w:r>
                      <w:r w:rsidRPr="00401803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     غير ايراني</w:t>
                      </w:r>
                      <w:r w:rsidRPr="00401803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="0014249E"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C364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نام كشور </w:t>
                      </w:r>
                      <w:r w:rsidRPr="00AC3644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غير ايراني</w:t>
                      </w:r>
                      <w:r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C3644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:       </w:t>
                      </w:r>
                      <w:r w:rsidRPr="00AC364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="00046E8B" w:rsidRPr="00AC364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                              </w:t>
                      </w:r>
                      <w:r w:rsidR="00046E8B" w:rsidRPr="00AC3644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زبان مادری </w:t>
                      </w:r>
                      <w:r w:rsidR="00046E8B" w:rsidRPr="00AC364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:</w:t>
                      </w:r>
                    </w:p>
                    <w:p w14:paraId="551334D3" w14:textId="77777777" w:rsidR="00FC0ED7" w:rsidRPr="00401803" w:rsidRDefault="00FC0ED7" w:rsidP="006A39D7">
                      <w:pPr>
                        <w:bidi/>
                        <w:jc w:val="both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14:paraId="5CDE7704" w14:textId="77777777" w:rsidR="0063502A" w:rsidRPr="00401803" w:rsidRDefault="00865A0E" w:rsidP="006A39D7">
                      <w:pPr>
                        <w:bidi/>
                        <w:jc w:val="both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AC3644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نوع </w:t>
                      </w:r>
                      <w:r w:rsidR="0063502A" w:rsidRPr="00AC3644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پذیرش</w:t>
                      </w:r>
                      <w:r w:rsidR="00434307" w:rsidRPr="0040180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63502A"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(نحوه ورود) </w:t>
                      </w:r>
                      <w:r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:</w:t>
                      </w:r>
                      <w:r w:rsidR="004302B5"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="0063502A"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از طریق آزمون </w:t>
                      </w:r>
                      <w:r w:rsidR="0063502A" w:rsidRPr="00401803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(</w:t>
                      </w:r>
                      <w:r w:rsidR="004302B5" w:rsidRPr="00401803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عادی</w:t>
                      </w:r>
                      <w:r w:rsidR="0063502A" w:rsidRPr="00401803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)</w:t>
                      </w:r>
                      <w:r w:rsidR="004302B5"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4302B5" w:rsidRPr="00401803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="004302B5"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FC0ED7"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 </w:t>
                      </w:r>
                      <w:r w:rsidR="00434307"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برگزیدگان مسابقات کشوری </w:t>
                      </w:r>
                      <w:r w:rsidR="00434307" w:rsidRPr="00401803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="004302B5"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FC0ED7"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دانشجويان رتبه برتر</w:t>
                      </w:r>
                      <w:r w:rsidR="00434307"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434307" w:rsidRPr="00401803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="004302B5"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FC0ED7"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="0083238A"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سایر </w:t>
                      </w:r>
                      <w:r w:rsidR="0083238A" w:rsidRPr="00401803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="0083238A"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نام و نوع سایر : </w:t>
                      </w:r>
                    </w:p>
                    <w:p w14:paraId="5D88B1AA" w14:textId="77777777" w:rsidR="00FC0ED7" w:rsidRPr="00401803" w:rsidRDefault="00FC0ED7" w:rsidP="006A39D7">
                      <w:pPr>
                        <w:bidi/>
                        <w:jc w:val="both"/>
                        <w:rPr>
                          <w:rFonts w:cs="B Nazanin"/>
                          <w:sz w:val="4"/>
                          <w:szCs w:val="4"/>
                          <w:rtl/>
                        </w:rPr>
                      </w:pPr>
                    </w:p>
                    <w:p w14:paraId="60149F19" w14:textId="77777777" w:rsidR="000B4CCD" w:rsidRPr="00401803" w:rsidRDefault="004302B5" w:rsidP="006A39D7">
                      <w:pPr>
                        <w:bidi/>
                        <w:jc w:val="both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AC3644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سهمیه</w:t>
                      </w:r>
                      <w:r w:rsidRPr="00AC364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:  </w:t>
                      </w:r>
                      <w:r w:rsidR="00FC0ED7"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(</w:t>
                      </w:r>
                      <w:r w:rsidR="00FC0ED7" w:rsidRPr="0040180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تذکر : </w:t>
                      </w:r>
                      <w:r w:rsidR="00FC0ED7"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چنانچه دارای چند نوع سهمیه به صورت ترکیبی می باشید هر گزینه را </w:t>
                      </w:r>
                      <w:r w:rsidR="00FC0ED7" w:rsidRPr="00401803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به طور جداگانه انتخاب و مشخص نمائید</w:t>
                      </w:r>
                      <w:r w:rsidR="00FC0ED7"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.)</w:t>
                      </w:r>
                    </w:p>
                    <w:p w14:paraId="122861D8" w14:textId="77777777" w:rsidR="0063502A" w:rsidRPr="00401803" w:rsidRDefault="00434307" w:rsidP="006A39D7">
                      <w:pPr>
                        <w:bidi/>
                        <w:jc w:val="both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جانبازان (</w:t>
                      </w:r>
                      <w:r w:rsidRPr="00401803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درصد جانبازی</w:t>
                      </w:r>
                      <w:r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؟  </w:t>
                      </w:r>
                      <w:r w:rsidR="0063502A"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  </w:t>
                      </w:r>
                      <w:r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) </w:t>
                      </w:r>
                      <w:r w:rsidRPr="00401803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="0063502A"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0B4CCD"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  </w:t>
                      </w:r>
                      <w:r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رزمندگان (</w:t>
                      </w:r>
                      <w:r w:rsidRPr="00401803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مدت حضور در جبهه</w:t>
                      </w:r>
                      <w:r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؟   </w:t>
                      </w:r>
                      <w:r w:rsidR="0006234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06234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ماه</w:t>
                      </w:r>
                      <w:r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)</w:t>
                      </w:r>
                      <w:r w:rsidRPr="00401803">
                        <w:rPr>
                          <w:rFonts w:cs="B Nazanin"/>
                          <w:sz w:val="18"/>
                          <w:szCs w:val="18"/>
                        </w:rPr>
                        <w:t xml:space="preserve"> </w:t>
                      </w:r>
                      <w:r w:rsidRPr="00401803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="0063502A"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0B4CCD"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      </w:t>
                      </w:r>
                      <w:r w:rsidR="0063502A"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شاهد </w:t>
                      </w:r>
                      <w:r w:rsidR="0063502A" w:rsidRPr="00401803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(فرزند شهید، شهیده، اسیر، مفقودالاثر)</w:t>
                      </w:r>
                      <w:r w:rsidR="0063502A"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63502A" w:rsidRPr="00401803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="0063502A"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="000B4CCD"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آزادگان (</w:t>
                      </w:r>
                      <w:r w:rsidRPr="00401803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مدت اسارت</w:t>
                      </w:r>
                      <w:r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؟          </w:t>
                      </w:r>
                      <w:r w:rsidR="00FC1584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ماه</w:t>
                      </w:r>
                      <w:r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)</w:t>
                      </w:r>
                      <w:r w:rsidRPr="00401803">
                        <w:rPr>
                          <w:rFonts w:cs="B Nazanin"/>
                          <w:sz w:val="18"/>
                          <w:szCs w:val="18"/>
                        </w:rPr>
                        <w:t xml:space="preserve"> </w:t>
                      </w:r>
                      <w:r w:rsidRPr="00401803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="0063502A"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14:paraId="1C30A289" w14:textId="6AECED4E" w:rsidR="004865AE" w:rsidRPr="006A39D7" w:rsidRDefault="00434307" w:rsidP="006A39D7">
                      <w:pPr>
                        <w:bidi/>
                        <w:jc w:val="both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خانواده شهید </w:t>
                      </w:r>
                      <w:r w:rsidRPr="00401803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="0063502A"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     سایر </w:t>
                      </w:r>
                      <w:r w:rsidR="0063502A" w:rsidRPr="00401803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="0063502A" w:rsidRPr="00401803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نام و نوع سایر : </w:t>
                      </w:r>
                    </w:p>
                    <w:p w14:paraId="10D8273B" w14:textId="77777777" w:rsidR="004865AE" w:rsidRDefault="004865AE" w:rsidP="006A39D7">
                      <w:pPr>
                        <w:bidi/>
                        <w:jc w:val="both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</w:p>
                    <w:p w14:paraId="4F65C485" w14:textId="77777777" w:rsidR="004865AE" w:rsidRDefault="004865AE" w:rsidP="004865AE">
                      <w:pPr>
                        <w:bidi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</w:p>
                    <w:p w14:paraId="0E31041A" w14:textId="77777777" w:rsidR="004865AE" w:rsidRPr="00434307" w:rsidRDefault="004865AE" w:rsidP="004865AE">
                      <w:pPr>
                        <w:bidi/>
                        <w:jc w:val="both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</w:p>
                    <w:p w14:paraId="09770E80" w14:textId="77777777" w:rsidR="00865A0E" w:rsidRDefault="00865A0E" w:rsidP="00865A0E">
                      <w:pPr>
                        <w:bidi/>
                        <w:jc w:val="both"/>
                        <w:rPr>
                          <w:rFonts w:cs="Zar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25CFE3C" w14:textId="352B6C45" w:rsidR="00CF592F" w:rsidRDefault="00CF592F">
      <w:pPr>
        <w:bidi/>
        <w:jc w:val="center"/>
        <w:rPr>
          <w:rFonts w:cs="Jadid"/>
          <w:rtl/>
        </w:rPr>
      </w:pPr>
      <w:r>
        <w:rPr>
          <w:rFonts w:cs="Jadid" w:hint="cs"/>
          <w:rtl/>
        </w:rPr>
        <w:tab/>
        <w:t xml:space="preserve"> </w:t>
      </w:r>
    </w:p>
    <w:p w14:paraId="14AFACA7" w14:textId="45991C23" w:rsidR="00CF592F" w:rsidRDefault="00CF592F" w:rsidP="00A93396">
      <w:pPr>
        <w:bidi/>
        <w:jc w:val="center"/>
        <w:rPr>
          <w:rFonts w:cs="Jadid"/>
          <w:rtl/>
        </w:rPr>
      </w:pPr>
    </w:p>
    <w:p w14:paraId="327F46A1" w14:textId="409B3069" w:rsidR="00CF592F" w:rsidRDefault="00CF592F">
      <w:pPr>
        <w:bidi/>
        <w:jc w:val="center"/>
        <w:rPr>
          <w:rFonts w:cs="Jadid"/>
          <w:rtl/>
        </w:rPr>
      </w:pPr>
    </w:p>
    <w:p w14:paraId="57C55EA9" w14:textId="0B5DAA94" w:rsidR="00CF592F" w:rsidRDefault="00CF592F">
      <w:pPr>
        <w:bidi/>
        <w:jc w:val="center"/>
        <w:rPr>
          <w:rFonts w:cs="Jadid"/>
          <w:rtl/>
        </w:rPr>
      </w:pPr>
    </w:p>
    <w:p w14:paraId="72EBC0AC" w14:textId="7BB944B4" w:rsidR="00CF592F" w:rsidRDefault="00CF592F" w:rsidP="00114CDE">
      <w:pPr>
        <w:bidi/>
        <w:rPr>
          <w:rFonts w:cs="Jadid"/>
          <w:rtl/>
        </w:rPr>
      </w:pPr>
    </w:p>
    <w:p w14:paraId="594B83D7" w14:textId="77777777" w:rsidR="00CF592F" w:rsidRPr="00533638" w:rsidRDefault="00CF592F">
      <w:pPr>
        <w:bidi/>
        <w:jc w:val="center"/>
        <w:rPr>
          <w:rFonts w:cs="Jadid"/>
          <w:sz w:val="14"/>
          <w:szCs w:val="14"/>
          <w:rtl/>
        </w:rPr>
      </w:pPr>
    </w:p>
    <w:p w14:paraId="1F9A6C92" w14:textId="3E2528F6" w:rsidR="00CF592F" w:rsidRDefault="00BE79B3">
      <w:pPr>
        <w:bidi/>
        <w:jc w:val="center"/>
        <w:rPr>
          <w:rFonts w:cs="Jadid"/>
          <w:rtl/>
        </w:rPr>
      </w:pPr>
      <w:r>
        <w:rPr>
          <w:rFonts w:cs="Jadid"/>
          <w:noProof/>
          <w:rtl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65BE41E" wp14:editId="25F9C6A2">
                <wp:simplePos x="0" y="0"/>
                <wp:positionH relativeFrom="column">
                  <wp:posOffset>-135890</wp:posOffset>
                </wp:positionH>
                <wp:positionV relativeFrom="paragraph">
                  <wp:posOffset>91745</wp:posOffset>
                </wp:positionV>
                <wp:extent cx="6722745" cy="563245"/>
                <wp:effectExtent l="0" t="0" r="20955" b="27305"/>
                <wp:wrapNone/>
                <wp:docPr id="35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2745" cy="563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9DDF" w14:textId="4A7E06F8" w:rsidR="00F93B28" w:rsidRPr="00533638" w:rsidRDefault="00C87571" w:rsidP="00533638">
                            <w:pPr>
                              <w:bidi/>
                              <w:rPr>
                                <w:rFonts w:cs="B Jadid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E49B9">
                              <w:rPr>
                                <w:rFonts w:cs="B Jadid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E49B9">
                              <w:rPr>
                                <w:rFonts w:cs="B Jadid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توجه :</w:t>
                            </w:r>
                            <w:r w:rsidRPr="003E49B9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E49B9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دانشجوی گرامی با توجه به اعلام نیاز شرکتها و کارخانجات جهت استخدام نیرو، به منظور مکاتبه و اطلاع رسانی مناسب و استفاده شما  از فرصت های شغلی، در درج آدرس و شماره تلفن خود دقت لازم انجام گیرد.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5BE41E" id="AutoShape 92" o:spid="_x0000_s1034" style="position:absolute;left:0;text-align:left;margin-left:-10.7pt;margin-top:7.2pt;width:529.35pt;height:44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" fillcolor="white [3201]" strokecolor="#4f81bd [3204]" strokeweight="2pt">
                <v:textbox>
                  <w:txbxContent>
                    <w:p w14:paraId="74B29DDF" w14:textId="4A7E06F8" w:rsidR="00F93B28" w:rsidRPr="00533638" w:rsidRDefault="00C87571" w:rsidP="00533638">
                      <w:pPr>
                        <w:bidi/>
                        <w:rPr>
                          <w:rFonts w:cs="B Jadid"/>
                          <w:color w:val="000000" w:themeColor="text1"/>
                          <w:sz w:val="20"/>
                          <w:szCs w:val="20"/>
                        </w:rPr>
                      </w:pPr>
                      <w:r w:rsidRPr="003E49B9">
                        <w:rPr>
                          <w:rFonts w:cs="B Jadid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3E49B9">
                        <w:rPr>
                          <w:rFonts w:cs="B Jadid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توجه :</w:t>
                      </w:r>
                      <w:r w:rsidRPr="003E49B9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3E49B9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دانشجوی گرامی با توجه به اعلام نیاز شرکتها و کارخانجات جهت استخدام نیرو، به منظور مکاتبه و اطلاع رسانی مناسب و استفاده شما  از فرصت های شغلی، در درج آدرس و شماره تلفن خود دقت لازم انجام گیرد.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A4A0B9" w14:textId="19005E0F" w:rsidR="00CF592F" w:rsidRDefault="00CF592F" w:rsidP="003E49B9">
      <w:pPr>
        <w:bidi/>
        <w:jc w:val="center"/>
        <w:rPr>
          <w:rFonts w:cs="Jadid"/>
          <w:rtl/>
        </w:rPr>
      </w:pPr>
    </w:p>
    <w:p w14:paraId="66B69CA4" w14:textId="0197FE8A" w:rsidR="00CF592F" w:rsidRDefault="00BE79B3">
      <w:pPr>
        <w:bidi/>
        <w:rPr>
          <w:rFonts w:cs="Jadid"/>
          <w:rtl/>
        </w:rPr>
      </w:pPr>
      <w:r>
        <w:rPr>
          <w:rFonts w:cs="Jadid"/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A681CF" wp14:editId="688B2281">
                <wp:simplePos x="0" y="0"/>
                <wp:positionH relativeFrom="column">
                  <wp:posOffset>-181940</wp:posOffset>
                </wp:positionH>
                <wp:positionV relativeFrom="paragraph">
                  <wp:posOffset>213614</wp:posOffset>
                </wp:positionV>
                <wp:extent cx="6826885" cy="1053389"/>
                <wp:effectExtent l="0" t="0" r="12065" b="13970"/>
                <wp:wrapNone/>
                <wp:docPr id="3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885" cy="1053389"/>
                        </a:xfrm>
                        <a:prstGeom prst="roundRect">
                          <a:avLst>
                            <a:gd name="adj" fmla="val 105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46905A" w14:textId="77777777" w:rsidR="00726859" w:rsidRDefault="00481E7A" w:rsidP="00533638">
                            <w:pPr>
                              <w:bidi/>
                              <w:jc w:val="both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پیش شماره  :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40711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        </w:t>
                            </w:r>
                            <w:r w:rsidR="00822BD1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تلفن منزل :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3A25E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            </w:t>
                            </w:r>
                            <w:r w:rsidR="00672208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="0043590D" w:rsidRPr="00BF709D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شماره تلفن همراه</w:t>
                            </w:r>
                            <w:r w:rsidR="00BF709D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BF709D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</w:rPr>
                              <w:t>(</w:t>
                            </w:r>
                            <w:r w:rsidR="00BF709D" w:rsidRPr="00904592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>دانشجو)</w:t>
                            </w:r>
                            <w:r w:rsidR="0043590D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 :                                                                              </w:t>
                            </w:r>
                            <w:r w:rsidR="00BF709D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  <w:r w:rsidR="0043590D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               </w:t>
                            </w:r>
                            <w:r w:rsidR="0072685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43590D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017DCCCE" w14:textId="77777777" w:rsidR="00B82913" w:rsidRPr="00C62B70" w:rsidRDefault="0043590D" w:rsidP="00533638">
                            <w:pPr>
                              <w:bidi/>
                              <w:jc w:val="both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BF709D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شماره تلفن همراه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BF709D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</w:rPr>
                              <w:t xml:space="preserve">(والدين) </w:t>
                            </w:r>
                            <w:r w:rsidR="00BF709D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:  </w:t>
                            </w:r>
                          </w:p>
                          <w:p w14:paraId="7EC6BD05" w14:textId="77777777" w:rsidR="00481E7A" w:rsidRDefault="00481E7A" w:rsidP="00533638">
                            <w:pPr>
                              <w:bidi/>
                              <w:jc w:val="both"/>
                              <w:rPr>
                                <w:rFonts w:cs="Zar"/>
                              </w:rPr>
                            </w:pPr>
                            <w:r w:rsidRPr="00B314B6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Pr="00672208">
                              <w:rPr>
                                <w:rFonts w:cs="B Titr" w:hint="cs"/>
                                <w:rtl/>
                              </w:rPr>
                              <w:t>كدپستي</w:t>
                            </w:r>
                            <w:r>
                              <w:rPr>
                                <w:rFonts w:cs="Zar" w:hint="cs"/>
                                <w:rtl/>
                              </w:rPr>
                              <w:t xml:space="preserve"> </w:t>
                            </w:r>
                            <w:r w:rsidRPr="000D07EF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</w:rPr>
                              <w:t>(</w:t>
                            </w:r>
                            <w:r w:rsidRPr="00904592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>درج کدپستی براساس شماره ده رقمی مندرج در</w:t>
                            </w:r>
                            <w:r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قبض تلفن ثابت </w:t>
                            </w:r>
                            <w:r w:rsidRPr="00904592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>محل سکونت الزاميست</w:t>
                            </w:r>
                            <w:proofErr w:type="gramStart"/>
                            <w:r w:rsidRPr="00904592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>)</w:t>
                            </w:r>
                            <w:r w:rsidRPr="000D07EF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Zar" w:hint="cs"/>
                                <w:rtl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cs="Zar" w:hint="cs"/>
                                <w:rtl/>
                              </w:rPr>
                              <w:t xml:space="preserve"> </w:t>
                            </w:r>
                          </w:p>
                          <w:p w14:paraId="294E60C7" w14:textId="7676B4E7" w:rsidR="00481E7A" w:rsidRPr="00F84FC3" w:rsidRDefault="004865AE" w:rsidP="00533638">
                            <w:pPr>
                              <w:shd w:val="clear" w:color="auto" w:fill="FFFFFF" w:themeFill="background1"/>
                              <w:bidi/>
                              <w:jc w:val="both"/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165D2F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آدرس </w:t>
                            </w:r>
                            <w:r w:rsidR="00E25594" w:rsidRPr="00165D2F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دقيق </w:t>
                            </w:r>
                            <w:r w:rsidRPr="00165D2F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محل سكونت دائمي خانواده و</w:t>
                            </w:r>
                            <w:r w:rsidR="002D2C53" w:rsidRPr="00165D2F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165D2F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منزل</w:t>
                            </w:r>
                            <w:r w:rsidRPr="00F84FC3">
                              <w:rPr>
                                <w:rFonts w:cs="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481E7A" w:rsidRPr="00F84FC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>(آدرس پستی بطور کامل</w:t>
                            </w:r>
                            <w:r w:rsidR="00E25594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 xml:space="preserve"> و با قید شماره پلاک منزل </w:t>
                            </w:r>
                            <w:r w:rsidR="00481E7A" w:rsidRPr="00F84FC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C62B70" w:rsidRPr="00F84FC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>در کادر زیر</w:t>
                            </w:r>
                            <w:r w:rsidR="00F84FC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C62B70" w:rsidRPr="00F84FC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481E7A" w:rsidRPr="00F84FC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>نوشته شود. )</w:t>
                            </w:r>
                            <w:r w:rsidR="00BE6B13" w:rsidRPr="00F84FC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BE6B13" w:rsidRPr="00F84FC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="00C62B70" w:rsidRPr="00F84FC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  <w:p w14:paraId="3EE384CA" w14:textId="77777777" w:rsidR="008365B5" w:rsidRPr="008365B5" w:rsidRDefault="008365B5" w:rsidP="00FC6FF5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Zar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396A12B3" w14:textId="61945BAD" w:rsidR="00407119" w:rsidRPr="000B27E3" w:rsidRDefault="005C6089" w:rsidP="00407119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Zar"/>
                                <w:sz w:val="8"/>
                                <w:szCs w:val="8"/>
                                <w:rtl/>
                              </w:rPr>
                            </w:pPr>
                            <w:r>
                              <w:rPr>
                                <w:rFonts w:cs="Zar" w:hint="cs"/>
                                <w:sz w:val="8"/>
                                <w:szCs w:val="8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A681CF" id="AutoShape 63" o:spid="_x0000_s1035" style="position:absolute;left:0;text-align:left;margin-left:-14.35pt;margin-top:16.8pt;width:537.55pt;height:82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9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" strokecolor="white [3212]">
                <v:textbox>
                  <w:txbxContent>
                    <w:p w14:paraId="4B46905A" w14:textId="77777777" w:rsidR="00726859" w:rsidRDefault="00481E7A" w:rsidP="00533638">
                      <w:pPr>
                        <w:bidi/>
                        <w:jc w:val="both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پیش شماره  :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ab/>
                      </w:r>
                      <w:r w:rsidR="00407119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        </w:t>
                      </w:r>
                      <w:r w:rsidR="00822BD1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     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تلفن منزل :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ab/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ab/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ab/>
                      </w:r>
                      <w:r w:rsidR="003A25E3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            </w:t>
                      </w:r>
                      <w:r w:rsidR="00672208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="0043590D" w:rsidRPr="00BF709D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شماره تلفن همراه</w:t>
                      </w:r>
                      <w:r w:rsidR="00BF709D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BF709D">
                        <w:rPr>
                          <w:rFonts w:cs="Zar" w:hint="cs"/>
                          <w:sz w:val="16"/>
                          <w:szCs w:val="16"/>
                          <w:rtl/>
                        </w:rPr>
                        <w:t>(</w:t>
                      </w:r>
                      <w:r w:rsidR="00BF709D" w:rsidRPr="00904592">
                        <w:rPr>
                          <w:rFonts w:cs="B Zar" w:hint="cs"/>
                          <w:sz w:val="16"/>
                          <w:szCs w:val="16"/>
                          <w:rtl/>
                        </w:rPr>
                        <w:t>دانشجو)</w:t>
                      </w:r>
                      <w:r w:rsidR="0043590D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 :                                                                              </w:t>
                      </w:r>
                      <w:r w:rsidR="00BF709D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     </w:t>
                      </w:r>
                      <w:r w:rsidR="0043590D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               </w:t>
                      </w:r>
                      <w:r w:rsidR="00726859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43590D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14:paraId="017DCCCE" w14:textId="77777777" w:rsidR="00B82913" w:rsidRPr="00C62B70" w:rsidRDefault="0043590D" w:rsidP="00533638">
                      <w:pPr>
                        <w:bidi/>
                        <w:jc w:val="both"/>
                        <w:rPr>
                          <w:sz w:val="18"/>
                          <w:szCs w:val="18"/>
                          <w:rtl/>
                        </w:rPr>
                      </w:pPr>
                      <w:r w:rsidRPr="00BF709D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شماره تلفن همراه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BF709D">
                        <w:rPr>
                          <w:rFonts w:cs="Zar" w:hint="cs"/>
                          <w:sz w:val="16"/>
                          <w:szCs w:val="16"/>
                          <w:rtl/>
                        </w:rPr>
                        <w:t xml:space="preserve">(والدين) </w:t>
                      </w:r>
                      <w:r w:rsidR="00BF709D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:  </w:t>
                      </w:r>
                    </w:p>
                    <w:p w14:paraId="7EC6BD05" w14:textId="77777777" w:rsidR="00481E7A" w:rsidRDefault="00481E7A" w:rsidP="00533638">
                      <w:pPr>
                        <w:bidi/>
                        <w:jc w:val="both"/>
                        <w:rPr>
                          <w:rFonts w:cs="Zar"/>
                        </w:rPr>
                      </w:pPr>
                      <w:r w:rsidRPr="00B314B6">
                        <w:rPr>
                          <w:sz w:val="20"/>
                          <w:szCs w:val="20"/>
                        </w:rPr>
                        <w:t>*</w:t>
                      </w:r>
                      <w:r w:rsidRPr="00672208">
                        <w:rPr>
                          <w:rFonts w:cs="B Titr" w:hint="cs"/>
                          <w:rtl/>
                        </w:rPr>
                        <w:t>كدپستي</w:t>
                      </w:r>
                      <w:r>
                        <w:rPr>
                          <w:rFonts w:cs="Zar" w:hint="cs"/>
                          <w:rtl/>
                        </w:rPr>
                        <w:t xml:space="preserve"> </w:t>
                      </w:r>
                      <w:r w:rsidRPr="000D07EF">
                        <w:rPr>
                          <w:rFonts w:cs="Zar" w:hint="cs"/>
                          <w:sz w:val="16"/>
                          <w:szCs w:val="16"/>
                          <w:rtl/>
                        </w:rPr>
                        <w:t>(</w:t>
                      </w:r>
                      <w:r w:rsidRPr="00904592">
                        <w:rPr>
                          <w:rFonts w:cs="B Zar" w:hint="cs"/>
                          <w:sz w:val="16"/>
                          <w:szCs w:val="16"/>
                          <w:rtl/>
                        </w:rPr>
                        <w:t>درج کدپستی براساس شماره ده رقمی مندرج در</w:t>
                      </w:r>
                      <w:r>
                        <w:rPr>
                          <w:rFonts w:cs="Za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قبض تلفن ثابت </w:t>
                      </w:r>
                      <w:r w:rsidRPr="00904592">
                        <w:rPr>
                          <w:rFonts w:cs="B Zar" w:hint="cs"/>
                          <w:sz w:val="16"/>
                          <w:szCs w:val="16"/>
                          <w:rtl/>
                        </w:rPr>
                        <w:t>محل سکونت الزاميست</w:t>
                      </w:r>
                      <w:proofErr w:type="gramStart"/>
                      <w:r w:rsidRPr="00904592">
                        <w:rPr>
                          <w:rFonts w:cs="B Zar" w:hint="cs"/>
                          <w:sz w:val="16"/>
                          <w:szCs w:val="16"/>
                          <w:rtl/>
                        </w:rPr>
                        <w:t>)</w:t>
                      </w:r>
                      <w:r w:rsidRPr="000D07EF">
                        <w:rPr>
                          <w:rFonts w:cs="Za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Zar" w:hint="cs"/>
                          <w:rtl/>
                        </w:rPr>
                        <w:t>:</w:t>
                      </w:r>
                      <w:proofErr w:type="gramEnd"/>
                      <w:r>
                        <w:rPr>
                          <w:rFonts w:cs="Zar" w:hint="cs"/>
                          <w:rtl/>
                        </w:rPr>
                        <w:t xml:space="preserve"> </w:t>
                      </w:r>
                    </w:p>
                    <w:p w14:paraId="294E60C7" w14:textId="7676B4E7" w:rsidR="00481E7A" w:rsidRPr="00F84FC3" w:rsidRDefault="004865AE" w:rsidP="00533638">
                      <w:pPr>
                        <w:shd w:val="clear" w:color="auto" w:fill="FFFFFF" w:themeFill="background1"/>
                        <w:bidi/>
                        <w:jc w:val="both"/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165D2F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آدرس </w:t>
                      </w:r>
                      <w:r w:rsidR="00E25594" w:rsidRPr="00165D2F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دقيق </w:t>
                      </w:r>
                      <w:r w:rsidRPr="00165D2F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محل سكونت دائمي خانواده و</w:t>
                      </w:r>
                      <w:r w:rsidR="002D2C53" w:rsidRPr="00165D2F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165D2F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منزل</w:t>
                      </w:r>
                      <w:r w:rsidRPr="00F84FC3">
                        <w:rPr>
                          <w:rFonts w:cs="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481E7A" w:rsidRPr="00F84FC3">
                        <w:rPr>
                          <w:rFonts w:cs="B Zar" w:hint="cs"/>
                          <w:sz w:val="16"/>
                          <w:szCs w:val="16"/>
                          <w:rtl/>
                        </w:rPr>
                        <w:t>(آدرس پستی بطور کامل</w:t>
                      </w:r>
                      <w:r w:rsidR="00E25594">
                        <w:rPr>
                          <w:rFonts w:cs="B Zar" w:hint="cs"/>
                          <w:sz w:val="16"/>
                          <w:szCs w:val="16"/>
                          <w:rtl/>
                        </w:rPr>
                        <w:t xml:space="preserve"> و با قید شماره پلاک منزل </w:t>
                      </w:r>
                      <w:r w:rsidR="00481E7A" w:rsidRPr="00F84FC3">
                        <w:rPr>
                          <w:rFonts w:cs="B Za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C62B70" w:rsidRPr="00F84FC3">
                        <w:rPr>
                          <w:rFonts w:cs="B Zar" w:hint="cs"/>
                          <w:sz w:val="16"/>
                          <w:szCs w:val="16"/>
                          <w:rtl/>
                        </w:rPr>
                        <w:t>در کادر زیر</w:t>
                      </w:r>
                      <w:r w:rsidR="00F84FC3">
                        <w:rPr>
                          <w:rFonts w:cs="B Za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C62B70" w:rsidRPr="00F84FC3">
                        <w:rPr>
                          <w:rFonts w:cs="B Za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481E7A" w:rsidRPr="00F84FC3">
                        <w:rPr>
                          <w:rFonts w:cs="B Zar" w:hint="cs"/>
                          <w:sz w:val="16"/>
                          <w:szCs w:val="16"/>
                          <w:rtl/>
                        </w:rPr>
                        <w:t>نوشته شود. )</w:t>
                      </w:r>
                      <w:r w:rsidR="00BE6B13" w:rsidRPr="00F84FC3">
                        <w:rPr>
                          <w:rFonts w:cs="B Zar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BE6B13" w:rsidRPr="00F84FC3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:</w:t>
                      </w:r>
                      <w:r w:rsidR="00C62B70" w:rsidRPr="00F84FC3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  <w:p w14:paraId="3EE384CA" w14:textId="77777777" w:rsidR="008365B5" w:rsidRPr="008365B5" w:rsidRDefault="008365B5" w:rsidP="00FC6FF5">
                      <w:pPr>
                        <w:bidi/>
                        <w:spacing w:line="360" w:lineRule="auto"/>
                        <w:jc w:val="both"/>
                        <w:rPr>
                          <w:rFonts w:cs="B Zar"/>
                          <w:sz w:val="2"/>
                          <w:szCs w:val="2"/>
                          <w:rtl/>
                        </w:rPr>
                      </w:pPr>
                    </w:p>
                    <w:p w14:paraId="396A12B3" w14:textId="61945BAD" w:rsidR="00407119" w:rsidRPr="000B27E3" w:rsidRDefault="005C6089" w:rsidP="00407119">
                      <w:pPr>
                        <w:bidi/>
                        <w:spacing w:line="360" w:lineRule="auto"/>
                        <w:jc w:val="both"/>
                        <w:rPr>
                          <w:rFonts w:cs="Zar"/>
                          <w:sz w:val="8"/>
                          <w:szCs w:val="8"/>
                          <w:rtl/>
                        </w:rPr>
                      </w:pPr>
                      <w:r>
                        <w:rPr>
                          <w:rFonts w:cs="Zar" w:hint="cs"/>
                          <w:sz w:val="8"/>
                          <w:szCs w:val="8"/>
                          <w:rtl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A42BB4" w14:textId="35651309" w:rsidR="00CF592F" w:rsidRDefault="00CF592F">
      <w:pPr>
        <w:pStyle w:val="Heading3"/>
        <w:rPr>
          <w:b w:val="0"/>
          <w:bCs w:val="0"/>
          <w:rtl/>
          <w:lang w:bidi="fa-IR"/>
        </w:rPr>
      </w:pPr>
    </w:p>
    <w:p w14:paraId="632D4FFC" w14:textId="39D37F6F" w:rsidR="0038748B" w:rsidRPr="00F5438F" w:rsidRDefault="0038748B" w:rsidP="0038748B">
      <w:pPr>
        <w:bidi/>
        <w:rPr>
          <w:sz w:val="32"/>
          <w:szCs w:val="32"/>
          <w:rtl/>
          <w:lang w:bidi="fa-IR"/>
        </w:rPr>
      </w:pPr>
    </w:p>
    <w:p w14:paraId="5C626E35" w14:textId="2393F836" w:rsidR="00822BD1" w:rsidRDefault="00822BD1" w:rsidP="00F5438F">
      <w:pPr>
        <w:bidi/>
        <w:jc w:val="both"/>
        <w:rPr>
          <w:rFonts w:cs="B Titr"/>
          <w:sz w:val="16"/>
          <w:szCs w:val="16"/>
          <w:rtl/>
        </w:rPr>
      </w:pPr>
    </w:p>
    <w:p w14:paraId="472AC42A" w14:textId="3DD66C90" w:rsidR="00822BD1" w:rsidRPr="007F7F2B" w:rsidRDefault="00533638" w:rsidP="00822BD1">
      <w:pPr>
        <w:bidi/>
        <w:jc w:val="both"/>
        <w:rPr>
          <w:rFonts w:cs="B Titr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A36451" wp14:editId="6ADE523B">
                <wp:simplePos x="0" y="0"/>
                <wp:positionH relativeFrom="margin">
                  <wp:posOffset>0</wp:posOffset>
                </wp:positionH>
                <wp:positionV relativeFrom="paragraph">
                  <wp:posOffset>305105</wp:posOffset>
                </wp:positionV>
                <wp:extent cx="6638290" cy="593725"/>
                <wp:effectExtent l="0" t="0" r="10160" b="15875"/>
                <wp:wrapNone/>
                <wp:docPr id="2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290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DD9F74" w14:textId="77777777" w:rsidR="00967C90" w:rsidRPr="00EF3BD2" w:rsidRDefault="00967C90" w:rsidP="00EF3BD2">
                            <w:pPr>
                              <w:bidi/>
                              <w:jc w:val="both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1D392E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وضعيت بيمه اي</w:t>
                            </w:r>
                            <w:r w:rsidRPr="00EF3B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:   تأمين اجتماعي </w:t>
                            </w:r>
                            <w:r w:rsidRPr="00EF3BD2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EF3B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خدمات درماني </w:t>
                            </w:r>
                            <w:r w:rsidRPr="00EF3BD2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EF3B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="00EF3B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</w:t>
                            </w:r>
                            <w:r w:rsidRPr="00EF3B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رتش </w:t>
                            </w:r>
                            <w:r w:rsidRPr="00EF3BD2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EF3B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="00EF3B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</w:t>
                            </w:r>
                            <w:r w:rsidRPr="00EF3B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يمه دانا </w:t>
                            </w:r>
                            <w:r w:rsidRPr="00EF3BD2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EF3B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  بيمه  روستايي </w:t>
                            </w:r>
                            <w:r w:rsidRPr="00EF3BD2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EF3B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    ساير </w:t>
                            </w:r>
                            <w:r w:rsidRPr="00EF3BD2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EF3B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نام و نوع ساير ؟</w:t>
                            </w:r>
                          </w:p>
                          <w:p w14:paraId="073AE851" w14:textId="77777777" w:rsidR="0038748B" w:rsidRPr="004A4A9A" w:rsidRDefault="0038748B" w:rsidP="00967C90">
                            <w:pPr>
                              <w:bidi/>
                              <w:jc w:val="both"/>
                              <w:rPr>
                                <w:rFonts w:cs="Zar"/>
                                <w:sz w:val="20"/>
                                <w:szCs w:val="20"/>
                                <w:rtl/>
                              </w:rPr>
                            </w:pPr>
                            <w:r w:rsidRPr="001D392E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وضعيت پوششي</w:t>
                            </w:r>
                            <w:r w:rsidRPr="00EF3BD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EF3B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:   كميته امداد </w:t>
                            </w:r>
                            <w:r w:rsidRPr="00EF3BD2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EF3B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           بهزيستي </w:t>
                            </w:r>
                            <w:r w:rsidRPr="00EF3BD2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EF3B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            انجمن مددكاري </w:t>
                            </w:r>
                            <w:r w:rsidRPr="00EF3BD2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EF3B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          ساير </w:t>
                            </w:r>
                            <w:r w:rsidRPr="00EF3BD2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EF3B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نام و نوع ساير ؟</w:t>
                            </w:r>
                            <w:r>
                              <w:rPr>
                                <w:rFonts w:cs="Zar" w:hint="cs"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A36451" id="AutoShape 66" o:spid="_x0000_s1036" style="position:absolute;left:0;text-align:left;margin-left:0;margin-top:24pt;width:522.7pt;height:46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" strokecolor="white [3212]">
                <v:textbox>
                  <w:txbxContent>
                    <w:p w14:paraId="2EDD9F74" w14:textId="77777777" w:rsidR="00967C90" w:rsidRPr="00EF3BD2" w:rsidRDefault="00967C90" w:rsidP="00EF3BD2">
                      <w:pPr>
                        <w:bidi/>
                        <w:jc w:val="both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1D392E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وضعيت بيمه اي</w:t>
                      </w:r>
                      <w:r w:rsidRPr="00EF3B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:   تأمين اجتماعي </w:t>
                      </w:r>
                      <w:r w:rsidRPr="00EF3BD2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Pr="00EF3B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خدمات درماني </w:t>
                      </w:r>
                      <w:r w:rsidRPr="00EF3BD2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Pr="00EF3B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="00EF3B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</w:t>
                      </w:r>
                      <w:r w:rsidRPr="00EF3B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رتش </w:t>
                      </w:r>
                      <w:r w:rsidRPr="00EF3BD2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Pr="00EF3B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="00EF3B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ب</w:t>
                      </w:r>
                      <w:r w:rsidRPr="00EF3B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يمه دانا </w:t>
                      </w:r>
                      <w:r w:rsidRPr="00EF3BD2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Pr="00EF3B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  بيمه  روستايي </w:t>
                      </w:r>
                      <w:r w:rsidRPr="00EF3BD2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Pr="00EF3B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    ساير </w:t>
                      </w:r>
                      <w:r w:rsidRPr="00EF3BD2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Pr="00EF3B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نام و نوع ساير ؟</w:t>
                      </w:r>
                    </w:p>
                    <w:p w14:paraId="073AE851" w14:textId="77777777" w:rsidR="0038748B" w:rsidRPr="004A4A9A" w:rsidRDefault="0038748B" w:rsidP="00967C90">
                      <w:pPr>
                        <w:bidi/>
                        <w:jc w:val="both"/>
                        <w:rPr>
                          <w:rFonts w:cs="Zar"/>
                          <w:sz w:val="20"/>
                          <w:szCs w:val="20"/>
                          <w:rtl/>
                        </w:rPr>
                      </w:pPr>
                      <w:r w:rsidRPr="001D392E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وضعيت پوششي</w:t>
                      </w:r>
                      <w:r w:rsidRPr="00EF3BD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EF3B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:   كميته امداد </w:t>
                      </w:r>
                      <w:r w:rsidRPr="00EF3BD2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Pr="00EF3B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           بهزيستي </w:t>
                      </w:r>
                      <w:r w:rsidRPr="00EF3BD2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Pr="00EF3B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            انجمن مددكاري </w:t>
                      </w:r>
                      <w:r w:rsidRPr="00EF3BD2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Pr="00EF3B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          ساير </w:t>
                      </w:r>
                      <w:r w:rsidRPr="00EF3BD2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Pr="00EF3B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نام و نوع ساير ؟</w:t>
                      </w:r>
                      <w:r>
                        <w:rPr>
                          <w:rFonts w:cs="Zar" w:hint="cs"/>
                          <w:sz w:val="18"/>
                          <w:szCs w:val="18"/>
                          <w:rtl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B46216" w14:textId="48068984" w:rsidR="008365B5" w:rsidRDefault="00CC4DB8" w:rsidP="00761E90">
      <w:pPr>
        <w:bidi/>
        <w:rPr>
          <w:rFonts w:cs="Titr"/>
          <w:sz w:val="20"/>
          <w:szCs w:val="20"/>
          <w:rtl/>
        </w:rPr>
      </w:pPr>
      <w:r>
        <w:rPr>
          <w:rFonts w:hint="cs"/>
          <w:sz w:val="16"/>
          <w:szCs w:val="16"/>
          <w:rtl/>
        </w:rPr>
        <w:t xml:space="preserve"> </w:t>
      </w:r>
      <w:r w:rsidR="00F5438F">
        <w:rPr>
          <w:rFonts w:hint="cs"/>
          <w:sz w:val="16"/>
          <w:szCs w:val="16"/>
          <w:rtl/>
        </w:rPr>
        <w:tab/>
      </w:r>
      <w:r w:rsidR="00F5438F">
        <w:rPr>
          <w:rFonts w:hint="cs"/>
          <w:sz w:val="16"/>
          <w:szCs w:val="16"/>
          <w:rtl/>
        </w:rPr>
        <w:tab/>
      </w:r>
      <w:r w:rsidR="00F5438F">
        <w:rPr>
          <w:rFonts w:hint="cs"/>
          <w:sz w:val="16"/>
          <w:szCs w:val="16"/>
          <w:rtl/>
        </w:rPr>
        <w:tab/>
      </w:r>
      <w:r w:rsidR="00F5438F">
        <w:rPr>
          <w:rFonts w:hint="cs"/>
          <w:sz w:val="16"/>
          <w:szCs w:val="16"/>
          <w:rtl/>
        </w:rPr>
        <w:tab/>
      </w:r>
      <w:r w:rsidR="00F5438F">
        <w:rPr>
          <w:rFonts w:hint="cs"/>
          <w:sz w:val="16"/>
          <w:szCs w:val="16"/>
          <w:rtl/>
        </w:rPr>
        <w:tab/>
        <w:t xml:space="preserve">      </w:t>
      </w:r>
      <w:r w:rsidR="00EE2674">
        <w:rPr>
          <w:rFonts w:hint="cs"/>
          <w:sz w:val="16"/>
          <w:szCs w:val="16"/>
          <w:rtl/>
        </w:rPr>
        <w:tab/>
      </w:r>
      <w:r w:rsidR="00F5438F">
        <w:rPr>
          <w:rFonts w:hint="cs"/>
          <w:sz w:val="16"/>
          <w:szCs w:val="16"/>
          <w:rtl/>
        </w:rPr>
        <w:t xml:space="preserve">     </w:t>
      </w:r>
      <w:r w:rsidR="00EE2674">
        <w:rPr>
          <w:rFonts w:hint="cs"/>
          <w:sz w:val="16"/>
          <w:szCs w:val="16"/>
          <w:rtl/>
        </w:rPr>
        <w:t xml:space="preserve">        </w:t>
      </w:r>
    </w:p>
    <w:p w14:paraId="7923D63B" w14:textId="154B8CC6" w:rsidR="00761E90" w:rsidRDefault="008D5361" w:rsidP="00761E90">
      <w:pPr>
        <w:bidi/>
        <w:rPr>
          <w:rFonts w:cs="Titr"/>
          <w:sz w:val="20"/>
          <w:szCs w:val="20"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17EC72" wp14:editId="706131B2">
                <wp:simplePos x="0" y="0"/>
                <wp:positionH relativeFrom="column">
                  <wp:posOffset>88722</wp:posOffset>
                </wp:positionH>
                <wp:positionV relativeFrom="paragraph">
                  <wp:posOffset>153519</wp:posOffset>
                </wp:positionV>
                <wp:extent cx="6515100" cy="651052"/>
                <wp:effectExtent l="0" t="0" r="19050" b="15875"/>
                <wp:wrapNone/>
                <wp:docPr id="2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5105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76EF05" w14:textId="75CD0A13" w:rsidR="0038748B" w:rsidRPr="00850A00" w:rsidRDefault="0038748B" w:rsidP="00EF3BD2">
                            <w:pPr>
                              <w:bidi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1D392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وضعيت نظام وظيفه</w:t>
                            </w:r>
                            <w:r w:rsidRPr="00850A0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50A00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(لازمست از موارد زير يكي را انتخاب و در قسمت روبرو عيناً بنويسيد.)</w:t>
                            </w:r>
                            <w:r w:rsidR="003B30EC" w:rsidRPr="00850A0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58BC8947" w14:textId="77777777" w:rsidR="0038748B" w:rsidRPr="00850A00" w:rsidRDefault="0038748B" w:rsidP="00850A00">
                            <w:pPr>
                              <w:bidi/>
                              <w:jc w:val="both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50A0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1 - داراي دفترچه آماده به خدمت </w:t>
                            </w:r>
                            <w:r w:rsidRPr="00850A00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(برگ سبز بدون غیبت یا اضافه خدمت</w:t>
                            </w:r>
                            <w:r w:rsidR="00B23EED" w:rsidRPr="00850A00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 xml:space="preserve"> وبدون قید انصرافی یا اخراجی</w:t>
                            </w:r>
                            <w:r w:rsidRPr="00850A00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 xml:space="preserve"> )</w:t>
                            </w:r>
                            <w:r w:rsidR="00B23EED" w:rsidRPr="00850A0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                  </w:t>
                            </w:r>
                            <w:r w:rsidRPr="00850A0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2 </w:t>
                            </w:r>
                            <w:r w:rsidRPr="00850A0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850A0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کارت معافيت </w:t>
                            </w:r>
                            <w:r w:rsidR="00B23EED" w:rsidRPr="00850A0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                </w:t>
                            </w:r>
                            <w:r w:rsidRPr="00850A0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3 </w:t>
                            </w:r>
                            <w:r w:rsidRPr="00850A00">
                              <w:rPr>
                                <w:rFonts w:cs="Zar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850A0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50A00">
                              <w:rPr>
                                <w:rFonts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A0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داراي برگ ترخيص از خدمت </w:t>
                            </w:r>
                            <w:r w:rsidR="00B23EED" w:rsidRPr="00850A00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 w:rsidRPr="00850A0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4 </w:t>
                            </w:r>
                            <w:r w:rsidRPr="00850A00">
                              <w:rPr>
                                <w:rFonts w:cs="Zar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850A0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كارت پايان خدمت </w:t>
                            </w:r>
                            <w:r w:rsidR="00B23EED" w:rsidRPr="00850A0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850A0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50A0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5 </w:t>
                            </w:r>
                            <w:r w:rsidRPr="00850A00">
                              <w:rPr>
                                <w:rFonts w:cs="Zar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850A0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كادر نظام </w:t>
                            </w:r>
                            <w:r w:rsidR="00B23EED" w:rsidRPr="00850A0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Pr="00850A0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50A0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6-  متعهد خدمت </w:t>
                            </w:r>
                            <w:r w:rsidRPr="00850A00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(كاركنان دولت )</w:t>
                            </w:r>
                            <w:r w:rsidR="00B23EED" w:rsidRPr="00850A0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Pr="00850A0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7- معافيت موقت </w:t>
                            </w:r>
                            <w:r w:rsidR="00B23EED" w:rsidRPr="00850A0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850A0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8 </w:t>
                            </w:r>
                            <w:r w:rsidRPr="00850A00">
                              <w:rPr>
                                <w:rFonts w:cs="Zar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850A0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معافيت تحصيلي </w:t>
                            </w:r>
                            <w:r w:rsidR="00B23EED" w:rsidRPr="00850A0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850A0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9 </w:t>
                            </w:r>
                            <w:r w:rsidRPr="00850A00">
                              <w:rPr>
                                <w:rFonts w:cs="Zar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850A0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غيرمشمول </w:t>
                            </w:r>
                            <w:r w:rsidR="00850A0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10 </w:t>
                            </w:r>
                            <w:r w:rsidR="00850A0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="00850A0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ساير </w:t>
                            </w:r>
                            <w:r w:rsidR="00850A0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</w:t>
                            </w:r>
                          </w:p>
                          <w:p w14:paraId="53EB494D" w14:textId="77777777" w:rsidR="0038748B" w:rsidRDefault="0038748B" w:rsidP="00B23EED">
                            <w:pPr>
                              <w:bidi/>
                              <w:jc w:val="center"/>
                              <w:rPr>
                                <w:rFonts w:cs="B Zar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17EC72" id="AutoShape 67" o:spid="_x0000_s1037" style="position:absolute;left:0;text-align:left;margin-left:7pt;margin-top:12.1pt;width:513pt;height:5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" strokecolor="white [3212]">
                <v:textbox>
                  <w:txbxContent>
                    <w:p w14:paraId="6776EF05" w14:textId="75CD0A13" w:rsidR="0038748B" w:rsidRPr="00850A00" w:rsidRDefault="0038748B" w:rsidP="00EF3BD2">
                      <w:pPr>
                        <w:bidi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1D392E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وضعيت نظام وظيفه</w:t>
                      </w:r>
                      <w:r w:rsidRPr="00850A0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50A00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(لازمست از موارد زير يكي را انتخاب و در قسمت روبرو عيناً بنويسيد.)</w:t>
                      </w:r>
                      <w:r w:rsidR="003B30EC" w:rsidRPr="00850A0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14:paraId="58BC8947" w14:textId="77777777" w:rsidR="0038748B" w:rsidRPr="00850A00" w:rsidRDefault="0038748B" w:rsidP="00850A00">
                      <w:pPr>
                        <w:bidi/>
                        <w:jc w:val="both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850A0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1 - داراي دفترچه آماده به خدمت </w:t>
                      </w:r>
                      <w:r w:rsidRPr="00850A00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(برگ سبز بدون غیبت یا اضافه خدمت</w:t>
                      </w:r>
                      <w:r w:rsidR="00B23EED" w:rsidRPr="00850A00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 xml:space="preserve"> وبدون قید انصرافی یا اخراجی</w:t>
                      </w:r>
                      <w:r w:rsidRPr="00850A00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 xml:space="preserve"> )</w:t>
                      </w:r>
                      <w:r w:rsidR="00B23EED" w:rsidRPr="00850A0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                  </w:t>
                      </w:r>
                      <w:r w:rsidRPr="00850A0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2 </w:t>
                      </w:r>
                      <w:r w:rsidRPr="00850A00">
                        <w:rPr>
                          <w:rFonts w:hint="cs"/>
                          <w:sz w:val="20"/>
                          <w:szCs w:val="20"/>
                          <w:rtl/>
                        </w:rPr>
                        <w:t>–</w:t>
                      </w:r>
                      <w:r w:rsidRPr="00850A0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کارت معافيت </w:t>
                      </w:r>
                      <w:r w:rsidR="00B23EED" w:rsidRPr="00850A0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                </w:t>
                      </w:r>
                      <w:r w:rsidRPr="00850A0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3 </w:t>
                      </w:r>
                      <w:r w:rsidRPr="00850A00">
                        <w:rPr>
                          <w:rFonts w:cs="Zar"/>
                          <w:sz w:val="20"/>
                          <w:szCs w:val="20"/>
                          <w:rtl/>
                        </w:rPr>
                        <w:t>–</w:t>
                      </w:r>
                      <w:r w:rsidRPr="00850A0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50A00">
                        <w:rPr>
                          <w:rFonts w:cs="B Nazanin"/>
                          <w:sz w:val="20"/>
                          <w:szCs w:val="20"/>
                        </w:rPr>
                        <w:t xml:space="preserve"> </w:t>
                      </w:r>
                      <w:r w:rsidRPr="00850A0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داراي برگ ترخيص از خدمت </w:t>
                      </w:r>
                      <w:r w:rsidR="00B23EED" w:rsidRPr="00850A00">
                        <w:rPr>
                          <w:rFonts w:cs="B Nazanin"/>
                          <w:sz w:val="20"/>
                          <w:szCs w:val="20"/>
                          <w:rtl/>
                        </w:rPr>
                        <w:br/>
                      </w:r>
                      <w:r w:rsidRPr="00850A0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4 </w:t>
                      </w:r>
                      <w:r w:rsidRPr="00850A00">
                        <w:rPr>
                          <w:rFonts w:cs="Zar"/>
                          <w:sz w:val="20"/>
                          <w:szCs w:val="20"/>
                          <w:rtl/>
                        </w:rPr>
                        <w:t>–</w:t>
                      </w:r>
                      <w:r w:rsidRPr="00850A0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كارت پايان خدمت </w:t>
                      </w:r>
                      <w:r w:rsidR="00B23EED" w:rsidRPr="00850A0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850A0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50A0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5 </w:t>
                      </w:r>
                      <w:r w:rsidRPr="00850A00">
                        <w:rPr>
                          <w:rFonts w:cs="Zar"/>
                          <w:sz w:val="20"/>
                          <w:szCs w:val="20"/>
                          <w:rtl/>
                        </w:rPr>
                        <w:t>–</w:t>
                      </w:r>
                      <w:r w:rsidRPr="00850A0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كادر نظام </w:t>
                      </w:r>
                      <w:r w:rsidR="00B23EED" w:rsidRPr="00850A0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Pr="00850A0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50A0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6-  متعهد خدمت </w:t>
                      </w:r>
                      <w:r w:rsidRPr="00850A00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(كاركنان دولت )</w:t>
                      </w:r>
                      <w:r w:rsidR="00B23EED" w:rsidRPr="00850A0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Pr="00850A0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7- معافيت موقت </w:t>
                      </w:r>
                      <w:r w:rsidR="00B23EED" w:rsidRPr="00850A0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850A0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8 </w:t>
                      </w:r>
                      <w:r w:rsidRPr="00850A00">
                        <w:rPr>
                          <w:rFonts w:cs="Zar"/>
                          <w:sz w:val="20"/>
                          <w:szCs w:val="20"/>
                          <w:rtl/>
                        </w:rPr>
                        <w:t>–</w:t>
                      </w:r>
                      <w:r w:rsidRPr="00850A0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معافيت تحصيلي </w:t>
                      </w:r>
                      <w:r w:rsidR="00B23EED" w:rsidRPr="00850A0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850A0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9 </w:t>
                      </w:r>
                      <w:r w:rsidRPr="00850A00">
                        <w:rPr>
                          <w:rFonts w:cs="Zar"/>
                          <w:sz w:val="20"/>
                          <w:szCs w:val="20"/>
                          <w:rtl/>
                        </w:rPr>
                        <w:t>–</w:t>
                      </w:r>
                      <w:r w:rsidRPr="00850A0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غيرمشمول </w:t>
                      </w:r>
                      <w:r w:rsidR="00850A0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10 </w:t>
                      </w:r>
                      <w:r w:rsidR="00850A00">
                        <w:rPr>
                          <w:rFonts w:hint="cs"/>
                          <w:sz w:val="20"/>
                          <w:szCs w:val="20"/>
                          <w:rtl/>
                        </w:rPr>
                        <w:t>–</w:t>
                      </w:r>
                      <w:r w:rsidR="00850A00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ساير </w:t>
                      </w:r>
                      <w:r w:rsidR="00850A0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.................</w:t>
                      </w:r>
                    </w:p>
                    <w:p w14:paraId="53EB494D" w14:textId="77777777" w:rsidR="0038748B" w:rsidRDefault="0038748B" w:rsidP="00B23EED">
                      <w:pPr>
                        <w:bidi/>
                        <w:jc w:val="center"/>
                        <w:rPr>
                          <w:rFonts w:cs="B Zar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EDE9961" w14:textId="302BA451" w:rsidR="00761E90" w:rsidRDefault="00761E90" w:rsidP="00761E90">
      <w:pPr>
        <w:bidi/>
        <w:rPr>
          <w:rFonts w:cs="Titr"/>
          <w:sz w:val="20"/>
          <w:szCs w:val="20"/>
          <w:rtl/>
        </w:rPr>
      </w:pPr>
    </w:p>
    <w:p w14:paraId="4C566FEA" w14:textId="0CB5BC1E" w:rsidR="00761E90" w:rsidRDefault="00761E90" w:rsidP="00761E90">
      <w:pPr>
        <w:bidi/>
        <w:jc w:val="both"/>
        <w:rPr>
          <w:rFonts w:cs="Titr"/>
          <w:sz w:val="20"/>
          <w:szCs w:val="20"/>
          <w:rtl/>
        </w:rPr>
      </w:pPr>
    </w:p>
    <w:p w14:paraId="2B103C31" w14:textId="789DC9FF" w:rsidR="0038748B" w:rsidRPr="00E21F2C" w:rsidRDefault="008D5361" w:rsidP="0038748B">
      <w:pPr>
        <w:bidi/>
        <w:rPr>
          <w:sz w:val="6"/>
          <w:szCs w:val="6"/>
          <w:rtl/>
          <w:lang w:bidi="fa-IR"/>
        </w:rPr>
      </w:pPr>
      <w:r>
        <w:rPr>
          <w:rFonts w:cs="Jadid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AF633FA" wp14:editId="665B5A15">
                <wp:simplePos x="0" y="0"/>
                <wp:positionH relativeFrom="column">
                  <wp:posOffset>-108585</wp:posOffset>
                </wp:positionH>
                <wp:positionV relativeFrom="paragraph">
                  <wp:posOffset>73330</wp:posOffset>
                </wp:positionV>
                <wp:extent cx="6717030" cy="979805"/>
                <wp:effectExtent l="0" t="0" r="26670" b="10795"/>
                <wp:wrapNone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7030" cy="979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164857" w14:textId="77777777" w:rsidR="00CF592F" w:rsidRPr="00A75E20" w:rsidRDefault="00CF592F" w:rsidP="008D5361">
                            <w:pPr>
                              <w:bidi/>
                              <w:jc w:val="both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1D392E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وضعيت اشتغال </w:t>
                            </w:r>
                            <w:r w:rsidRPr="001D392E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Pr="00A75E2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="00654166" w:rsidRPr="00A75E2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غير شاغل</w:t>
                            </w:r>
                            <w:r w:rsidR="00654166" w:rsidRPr="00A75E20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="00654166" w:rsidRPr="00A75E2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="00654166" w:rsidRPr="00A75E2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ab/>
                              <w:t xml:space="preserve">   </w:t>
                            </w:r>
                            <w:r w:rsidRPr="00A75E2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خصوصي </w:t>
                            </w:r>
                            <w:r w:rsidRPr="00A75E20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A75E2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           دولتي</w:t>
                            </w:r>
                            <w:r w:rsidRPr="00A75E20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A75E2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            </w:t>
                            </w:r>
                            <w:r w:rsidRPr="001D392E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ارتباط شغل و رشته تحصيلي </w:t>
                            </w:r>
                            <w:r w:rsidRPr="001D392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(براي شاغلين)</w:t>
                            </w:r>
                            <w:r w:rsidRPr="00A75E2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A75E2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:  مرتبط</w:t>
                            </w:r>
                            <w:r w:rsidRPr="00A75E20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A75E2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          غيرمرتبط</w:t>
                            </w:r>
                            <w:r w:rsidRPr="00A75E20">
                              <w:rPr>
                                <w:rFonts w:cs="B Nazanin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A75E2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   </w:t>
                            </w:r>
                          </w:p>
                          <w:p w14:paraId="6EE1FACF" w14:textId="77777777" w:rsidR="0038748B" w:rsidRDefault="0038748B" w:rsidP="008D5361">
                            <w:pPr>
                              <w:bidi/>
                              <w:jc w:val="both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نام محل کار :</w:t>
                            </w:r>
                            <w:r w:rsidR="008F1C6C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B23EED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تلفن محل کار </w:t>
                            </w:r>
                            <w:r w:rsidR="008F1C6C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</w:rPr>
                              <w:t>(</w:t>
                            </w:r>
                            <w:r w:rsidR="008F1C6C" w:rsidRPr="001D392E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</w:rPr>
                              <w:t>با پيش شماره)</w:t>
                            </w:r>
                            <w:r w:rsidR="008F1C6C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</w:p>
                          <w:p w14:paraId="6E5FC2CB" w14:textId="77777777" w:rsidR="0038748B" w:rsidRPr="0038748B" w:rsidRDefault="0038748B" w:rsidP="008D5361">
                            <w:pPr>
                              <w:bidi/>
                              <w:jc w:val="both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آدرس محل کار : </w:t>
                            </w:r>
                          </w:p>
                          <w:p w14:paraId="6AC0DFA7" w14:textId="77777777" w:rsidR="00783116" w:rsidRPr="00A75E20" w:rsidRDefault="00783116" w:rsidP="008D5361">
                            <w:pPr>
                              <w:bidi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1D392E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اداره محل خدمت</w:t>
                            </w:r>
                            <w:r w:rsidR="00A75E20" w:rsidRPr="001D392E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D392E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Pr="00A75E2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شهرستان :</w:t>
                            </w:r>
                            <w:r w:rsidRPr="00A75E2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A75E2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ab/>
                              <w:t>ناحيه / منطقه  :</w:t>
                            </w:r>
                            <w:r w:rsidRPr="00A75E2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A75E2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A75E2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ab/>
                              <w:t xml:space="preserve">كد پرسنلي :   </w:t>
                            </w:r>
                          </w:p>
                          <w:p w14:paraId="0450F7E4" w14:textId="77777777" w:rsidR="00783116" w:rsidRDefault="00783116" w:rsidP="008D5361">
                            <w:pPr>
                              <w:bidi/>
                              <w:jc w:val="both"/>
                              <w:rPr>
                                <w:rFonts w:cs="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F633FA" id="AutoShape 18" o:spid="_x0000_s1038" style="position:absolute;left:0;text-align:left;margin-left:-8.55pt;margin-top:5.75pt;width:528.9pt;height:77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" strokecolor="white [3212]">
                <v:textbox>
                  <w:txbxContent>
                    <w:p w14:paraId="21164857" w14:textId="77777777" w:rsidR="00CF592F" w:rsidRPr="00A75E20" w:rsidRDefault="00CF592F" w:rsidP="008D5361">
                      <w:pPr>
                        <w:bidi/>
                        <w:jc w:val="both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1D392E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وضعيت اشتغال </w:t>
                      </w:r>
                      <w:r w:rsidRPr="001D392E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:</w:t>
                      </w:r>
                      <w:r w:rsidRPr="00A75E2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="00654166" w:rsidRPr="00A75E2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غير شاغل</w:t>
                      </w:r>
                      <w:r w:rsidR="00654166" w:rsidRPr="00A75E20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="00654166" w:rsidRPr="00A75E2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="00654166" w:rsidRPr="00A75E2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ab/>
                        <w:t xml:space="preserve">   </w:t>
                      </w:r>
                      <w:r w:rsidRPr="00A75E2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خصوصي </w:t>
                      </w:r>
                      <w:r w:rsidRPr="00A75E20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Pr="00A75E2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           دولتي</w:t>
                      </w:r>
                      <w:r w:rsidRPr="00A75E20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Pr="00A75E2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            </w:t>
                      </w:r>
                      <w:r w:rsidRPr="001D392E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ارتباط شغل و رشته تحصيلي </w:t>
                      </w:r>
                      <w:r w:rsidRPr="001D392E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(براي شاغلين)</w:t>
                      </w:r>
                      <w:r w:rsidRPr="00A75E2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A75E2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:  مرتبط</w:t>
                      </w:r>
                      <w:r w:rsidRPr="00A75E20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Pr="00A75E2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          غيرمرتبط</w:t>
                      </w:r>
                      <w:r w:rsidRPr="00A75E20">
                        <w:rPr>
                          <w:rFonts w:cs="B Nazanin"/>
                          <w:sz w:val="18"/>
                          <w:szCs w:val="18"/>
                        </w:rPr>
                        <w:sym w:font="Wingdings 2" w:char="F0A3"/>
                      </w:r>
                      <w:r w:rsidRPr="00A75E2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   </w:t>
                      </w:r>
                    </w:p>
                    <w:p w14:paraId="6EE1FACF" w14:textId="77777777" w:rsidR="0038748B" w:rsidRDefault="0038748B" w:rsidP="008D5361">
                      <w:pPr>
                        <w:bidi/>
                        <w:jc w:val="both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نام محل کار :</w:t>
                      </w:r>
                      <w:r w:rsidR="008F1C6C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ab/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ab/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ab/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ab/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ab/>
                      </w:r>
                      <w:r w:rsidR="00B23EED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      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تلفن محل کار </w:t>
                      </w:r>
                      <w:r w:rsidR="008F1C6C">
                        <w:rPr>
                          <w:rFonts w:cs="Zar" w:hint="cs"/>
                          <w:sz w:val="16"/>
                          <w:szCs w:val="16"/>
                          <w:rtl/>
                        </w:rPr>
                        <w:t>(</w:t>
                      </w:r>
                      <w:r w:rsidR="008F1C6C" w:rsidRPr="001D392E">
                        <w:rPr>
                          <w:rFonts w:cs="B Zar" w:hint="cs"/>
                          <w:sz w:val="16"/>
                          <w:szCs w:val="16"/>
                          <w:rtl/>
                        </w:rPr>
                        <w:t>با پيش شماره)</w:t>
                      </w:r>
                      <w:r w:rsidR="008F1C6C">
                        <w:rPr>
                          <w:rFonts w:cs="Zar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:</w:t>
                      </w:r>
                    </w:p>
                    <w:p w14:paraId="6E5FC2CB" w14:textId="77777777" w:rsidR="0038748B" w:rsidRPr="0038748B" w:rsidRDefault="0038748B" w:rsidP="008D5361">
                      <w:pPr>
                        <w:bidi/>
                        <w:jc w:val="both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آدرس محل کار : </w:t>
                      </w:r>
                    </w:p>
                    <w:p w14:paraId="6AC0DFA7" w14:textId="77777777" w:rsidR="00783116" w:rsidRPr="00A75E20" w:rsidRDefault="00783116" w:rsidP="008D5361">
                      <w:pPr>
                        <w:bidi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1D392E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اداره محل خدمت</w:t>
                      </w:r>
                      <w:r w:rsidR="00A75E20" w:rsidRPr="001D392E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D392E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:</w:t>
                      </w:r>
                      <w:r w:rsidRPr="00A75E2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شهرستان :</w:t>
                      </w:r>
                      <w:r w:rsidRPr="00A75E2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ab/>
                      </w:r>
                      <w:r w:rsidRPr="00A75E2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ab/>
                        <w:t>ناحيه / منطقه  :</w:t>
                      </w:r>
                      <w:r w:rsidRPr="00A75E2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ab/>
                      </w:r>
                      <w:r w:rsidRPr="00A75E2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ab/>
                      </w:r>
                      <w:r w:rsidRPr="00A75E2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ab/>
                        <w:t xml:space="preserve">كد پرسنلي :   </w:t>
                      </w:r>
                    </w:p>
                    <w:p w14:paraId="0450F7E4" w14:textId="77777777" w:rsidR="00783116" w:rsidRDefault="00783116" w:rsidP="008D5361">
                      <w:pPr>
                        <w:bidi/>
                        <w:jc w:val="both"/>
                        <w:rPr>
                          <w:rFonts w:cs="Zar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8E1E657" w14:textId="427AB5D0" w:rsidR="0038748B" w:rsidRDefault="0038748B" w:rsidP="0038748B">
      <w:pPr>
        <w:bidi/>
        <w:rPr>
          <w:rtl/>
          <w:lang w:bidi="fa-IR"/>
        </w:rPr>
      </w:pPr>
    </w:p>
    <w:p w14:paraId="7D4E5678" w14:textId="7A7DA7CD" w:rsidR="00DA3452" w:rsidRDefault="00DA3452" w:rsidP="0038748B">
      <w:pPr>
        <w:bidi/>
        <w:rPr>
          <w:rtl/>
          <w:lang w:bidi="fa-IR"/>
        </w:rPr>
      </w:pPr>
    </w:p>
    <w:p w14:paraId="415822A5" w14:textId="5641173C" w:rsidR="00DA3452" w:rsidRDefault="00DA3452" w:rsidP="00DA3452">
      <w:pPr>
        <w:rPr>
          <w:rtl/>
          <w:lang w:bidi="fa-IR"/>
        </w:rPr>
      </w:pPr>
    </w:p>
    <w:p w14:paraId="6D35E0E4" w14:textId="681C09BE" w:rsidR="00DA3452" w:rsidRDefault="00DA3452" w:rsidP="00DA3452">
      <w:pPr>
        <w:rPr>
          <w:rtl/>
          <w:lang w:bidi="fa-IR"/>
        </w:rPr>
      </w:pPr>
    </w:p>
    <w:p w14:paraId="47017992" w14:textId="227EC437" w:rsidR="00DA3452" w:rsidRPr="00DA3452" w:rsidRDefault="00DA3452" w:rsidP="00DA3452">
      <w:pPr>
        <w:rPr>
          <w:rtl/>
          <w:lang w:bidi="fa-IR"/>
        </w:rPr>
      </w:pPr>
    </w:p>
    <w:p w14:paraId="1EA1C1DD" w14:textId="1D2AAE15" w:rsidR="00CF592F" w:rsidRDefault="008D5361">
      <w:pPr>
        <w:bidi/>
        <w:jc w:val="center"/>
        <w:rPr>
          <w:rFonts w:cs="Titr"/>
          <w:b/>
          <w:bCs/>
          <w:sz w:val="10"/>
          <w:szCs w:val="10"/>
          <w:rtl/>
        </w:rPr>
      </w:pPr>
      <w:r>
        <w:rPr>
          <w:rFonts w:cs="Jadid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1016D26" wp14:editId="51FBD57C">
                <wp:simplePos x="0" y="0"/>
                <wp:positionH relativeFrom="margin">
                  <wp:align>left</wp:align>
                </wp:positionH>
                <wp:positionV relativeFrom="paragraph">
                  <wp:posOffset>47828</wp:posOffset>
                </wp:positionV>
                <wp:extent cx="6646545" cy="1155802"/>
                <wp:effectExtent l="0" t="0" r="20955" b="2540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6545" cy="11558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1CAA34" w14:textId="77777777" w:rsidR="00CF592F" w:rsidRPr="007F1868" w:rsidRDefault="00C062AE" w:rsidP="00E237B6">
                            <w:pPr>
                              <w:bidi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  <w:r w:rsidRPr="0074301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آخرين مدرك اخذ شده</w:t>
                            </w:r>
                            <w:r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 :</w:t>
                            </w:r>
                            <w:r w:rsidR="00CF592F" w:rsidRPr="007F1868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="00761E90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="00CF592F" w:rsidRPr="007F1868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>فوق ديپلم</w:t>
                            </w:r>
                            <w:r w:rsidR="00CF592F" w:rsidRPr="007F1868">
                              <w:rPr>
                                <w:rFonts w:cs="B Zar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="00CF592F" w:rsidRPr="007F1868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         بالاتر</w:t>
                            </w:r>
                            <w:r w:rsidR="00CF592F" w:rsidRPr="007F1868">
                              <w:rPr>
                                <w:rFonts w:cs="B Zar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         </w:t>
                            </w:r>
                            <w:r w:rsidR="00CF592F" w:rsidRPr="007F1868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>نام مقطع و دوره مدرك</w:t>
                            </w:r>
                            <w:r w:rsidR="00207FAA" w:rsidRPr="007F1868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بالاتر كه گرفته ايد را بنويسيد : </w:t>
                            </w:r>
                          </w:p>
                          <w:p w14:paraId="3ABA744B" w14:textId="77777777" w:rsidR="00CF592F" w:rsidRPr="00C062AE" w:rsidRDefault="00CF592F" w:rsidP="00E237B6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D392E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1D392E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 رشته آخرين مدرك تح</w:t>
                            </w:r>
                            <w:r w:rsidR="008365B5" w:rsidRPr="001D392E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صيلي</w:t>
                            </w:r>
                            <w:r w:rsidR="008365B5" w:rsidRPr="00C062AE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: </w:t>
                            </w:r>
                          </w:p>
                          <w:p w14:paraId="1E0C2E33" w14:textId="77777777" w:rsidR="008365B5" w:rsidRPr="001D392E" w:rsidRDefault="008365B5" w:rsidP="00E237B6">
                            <w:pPr>
                              <w:bidi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1D392E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نام دقيق دانشگاه  / آموزشكده </w:t>
                            </w:r>
                            <w:r w:rsidR="00C062AE" w:rsidRPr="001D392E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D392E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كه آخرين مدرك را گرفته ايد؟</w:t>
                            </w:r>
                          </w:p>
                          <w:p w14:paraId="545522E8" w14:textId="77777777" w:rsidR="008365B5" w:rsidRPr="007F1868" w:rsidRDefault="008365B5" w:rsidP="00E237B6">
                            <w:pPr>
                              <w:bidi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  <w:r w:rsidRPr="001D392E">
                              <w:rPr>
                                <w:rFonts w:cs="B Titr" w:hint="cs"/>
                                <w:sz w:val="13"/>
                                <w:szCs w:val="13"/>
                                <w:rtl/>
                              </w:rPr>
                              <w:t>تاريخ اخذ آخرين مدرك</w:t>
                            </w:r>
                            <w:r w:rsidRPr="00C062AE">
                              <w:rPr>
                                <w:rFonts w:cs="B Zar" w:hint="cs"/>
                                <w:sz w:val="13"/>
                                <w:szCs w:val="13"/>
                                <w:rtl/>
                              </w:rPr>
                              <w:t xml:space="preserve"> </w:t>
                            </w:r>
                            <w:r w:rsidRPr="007F1868">
                              <w:rPr>
                                <w:rFonts w:cs="B Zar" w:hint="cs"/>
                                <w:sz w:val="17"/>
                                <w:szCs w:val="17"/>
                                <w:rtl/>
                              </w:rPr>
                              <w:t xml:space="preserve">: </w:t>
                            </w:r>
                            <w:r w:rsidRPr="007F1868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>ديماه</w:t>
                            </w:r>
                            <w:r w:rsidRPr="007F1868">
                              <w:rPr>
                                <w:rFonts w:cs="B Zar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7F1868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                  خرداد</w:t>
                            </w:r>
                            <w:r w:rsidRPr="007F1868">
                              <w:rPr>
                                <w:rFonts w:cs="B Zar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7F1868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                          شهريور</w:t>
                            </w:r>
                            <w:r w:rsidRPr="007F1868">
                              <w:rPr>
                                <w:rFonts w:cs="B Zar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7F1868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                             سال تحصيلي :            /      </w:t>
                            </w:r>
                          </w:p>
                          <w:p w14:paraId="612909F4" w14:textId="63BEB0AB" w:rsidR="008365B5" w:rsidRPr="007F1868" w:rsidRDefault="008365B5" w:rsidP="00E237B6">
                            <w:pPr>
                              <w:bidi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  <w:r w:rsidRPr="001D392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نام محل اخذ آخرین مدرک</w:t>
                            </w:r>
                            <w:r w:rsidRPr="00C062AE">
                              <w:rPr>
                                <w:rFonts w:cs="B Zar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F1868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: استان : </w:t>
                            </w:r>
                            <w:r w:rsidRPr="007F1868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BC7D50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                                  </w:t>
                            </w:r>
                            <w:r w:rsidRPr="007F1868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ab/>
                              <w:t>شهرستان :</w:t>
                            </w:r>
                            <w:r w:rsidRPr="007F1868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7F1868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7F1868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</w:p>
                          <w:p w14:paraId="7E6FB027" w14:textId="77777777" w:rsidR="008365B5" w:rsidRPr="00110920" w:rsidRDefault="008365B5" w:rsidP="00E237B6">
                            <w:pPr>
                              <w:bidi/>
                              <w:jc w:val="lowKashida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1DC5B232" w14:textId="77777777" w:rsidR="008365B5" w:rsidRDefault="008365B5" w:rsidP="00E237B6">
                            <w:pPr>
                              <w:bidi/>
                              <w:rPr>
                                <w:rFonts w:cs="Titr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4451DC8A" w14:textId="77777777" w:rsidR="008365B5" w:rsidRDefault="008365B5" w:rsidP="00E237B6">
                            <w:pPr>
                              <w:bidi/>
                              <w:rPr>
                                <w:rFonts w:cs="Titr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38672B3" w14:textId="77777777" w:rsidR="008365B5" w:rsidRDefault="008365B5" w:rsidP="00E237B6">
                            <w:pPr>
                              <w:bidi/>
                              <w:rPr>
                                <w:rFonts w:cs="Zar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016D26" id="AutoShape 15" o:spid="_x0000_s1039" style="position:absolute;left:0;text-align:left;margin-left:0;margin-top:3.75pt;width:523.35pt;height:91pt;z-index:25164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" strokecolor="white [3212]">
                <v:textbox>
                  <w:txbxContent>
                    <w:p w14:paraId="641CAA34" w14:textId="77777777" w:rsidR="00CF592F" w:rsidRPr="007F1868" w:rsidRDefault="00C062AE" w:rsidP="00E237B6">
                      <w:pPr>
                        <w:bidi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  <w:r w:rsidRPr="0074301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آخرين مدرك اخذ شده</w:t>
                      </w:r>
                      <w:r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 :</w:t>
                      </w:r>
                      <w:r w:rsidR="00CF592F" w:rsidRPr="007F1868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="00761E90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="00CF592F" w:rsidRPr="007F1868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>فوق ديپلم</w:t>
                      </w:r>
                      <w:r w:rsidR="00CF592F" w:rsidRPr="007F1868">
                        <w:rPr>
                          <w:rFonts w:cs="B Zar"/>
                          <w:sz w:val="18"/>
                          <w:szCs w:val="18"/>
                        </w:rPr>
                        <w:sym w:font="Wingdings 2" w:char="F0A3"/>
                      </w:r>
                      <w:r w:rsidR="00CF592F" w:rsidRPr="007F1868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         بالاتر</w:t>
                      </w:r>
                      <w:r w:rsidR="00CF592F" w:rsidRPr="007F1868">
                        <w:rPr>
                          <w:rFonts w:cs="B Zar"/>
                          <w:sz w:val="18"/>
                          <w:szCs w:val="18"/>
                        </w:rPr>
                        <w:sym w:font="Wingdings 2" w:char="F0A3"/>
                      </w:r>
                      <w:r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         </w:t>
                      </w:r>
                      <w:r w:rsidR="00CF592F" w:rsidRPr="007F1868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>نام مقطع و دوره مدرك</w:t>
                      </w:r>
                      <w:r w:rsidR="00207FAA" w:rsidRPr="007F1868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بالاتر كه گرفته ايد را بنويسيد : </w:t>
                      </w:r>
                    </w:p>
                    <w:p w14:paraId="3ABA744B" w14:textId="77777777" w:rsidR="00CF592F" w:rsidRPr="00C062AE" w:rsidRDefault="00CF592F" w:rsidP="00E237B6">
                      <w:pPr>
                        <w:bidi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1D392E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1D392E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نام رشته آخرين مدرك تح</w:t>
                      </w:r>
                      <w:r w:rsidR="008365B5" w:rsidRPr="001D392E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صيلي</w:t>
                      </w:r>
                      <w:r w:rsidR="008365B5" w:rsidRPr="00C062AE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: </w:t>
                      </w:r>
                    </w:p>
                    <w:p w14:paraId="1E0C2E33" w14:textId="77777777" w:rsidR="008365B5" w:rsidRPr="001D392E" w:rsidRDefault="008365B5" w:rsidP="00E237B6">
                      <w:pPr>
                        <w:bidi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1D392E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نام دقيق دانشگاه  / آموزشكده </w:t>
                      </w:r>
                      <w:r w:rsidR="00C062AE" w:rsidRPr="001D392E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D392E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كه آخرين مدرك را گرفته ايد؟</w:t>
                      </w:r>
                    </w:p>
                    <w:p w14:paraId="545522E8" w14:textId="77777777" w:rsidR="008365B5" w:rsidRPr="007F1868" w:rsidRDefault="008365B5" w:rsidP="00E237B6">
                      <w:pPr>
                        <w:bidi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  <w:r w:rsidRPr="001D392E">
                        <w:rPr>
                          <w:rFonts w:cs="B Titr" w:hint="cs"/>
                          <w:sz w:val="13"/>
                          <w:szCs w:val="13"/>
                          <w:rtl/>
                        </w:rPr>
                        <w:t>تاريخ اخذ آخرين مدرك</w:t>
                      </w:r>
                      <w:r w:rsidRPr="00C062AE">
                        <w:rPr>
                          <w:rFonts w:cs="B Zar" w:hint="cs"/>
                          <w:sz w:val="13"/>
                          <w:szCs w:val="13"/>
                          <w:rtl/>
                        </w:rPr>
                        <w:t xml:space="preserve"> </w:t>
                      </w:r>
                      <w:r w:rsidRPr="007F1868">
                        <w:rPr>
                          <w:rFonts w:cs="B Zar" w:hint="cs"/>
                          <w:sz w:val="17"/>
                          <w:szCs w:val="17"/>
                          <w:rtl/>
                        </w:rPr>
                        <w:t xml:space="preserve">: </w:t>
                      </w:r>
                      <w:r w:rsidRPr="007F1868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>ديماه</w:t>
                      </w:r>
                      <w:r w:rsidRPr="007F1868">
                        <w:rPr>
                          <w:rFonts w:cs="B Zar"/>
                          <w:sz w:val="18"/>
                          <w:szCs w:val="18"/>
                        </w:rPr>
                        <w:sym w:font="Wingdings 2" w:char="F0A3"/>
                      </w:r>
                      <w:r w:rsidRPr="007F1868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                  خرداد</w:t>
                      </w:r>
                      <w:r w:rsidRPr="007F1868">
                        <w:rPr>
                          <w:rFonts w:cs="B Zar"/>
                          <w:sz w:val="18"/>
                          <w:szCs w:val="18"/>
                        </w:rPr>
                        <w:sym w:font="Wingdings 2" w:char="F0A3"/>
                      </w:r>
                      <w:r w:rsidRPr="007F1868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                          شهريور</w:t>
                      </w:r>
                      <w:r w:rsidRPr="007F1868">
                        <w:rPr>
                          <w:rFonts w:cs="B Zar"/>
                          <w:sz w:val="18"/>
                          <w:szCs w:val="18"/>
                        </w:rPr>
                        <w:sym w:font="Wingdings 2" w:char="F0A3"/>
                      </w:r>
                      <w:r w:rsidRPr="007F1868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                             سال تحصيلي :            /      </w:t>
                      </w:r>
                    </w:p>
                    <w:p w14:paraId="612909F4" w14:textId="63BEB0AB" w:rsidR="008365B5" w:rsidRPr="007F1868" w:rsidRDefault="008365B5" w:rsidP="00E237B6">
                      <w:pPr>
                        <w:bidi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  <w:r w:rsidRPr="001D392E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نام محل اخذ آخرین مدرک</w:t>
                      </w:r>
                      <w:r w:rsidRPr="00C062AE">
                        <w:rPr>
                          <w:rFonts w:cs="B Zar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F1868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: استان : </w:t>
                      </w:r>
                      <w:r w:rsidRPr="007F1868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ab/>
                      </w:r>
                      <w:r w:rsidR="00BC7D50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                                  </w:t>
                      </w:r>
                      <w:r w:rsidRPr="007F1868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ab/>
                        <w:t>شهرستان :</w:t>
                      </w:r>
                      <w:r w:rsidRPr="007F1868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ab/>
                      </w:r>
                      <w:r w:rsidRPr="007F1868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ab/>
                      </w:r>
                      <w:r w:rsidRPr="007F1868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ab/>
                      </w:r>
                    </w:p>
                    <w:p w14:paraId="7E6FB027" w14:textId="77777777" w:rsidR="008365B5" w:rsidRPr="00110920" w:rsidRDefault="008365B5" w:rsidP="00E237B6">
                      <w:pPr>
                        <w:bidi/>
                        <w:jc w:val="lowKashida"/>
                        <w:rPr>
                          <w:sz w:val="17"/>
                          <w:szCs w:val="17"/>
                        </w:rPr>
                      </w:pPr>
                    </w:p>
                    <w:p w14:paraId="1DC5B232" w14:textId="77777777" w:rsidR="008365B5" w:rsidRDefault="008365B5" w:rsidP="00E237B6">
                      <w:pPr>
                        <w:bidi/>
                        <w:rPr>
                          <w:rFonts w:cs="Titr"/>
                          <w:sz w:val="18"/>
                          <w:szCs w:val="18"/>
                          <w:rtl/>
                        </w:rPr>
                      </w:pPr>
                    </w:p>
                    <w:p w14:paraId="4451DC8A" w14:textId="77777777" w:rsidR="008365B5" w:rsidRDefault="008365B5" w:rsidP="00E237B6">
                      <w:pPr>
                        <w:bidi/>
                        <w:rPr>
                          <w:rFonts w:cs="Titr"/>
                          <w:sz w:val="18"/>
                          <w:szCs w:val="18"/>
                          <w:rtl/>
                        </w:rPr>
                      </w:pPr>
                    </w:p>
                    <w:p w14:paraId="138672B3" w14:textId="77777777" w:rsidR="008365B5" w:rsidRDefault="008365B5" w:rsidP="00E237B6">
                      <w:pPr>
                        <w:bidi/>
                        <w:rPr>
                          <w:rFonts w:cs="Zar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96FD5F" w14:textId="6A0000C6" w:rsidR="00CF592F" w:rsidRDefault="00CF592F">
      <w:pPr>
        <w:bidi/>
        <w:jc w:val="center"/>
        <w:rPr>
          <w:rFonts w:cs="Titr"/>
          <w:sz w:val="4"/>
          <w:szCs w:val="4"/>
          <w:rtl/>
        </w:rPr>
      </w:pPr>
    </w:p>
    <w:p w14:paraId="4183074B" w14:textId="5FDB305F" w:rsidR="00DA3452" w:rsidRDefault="00DA3452" w:rsidP="00DA3452">
      <w:pPr>
        <w:bidi/>
        <w:jc w:val="center"/>
        <w:rPr>
          <w:rFonts w:cs="Titr"/>
          <w:sz w:val="4"/>
          <w:szCs w:val="4"/>
          <w:rtl/>
        </w:rPr>
      </w:pPr>
    </w:p>
    <w:p w14:paraId="5ABBA3A8" w14:textId="4BD15F68" w:rsidR="00DA3452" w:rsidRDefault="00DA3452" w:rsidP="00DA3452">
      <w:pPr>
        <w:bidi/>
        <w:jc w:val="center"/>
        <w:rPr>
          <w:rFonts w:cs="Titr"/>
          <w:sz w:val="4"/>
          <w:szCs w:val="4"/>
          <w:rtl/>
        </w:rPr>
      </w:pPr>
    </w:p>
    <w:p w14:paraId="6B8254F2" w14:textId="7158D9EE" w:rsidR="00DA3452" w:rsidRDefault="00DA3452" w:rsidP="00DA3452">
      <w:pPr>
        <w:bidi/>
        <w:jc w:val="center"/>
        <w:rPr>
          <w:rFonts w:cs="Titr"/>
          <w:sz w:val="4"/>
          <w:szCs w:val="4"/>
          <w:rtl/>
        </w:rPr>
      </w:pPr>
    </w:p>
    <w:p w14:paraId="0201BDDB" w14:textId="3C7BC5A6" w:rsidR="00DA3452" w:rsidRDefault="00DA3452" w:rsidP="00DA3452">
      <w:pPr>
        <w:bidi/>
        <w:jc w:val="center"/>
        <w:rPr>
          <w:rFonts w:cs="Titr"/>
          <w:sz w:val="4"/>
          <w:szCs w:val="4"/>
          <w:rtl/>
        </w:rPr>
      </w:pPr>
    </w:p>
    <w:p w14:paraId="17DD2A71" w14:textId="04A0695E" w:rsidR="00D96130" w:rsidRPr="00D96130" w:rsidRDefault="00D96130">
      <w:pPr>
        <w:bidi/>
        <w:jc w:val="center"/>
        <w:rPr>
          <w:rFonts w:cs="Titr"/>
          <w:sz w:val="16"/>
          <w:szCs w:val="16"/>
          <w:rtl/>
        </w:rPr>
      </w:pPr>
    </w:p>
    <w:p w14:paraId="1AB1E727" w14:textId="4C915E50" w:rsidR="007E0122" w:rsidRPr="00864D45" w:rsidRDefault="007E0122" w:rsidP="00D96130">
      <w:pPr>
        <w:bidi/>
        <w:jc w:val="center"/>
        <w:rPr>
          <w:rFonts w:cs="Titr"/>
          <w:sz w:val="13"/>
          <w:szCs w:val="13"/>
          <w:rtl/>
        </w:rPr>
      </w:pPr>
    </w:p>
    <w:p w14:paraId="35FD9331" w14:textId="000F9316" w:rsidR="00CF592F" w:rsidRDefault="00CF592F">
      <w:pPr>
        <w:bidi/>
        <w:jc w:val="both"/>
        <w:rPr>
          <w:rFonts w:cs="Zar"/>
          <w:sz w:val="18"/>
          <w:szCs w:val="18"/>
          <w:rtl/>
        </w:rPr>
      </w:pPr>
    </w:p>
    <w:p w14:paraId="5C049857" w14:textId="3B865008" w:rsidR="00CF592F" w:rsidRDefault="00CF592F">
      <w:pPr>
        <w:bidi/>
        <w:jc w:val="both"/>
        <w:rPr>
          <w:rFonts w:cs="Zar"/>
          <w:sz w:val="18"/>
          <w:szCs w:val="18"/>
          <w:rtl/>
        </w:rPr>
      </w:pPr>
    </w:p>
    <w:p w14:paraId="37551DC5" w14:textId="51C11B74" w:rsidR="00CF592F" w:rsidRPr="008D5361" w:rsidRDefault="00CF592F">
      <w:pPr>
        <w:bidi/>
        <w:jc w:val="both"/>
        <w:rPr>
          <w:rFonts w:cs="Zar"/>
          <w:sz w:val="14"/>
          <w:szCs w:val="14"/>
          <w:rtl/>
        </w:rPr>
      </w:pPr>
    </w:p>
    <w:p w14:paraId="559B0ADA" w14:textId="4914FF60" w:rsidR="00B92C21" w:rsidRPr="00FD2CC2" w:rsidRDefault="00BE79B3" w:rsidP="00B92C21">
      <w:pPr>
        <w:bidi/>
        <w:jc w:val="both"/>
        <w:rPr>
          <w:rFonts w:cs="Zar"/>
          <w:sz w:val="28"/>
          <w:szCs w:val="28"/>
          <w:rtl/>
        </w:rPr>
      </w:pPr>
      <w:r>
        <w:rPr>
          <w:noProof/>
          <w:sz w:val="18"/>
          <w:szCs w:val="18"/>
          <w:rtl/>
        </w:rPr>
        <w:lastRenderedPageBreak/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1F8A491" wp14:editId="28CFD290">
                <wp:simplePos x="0" y="0"/>
                <wp:positionH relativeFrom="column">
                  <wp:posOffset>-181940</wp:posOffset>
                </wp:positionH>
                <wp:positionV relativeFrom="paragraph">
                  <wp:posOffset>5715</wp:posOffset>
                </wp:positionV>
                <wp:extent cx="6844309" cy="2384755"/>
                <wp:effectExtent l="0" t="0" r="13970" b="15875"/>
                <wp:wrapNone/>
                <wp:docPr id="9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4309" cy="2384755"/>
                        </a:xfrm>
                        <a:prstGeom prst="foldedCorner">
                          <a:avLst>
                            <a:gd name="adj" fmla="val 5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1E683C" w14:textId="77777777" w:rsidR="00946315" w:rsidRPr="00946315" w:rsidRDefault="00946315" w:rsidP="0058045B">
                            <w:pPr>
                              <w:bidi/>
                              <w:spacing w:line="288" w:lineRule="auto"/>
                              <w:jc w:val="both"/>
                              <w:rPr>
                                <w:rFonts w:cs="B Titr"/>
                                <w:b/>
                                <w:bCs/>
                                <w:sz w:val="2"/>
                                <w:szCs w:val="2"/>
                                <w:rtl/>
                                <w:lang w:bidi="fa-IR"/>
                              </w:rPr>
                            </w:pPr>
                          </w:p>
                          <w:p w14:paraId="4C91B404" w14:textId="77777777" w:rsidR="00E14EC4" w:rsidRPr="00834623" w:rsidRDefault="0052225D" w:rsidP="00F07801">
                            <w:pPr>
                              <w:bidi/>
                              <w:jc w:val="both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E36C0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1 </w:t>
                            </w:r>
                            <w:r w:rsidRPr="009E36C0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Pr="009E36C0"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14EC4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آیا تا به حال به کشوری مسافرت کرده اید، نام ببرید.</w:t>
                            </w:r>
                          </w:p>
                          <w:p w14:paraId="0CB3DECA" w14:textId="77777777" w:rsidR="00EC6CA2" w:rsidRPr="00834623" w:rsidRDefault="00E14EC4" w:rsidP="00F07801">
                            <w:pPr>
                              <w:bidi/>
                              <w:jc w:val="both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E36C0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2 </w:t>
                            </w:r>
                            <w:r w:rsidR="005A6F71" w:rsidRPr="009E36C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Pr="009E36C0"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A6F71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آیا تاکنون در دانشگاه دیگری تحصیلات</w:t>
                            </w:r>
                            <w:r w:rsidR="0052225D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A6F71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داشته اید، در صورت مثبت بودن به سئوالات زیر پاسخ دهید.</w:t>
                            </w:r>
                          </w:p>
                          <w:p w14:paraId="6B769CFC" w14:textId="77777777" w:rsidR="005A6F71" w:rsidRPr="00834623" w:rsidRDefault="00D72961" w:rsidP="00F07801">
                            <w:pPr>
                              <w:bidi/>
                              <w:ind w:left="720"/>
                              <w:jc w:val="both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92F7B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2/</w:t>
                            </w:r>
                            <w:r w:rsidRPr="009E36C0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1 </w:t>
                            </w:r>
                            <w:r w:rsidRPr="009E36C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Pr="009E36C0"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تعداد ترمهای </w:t>
                            </w:r>
                            <w:r w:rsidR="008A298A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تحصیلی که تاکنون سپری کرده اید : </w:t>
                            </w:r>
                            <w:r w:rsidR="008A298A" w:rsidRPr="00072C67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</w:t>
                            </w:r>
                            <w:r w:rsidR="008A298A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ترم</w:t>
                            </w:r>
                          </w:p>
                          <w:p w14:paraId="407152D4" w14:textId="77777777" w:rsidR="00D72961" w:rsidRPr="00834623" w:rsidRDefault="00D72961" w:rsidP="00F07801">
                            <w:pPr>
                              <w:bidi/>
                              <w:ind w:left="720"/>
                              <w:jc w:val="both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0601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2/</w:t>
                            </w:r>
                            <w:r w:rsidR="00600749" w:rsidRPr="0000601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</w:t>
                            </w:r>
                            <w:r w:rsidRPr="0000601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E36C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8A298A" w:rsidRPr="009E36C0"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20FD2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تعداد واحدهایی را که تاکنون گذرانده اید : </w:t>
                            </w:r>
                            <w:r w:rsidR="00820FD2" w:rsidRPr="00072C67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</w:t>
                            </w:r>
                            <w:r w:rsidR="00820FD2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واحد</w:t>
                            </w:r>
                          </w:p>
                          <w:p w14:paraId="56835C6A" w14:textId="77777777" w:rsidR="00D72961" w:rsidRPr="00834623" w:rsidRDefault="00002CBF" w:rsidP="00F07801">
                            <w:pPr>
                              <w:bidi/>
                              <w:jc w:val="both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E36C0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3</w:t>
                            </w:r>
                            <w:r w:rsidR="00D72961" w:rsidRPr="009E36C0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72961" w:rsidRPr="009E36C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502485" w:rsidRPr="009E36C0"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02485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آیا در دوران آموزش عالی تغییر رشته داده اید؟ بلی </w:t>
                            </w:r>
                            <w:r w:rsidR="00502485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502485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6B7F4D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502485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خیر </w:t>
                            </w:r>
                            <w:r w:rsidR="00502485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502485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نام رشته تحصیلی قبلی : </w:t>
                            </w:r>
                            <w:r w:rsidR="00502485" w:rsidRPr="00072C67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</w:t>
                            </w:r>
                            <w:r w:rsidR="00AD40C4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</w:t>
                            </w:r>
                            <w:r w:rsidR="00502485" w:rsidRPr="00072C67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</w:t>
                            </w:r>
                            <w:r w:rsidR="00AD40C4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</w:t>
                            </w:r>
                            <w:r w:rsidR="00502485" w:rsidRPr="00072C67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</w:t>
                            </w:r>
                            <w:r w:rsidR="00502485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نام موسسه قبلی : </w:t>
                            </w:r>
                            <w:r w:rsidR="00502485" w:rsidRPr="00072C67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</w:t>
                            </w:r>
                            <w:r w:rsidR="00AD40C4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</w:t>
                            </w:r>
                            <w:r w:rsidR="00502485" w:rsidRPr="00072C67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</w:t>
                            </w:r>
                          </w:p>
                          <w:p w14:paraId="087D40B4" w14:textId="77777777" w:rsidR="00D72961" w:rsidRPr="00834623" w:rsidRDefault="00600749" w:rsidP="00F07801">
                            <w:pPr>
                              <w:bidi/>
                              <w:jc w:val="both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E36C0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</w:t>
                            </w:r>
                            <w:r w:rsidR="00D72961" w:rsidRPr="009E36C0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72961" w:rsidRPr="009E36C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D761AD" w:rsidRPr="009E36C0"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761AD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آیا در دوران آموزش عالی ترک تحصیل داشته اید؟ بلی </w:t>
                            </w:r>
                            <w:r w:rsidR="00D761AD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D761AD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6B7F4D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D761AD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خیر </w:t>
                            </w:r>
                            <w:r w:rsidR="00D761AD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D761AD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0576A7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از تاریخ : </w:t>
                            </w:r>
                            <w:r w:rsidR="000576A7" w:rsidRPr="00072C67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</w:t>
                            </w:r>
                            <w:r w:rsidR="00EC1C7E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</w:t>
                            </w:r>
                            <w:r w:rsidR="000576A7" w:rsidRPr="00072C67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</w:t>
                            </w:r>
                            <w:r w:rsidR="000576A7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تا تاریخ : </w:t>
                            </w:r>
                            <w:r w:rsidR="00EC1C7E" w:rsidRPr="00072C67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</w:t>
                            </w:r>
                            <w:r w:rsidR="00EC1C7E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</w:t>
                            </w:r>
                            <w:r w:rsidR="00EC1C7E" w:rsidRPr="00072C67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</w:t>
                            </w:r>
                          </w:p>
                          <w:p w14:paraId="4827E5F9" w14:textId="77777777" w:rsidR="00D72961" w:rsidRPr="00834623" w:rsidRDefault="00600749" w:rsidP="00F07801">
                            <w:pPr>
                              <w:bidi/>
                              <w:jc w:val="both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E36C0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</w:t>
                            </w:r>
                            <w:r w:rsidR="00D72961" w:rsidRPr="009E36C0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72961" w:rsidRPr="009E36C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C6285A" w:rsidRPr="009E36C0"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21AE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آيا دانشجوي انصرافي مي باشيد خير   </w:t>
                            </w:r>
                            <w:r w:rsidR="00021AE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A3"/>
                            </w:r>
                            <w:r w:rsidR="00021AE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بله     </w:t>
                            </w:r>
                            <w:r w:rsidR="00021AE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A3"/>
                            </w:r>
                            <w:r w:rsidR="00021AE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تاريخ انصراف از دانشگاه يا دانشکده قبلي را قيد نماييد .  .................................</w:t>
                            </w:r>
                          </w:p>
                          <w:p w14:paraId="3DAE5E38" w14:textId="77777777" w:rsidR="00D72961" w:rsidRPr="00834623" w:rsidRDefault="00600749" w:rsidP="00F07801">
                            <w:pPr>
                              <w:bidi/>
                              <w:jc w:val="both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E36C0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6</w:t>
                            </w:r>
                            <w:r w:rsidR="00D72961" w:rsidRPr="009E36C0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72961" w:rsidRPr="009E36C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6B7F4D" w:rsidRPr="009E36C0"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7F4D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محل تأمین مخارج : والدین </w:t>
                            </w:r>
                            <w:r w:rsidR="006B7F4D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6B7F4D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شخصی </w:t>
                            </w:r>
                            <w:r w:rsidR="006B7F4D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6B7F4D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کمک هزینه </w:t>
                            </w:r>
                            <w:r w:rsidR="006B7F4D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6B7F4D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سایر با ذکر نام : </w:t>
                            </w:r>
                            <w:r w:rsidR="00061CBE" w:rsidRPr="00072C67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</w:t>
                            </w:r>
                            <w:r w:rsidR="00EC1C7E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......................................................................</w:t>
                            </w:r>
                            <w:r w:rsidR="00061CBE" w:rsidRPr="00072C67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65615F3C" w14:textId="77777777" w:rsidR="00D72961" w:rsidRPr="00834623" w:rsidRDefault="00600749" w:rsidP="00F07801">
                            <w:pPr>
                              <w:bidi/>
                              <w:jc w:val="both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E36C0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7</w:t>
                            </w:r>
                            <w:r w:rsidR="00D72961" w:rsidRPr="009E36C0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72961" w:rsidRPr="009E36C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A86257" w:rsidRPr="009E36C0"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86257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محل سکونت : خوابگاه دانشجویی </w:t>
                            </w:r>
                            <w:r w:rsidR="00A86257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A86257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نزد پدر و مادر </w:t>
                            </w:r>
                            <w:r w:rsidR="00A86257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A86257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نزد اقوام </w:t>
                            </w:r>
                            <w:r w:rsidR="00A86257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A86257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اجاره ای </w:t>
                            </w:r>
                            <w:r w:rsidR="00A86257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 2" w:char="F035"/>
                            </w:r>
                            <w:r w:rsidR="00A86257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میزان اجاره : </w:t>
                            </w:r>
                            <w:r w:rsidR="00A86257" w:rsidRPr="00072C67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</w:t>
                            </w:r>
                            <w:r w:rsidR="00EC1C7E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</w:t>
                            </w:r>
                            <w:r w:rsidR="00A86257" w:rsidRPr="00072C67">
                              <w:rPr>
                                <w:rFonts w:cs="B Roy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</w:t>
                            </w:r>
                            <w:r w:rsidR="00FC1584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ریال</w:t>
                            </w:r>
                          </w:p>
                          <w:p w14:paraId="638F7948" w14:textId="77777777" w:rsidR="00D72961" w:rsidRDefault="00600749" w:rsidP="00F07801">
                            <w:pPr>
                              <w:bidi/>
                              <w:jc w:val="both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E36C0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8</w:t>
                            </w:r>
                            <w:r w:rsidR="00D72961" w:rsidRPr="009E36C0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72961" w:rsidRPr="009E36C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1A1BA9" w:rsidRPr="009E36C0">
                              <w:rPr>
                                <w:rFonts w:cs="B Roy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A1BA9" w:rsidRPr="00834623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 صورت داشتن ایمیل، وبلاگ، سایت و .... آدرس آن را ذکر کنید.</w:t>
                            </w:r>
                          </w:p>
                          <w:p w14:paraId="122C9BFF" w14:textId="77777777" w:rsidR="00493FC7" w:rsidRDefault="00493FC7" w:rsidP="00493FC7">
                            <w:pPr>
                              <w:bidi/>
                              <w:jc w:val="both"/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8A49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22" o:spid="_x0000_s1040" type="#_x0000_t65" style="position:absolute;left:0;text-align:left;margin-left:-14.35pt;margin-top:.45pt;width:538.9pt;height:187.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" adj="20471">
                <v:textbox>
                  <w:txbxContent>
                    <w:p w14:paraId="7F1E683C" w14:textId="77777777" w:rsidR="00946315" w:rsidRPr="00946315" w:rsidRDefault="00946315" w:rsidP="0058045B">
                      <w:pPr>
                        <w:bidi/>
                        <w:spacing w:line="288" w:lineRule="auto"/>
                        <w:jc w:val="both"/>
                        <w:rPr>
                          <w:rFonts w:cs="B Titr"/>
                          <w:b/>
                          <w:bCs/>
                          <w:sz w:val="2"/>
                          <w:szCs w:val="2"/>
                          <w:rtl/>
                          <w:lang w:bidi="fa-IR"/>
                        </w:rPr>
                      </w:pPr>
                    </w:p>
                    <w:p w14:paraId="4C91B404" w14:textId="77777777" w:rsidR="00E14EC4" w:rsidRPr="00834623" w:rsidRDefault="0052225D" w:rsidP="00F07801">
                      <w:pPr>
                        <w:bidi/>
                        <w:jc w:val="both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E36C0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1 </w:t>
                      </w:r>
                      <w:r w:rsidRPr="009E36C0">
                        <w:rPr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Pr="009E36C0"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E14EC4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آیا تا به حال به کشوری مسافرت کرده اید، نام ببرید.</w:t>
                      </w:r>
                    </w:p>
                    <w:p w14:paraId="0CB3DECA" w14:textId="77777777" w:rsidR="00EC6CA2" w:rsidRPr="00834623" w:rsidRDefault="00E14EC4" w:rsidP="00F07801">
                      <w:pPr>
                        <w:bidi/>
                        <w:jc w:val="both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E36C0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2 </w:t>
                      </w:r>
                      <w:r w:rsidR="005A6F71" w:rsidRPr="009E36C0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Pr="009E36C0"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5A6F71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آیا تاکنون در دانشگاه دیگری تحصیلات</w:t>
                      </w:r>
                      <w:r w:rsidR="0052225D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5A6F71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داشته اید، در صورت مثبت بودن به سئوالات زیر پاسخ دهید.</w:t>
                      </w:r>
                    </w:p>
                    <w:p w14:paraId="6B769CFC" w14:textId="77777777" w:rsidR="005A6F71" w:rsidRPr="00834623" w:rsidRDefault="00D72961" w:rsidP="00F07801">
                      <w:pPr>
                        <w:bidi/>
                        <w:ind w:left="720"/>
                        <w:jc w:val="both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92F7B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2/</w:t>
                      </w:r>
                      <w:r w:rsidRPr="009E36C0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1 </w:t>
                      </w:r>
                      <w:r w:rsidRPr="009E36C0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Pr="009E36C0"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تعداد ترمهای </w:t>
                      </w:r>
                      <w:r w:rsidR="008A298A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تحصیلی که تاکنون سپری کرده اید : </w:t>
                      </w:r>
                      <w:r w:rsidR="008A298A" w:rsidRPr="00072C67">
                        <w:rPr>
                          <w:rFonts w:cs="B Roya" w:hint="cs"/>
                          <w:sz w:val="16"/>
                          <w:szCs w:val="16"/>
                          <w:rtl/>
                          <w:lang w:bidi="fa-IR"/>
                        </w:rPr>
                        <w:t>.................</w:t>
                      </w:r>
                      <w:r w:rsidR="008A298A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ترم</w:t>
                      </w:r>
                    </w:p>
                    <w:p w14:paraId="407152D4" w14:textId="77777777" w:rsidR="00D72961" w:rsidRPr="00834623" w:rsidRDefault="00D72961" w:rsidP="00F07801">
                      <w:pPr>
                        <w:bidi/>
                        <w:ind w:left="720"/>
                        <w:jc w:val="both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00601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2/</w:t>
                      </w:r>
                      <w:r w:rsidR="00600749" w:rsidRPr="0000601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2</w:t>
                      </w:r>
                      <w:r w:rsidRPr="0000601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9E36C0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8A298A" w:rsidRPr="009E36C0"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820FD2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تعداد واحدهایی را که تاکنون گذرانده اید : </w:t>
                      </w:r>
                      <w:r w:rsidR="00820FD2" w:rsidRPr="00072C67">
                        <w:rPr>
                          <w:rFonts w:cs="B Roya" w:hint="cs"/>
                          <w:sz w:val="16"/>
                          <w:szCs w:val="16"/>
                          <w:rtl/>
                          <w:lang w:bidi="fa-IR"/>
                        </w:rPr>
                        <w:t>.................</w:t>
                      </w:r>
                      <w:r w:rsidR="00820FD2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واحد</w:t>
                      </w:r>
                    </w:p>
                    <w:p w14:paraId="56835C6A" w14:textId="77777777" w:rsidR="00D72961" w:rsidRPr="00834623" w:rsidRDefault="00002CBF" w:rsidP="00F07801">
                      <w:pPr>
                        <w:bidi/>
                        <w:jc w:val="both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E36C0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3</w:t>
                      </w:r>
                      <w:r w:rsidR="00D72961" w:rsidRPr="009E36C0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D72961" w:rsidRPr="009E36C0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502485" w:rsidRPr="009E36C0"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502485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آیا در دوران آموزش عالی تغییر رشته داده اید؟ بلی </w:t>
                      </w:r>
                      <w:r w:rsidR="00502485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502485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 w:rsidR="006B7F4D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 w:rsidR="00502485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خیر </w:t>
                      </w:r>
                      <w:r w:rsidR="00502485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502485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نام رشته تحصیلی قبلی : </w:t>
                      </w:r>
                      <w:r w:rsidR="00502485" w:rsidRPr="00072C67">
                        <w:rPr>
                          <w:rFonts w:cs="B Roya" w:hint="cs"/>
                          <w:sz w:val="16"/>
                          <w:szCs w:val="16"/>
                          <w:rtl/>
                          <w:lang w:bidi="fa-IR"/>
                        </w:rPr>
                        <w:t>........</w:t>
                      </w:r>
                      <w:r w:rsidR="00AD40C4">
                        <w:rPr>
                          <w:rFonts w:cs="B Roya" w:hint="cs"/>
                          <w:sz w:val="16"/>
                          <w:szCs w:val="16"/>
                          <w:rtl/>
                          <w:lang w:bidi="fa-IR"/>
                        </w:rPr>
                        <w:t>...........</w:t>
                      </w:r>
                      <w:r w:rsidR="00502485" w:rsidRPr="00072C67">
                        <w:rPr>
                          <w:rFonts w:cs="B Roya" w:hint="cs"/>
                          <w:sz w:val="16"/>
                          <w:szCs w:val="16"/>
                          <w:rtl/>
                          <w:lang w:bidi="fa-IR"/>
                        </w:rPr>
                        <w:t>..</w:t>
                      </w:r>
                      <w:r w:rsidR="00AD40C4">
                        <w:rPr>
                          <w:rFonts w:cs="B Roya" w:hint="cs"/>
                          <w:sz w:val="16"/>
                          <w:szCs w:val="16"/>
                          <w:rtl/>
                          <w:lang w:bidi="fa-IR"/>
                        </w:rPr>
                        <w:t>.................</w:t>
                      </w:r>
                      <w:r w:rsidR="00502485" w:rsidRPr="00072C67">
                        <w:rPr>
                          <w:rFonts w:cs="B Roya" w:hint="cs"/>
                          <w:sz w:val="16"/>
                          <w:szCs w:val="16"/>
                          <w:rtl/>
                          <w:lang w:bidi="fa-IR"/>
                        </w:rPr>
                        <w:t>.......</w:t>
                      </w:r>
                      <w:r w:rsidR="00502485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نام موسسه قبلی : </w:t>
                      </w:r>
                      <w:r w:rsidR="00502485" w:rsidRPr="00072C67">
                        <w:rPr>
                          <w:rFonts w:cs="B Roya" w:hint="cs"/>
                          <w:sz w:val="16"/>
                          <w:szCs w:val="16"/>
                          <w:rtl/>
                          <w:lang w:bidi="fa-IR"/>
                        </w:rPr>
                        <w:t>..........</w:t>
                      </w:r>
                      <w:r w:rsidR="00AD40C4">
                        <w:rPr>
                          <w:rFonts w:cs="B Roya" w:hint="cs"/>
                          <w:sz w:val="16"/>
                          <w:szCs w:val="16"/>
                          <w:rtl/>
                          <w:lang w:bidi="fa-IR"/>
                        </w:rPr>
                        <w:t>.......................</w:t>
                      </w:r>
                      <w:r w:rsidR="00502485" w:rsidRPr="00072C67">
                        <w:rPr>
                          <w:rFonts w:cs="B Roya" w:hint="cs"/>
                          <w:sz w:val="16"/>
                          <w:szCs w:val="16"/>
                          <w:rtl/>
                          <w:lang w:bidi="fa-IR"/>
                        </w:rPr>
                        <w:t>.......</w:t>
                      </w:r>
                    </w:p>
                    <w:p w14:paraId="087D40B4" w14:textId="77777777" w:rsidR="00D72961" w:rsidRPr="00834623" w:rsidRDefault="00600749" w:rsidP="00F07801">
                      <w:pPr>
                        <w:bidi/>
                        <w:jc w:val="both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E36C0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4</w:t>
                      </w:r>
                      <w:r w:rsidR="00D72961" w:rsidRPr="009E36C0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D72961" w:rsidRPr="009E36C0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D761AD" w:rsidRPr="009E36C0"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D761AD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آیا در دوران آموزش عالی ترک تحصیل داشته اید؟ بلی </w:t>
                      </w:r>
                      <w:r w:rsidR="00D761AD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D761AD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 w:rsidR="006B7F4D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 w:rsidR="00D761AD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خیر </w:t>
                      </w:r>
                      <w:r w:rsidR="00D761AD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D761AD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 w:rsidR="000576A7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از تاریخ : </w:t>
                      </w:r>
                      <w:r w:rsidR="000576A7" w:rsidRPr="00072C67">
                        <w:rPr>
                          <w:rFonts w:cs="B Roya" w:hint="cs"/>
                          <w:sz w:val="16"/>
                          <w:szCs w:val="16"/>
                          <w:rtl/>
                          <w:lang w:bidi="fa-IR"/>
                        </w:rPr>
                        <w:t>......</w:t>
                      </w:r>
                      <w:r w:rsidR="00EC1C7E">
                        <w:rPr>
                          <w:rFonts w:cs="B Roya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</w:t>
                      </w:r>
                      <w:r w:rsidR="000576A7" w:rsidRPr="00072C67">
                        <w:rPr>
                          <w:rFonts w:cs="B Roya" w:hint="cs"/>
                          <w:sz w:val="16"/>
                          <w:szCs w:val="16"/>
                          <w:rtl/>
                          <w:lang w:bidi="fa-IR"/>
                        </w:rPr>
                        <w:t>...........</w:t>
                      </w:r>
                      <w:r w:rsidR="000576A7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تا تاریخ : </w:t>
                      </w:r>
                      <w:r w:rsidR="00EC1C7E" w:rsidRPr="00072C67">
                        <w:rPr>
                          <w:rFonts w:cs="B Roya" w:hint="cs"/>
                          <w:sz w:val="16"/>
                          <w:szCs w:val="16"/>
                          <w:rtl/>
                          <w:lang w:bidi="fa-IR"/>
                        </w:rPr>
                        <w:t>......</w:t>
                      </w:r>
                      <w:r w:rsidR="00EC1C7E">
                        <w:rPr>
                          <w:rFonts w:cs="B Roya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</w:t>
                      </w:r>
                      <w:r w:rsidR="00EC1C7E" w:rsidRPr="00072C67">
                        <w:rPr>
                          <w:rFonts w:cs="B Roya" w:hint="cs"/>
                          <w:sz w:val="16"/>
                          <w:szCs w:val="16"/>
                          <w:rtl/>
                          <w:lang w:bidi="fa-IR"/>
                        </w:rPr>
                        <w:t>...........</w:t>
                      </w:r>
                    </w:p>
                    <w:p w14:paraId="4827E5F9" w14:textId="77777777" w:rsidR="00D72961" w:rsidRPr="00834623" w:rsidRDefault="00600749" w:rsidP="00F07801">
                      <w:pPr>
                        <w:bidi/>
                        <w:jc w:val="both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E36C0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5</w:t>
                      </w:r>
                      <w:r w:rsidR="00D72961" w:rsidRPr="009E36C0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D72961" w:rsidRPr="009E36C0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C6285A" w:rsidRPr="009E36C0"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021AE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آيا دانشجوي انصرافي مي باشيد خير   </w:t>
                      </w:r>
                      <w:r w:rsidR="00021AE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A3"/>
                      </w:r>
                      <w:r w:rsidR="00021AE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بله     </w:t>
                      </w:r>
                      <w:r w:rsidR="00021AE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A3"/>
                      </w:r>
                      <w:r w:rsidR="00021AE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تاريخ انصراف از دانشگاه يا دانشکده قبلي را قيد نماييد .  .................................</w:t>
                      </w:r>
                    </w:p>
                    <w:p w14:paraId="3DAE5E38" w14:textId="77777777" w:rsidR="00D72961" w:rsidRPr="00834623" w:rsidRDefault="00600749" w:rsidP="00F07801">
                      <w:pPr>
                        <w:bidi/>
                        <w:jc w:val="both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E36C0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6</w:t>
                      </w:r>
                      <w:r w:rsidR="00D72961" w:rsidRPr="009E36C0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D72961" w:rsidRPr="009E36C0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6B7F4D" w:rsidRPr="009E36C0"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6B7F4D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محل تأمین مخارج : والدین </w:t>
                      </w:r>
                      <w:r w:rsidR="006B7F4D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6B7F4D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شخصی </w:t>
                      </w:r>
                      <w:r w:rsidR="006B7F4D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6B7F4D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کمک هزینه </w:t>
                      </w:r>
                      <w:r w:rsidR="006B7F4D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6B7F4D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سایر با ذکر نام : </w:t>
                      </w:r>
                      <w:r w:rsidR="00061CBE" w:rsidRPr="00072C67">
                        <w:rPr>
                          <w:rFonts w:cs="B Roya" w:hint="cs"/>
                          <w:sz w:val="16"/>
                          <w:szCs w:val="16"/>
                          <w:rtl/>
                          <w:lang w:bidi="fa-IR"/>
                        </w:rPr>
                        <w:t>..........</w:t>
                      </w:r>
                      <w:r w:rsidR="00EC1C7E">
                        <w:rPr>
                          <w:rFonts w:cs="B Roya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......................................................................</w:t>
                      </w:r>
                      <w:r w:rsidR="00061CBE" w:rsidRPr="00072C67">
                        <w:rPr>
                          <w:rFonts w:cs="B Roya" w:hint="cs"/>
                          <w:sz w:val="16"/>
                          <w:szCs w:val="16"/>
                          <w:rtl/>
                          <w:lang w:bidi="fa-IR"/>
                        </w:rPr>
                        <w:t>.</w:t>
                      </w:r>
                    </w:p>
                    <w:p w14:paraId="65615F3C" w14:textId="77777777" w:rsidR="00D72961" w:rsidRPr="00834623" w:rsidRDefault="00600749" w:rsidP="00F07801">
                      <w:pPr>
                        <w:bidi/>
                        <w:jc w:val="both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E36C0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7</w:t>
                      </w:r>
                      <w:r w:rsidR="00D72961" w:rsidRPr="009E36C0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D72961" w:rsidRPr="009E36C0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A86257" w:rsidRPr="009E36C0"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A86257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محل سکونت : خوابگاه دانشجویی </w:t>
                      </w:r>
                      <w:r w:rsidR="00A86257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A86257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نزد پدر و مادر </w:t>
                      </w:r>
                      <w:r w:rsidR="00A86257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A86257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نزد اقوام </w:t>
                      </w:r>
                      <w:r w:rsidR="00A86257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A86257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اجاره ای </w:t>
                      </w:r>
                      <w:r w:rsidR="00A86257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 2" w:char="F035"/>
                      </w:r>
                      <w:r w:rsidR="00A86257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میزان اجاره : </w:t>
                      </w:r>
                      <w:r w:rsidR="00A86257" w:rsidRPr="00072C67">
                        <w:rPr>
                          <w:rFonts w:cs="B Roya" w:hint="cs"/>
                          <w:sz w:val="16"/>
                          <w:szCs w:val="16"/>
                          <w:rtl/>
                          <w:lang w:bidi="fa-IR"/>
                        </w:rPr>
                        <w:t>.....</w:t>
                      </w:r>
                      <w:r w:rsidR="00EC1C7E">
                        <w:rPr>
                          <w:rFonts w:cs="B Roya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</w:t>
                      </w:r>
                      <w:r w:rsidR="00A86257" w:rsidRPr="00072C67">
                        <w:rPr>
                          <w:rFonts w:cs="B Roya" w:hint="cs"/>
                          <w:sz w:val="16"/>
                          <w:szCs w:val="16"/>
                          <w:rtl/>
                          <w:lang w:bidi="fa-IR"/>
                        </w:rPr>
                        <w:t>............</w:t>
                      </w:r>
                      <w:r w:rsidR="00FC1584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ریال</w:t>
                      </w:r>
                    </w:p>
                    <w:p w14:paraId="638F7948" w14:textId="77777777" w:rsidR="00D72961" w:rsidRDefault="00600749" w:rsidP="00F07801">
                      <w:pPr>
                        <w:bidi/>
                        <w:jc w:val="both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E36C0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8</w:t>
                      </w:r>
                      <w:r w:rsidR="00D72961" w:rsidRPr="009E36C0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D72961" w:rsidRPr="009E36C0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1A1BA9" w:rsidRPr="009E36C0">
                        <w:rPr>
                          <w:rFonts w:cs="B Roy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1A1BA9" w:rsidRPr="00834623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در صورت داشتن ایمیل، وبلاگ، سایت و .... آدرس آن را ذکر کنید.</w:t>
                      </w:r>
                    </w:p>
                    <w:p w14:paraId="122C9BFF" w14:textId="77777777" w:rsidR="00493FC7" w:rsidRDefault="00493FC7" w:rsidP="00493FC7">
                      <w:pPr>
                        <w:bidi/>
                        <w:jc w:val="both"/>
                        <w:rPr>
                          <w:rFonts w:cs="B Roy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FC2E14" w14:textId="56EC7A19" w:rsidR="00B92C21" w:rsidRDefault="00B92C21" w:rsidP="00B92C21">
      <w:pPr>
        <w:bidi/>
        <w:jc w:val="both"/>
        <w:rPr>
          <w:rFonts w:cs="Zar"/>
          <w:sz w:val="18"/>
          <w:szCs w:val="18"/>
          <w:rtl/>
        </w:rPr>
      </w:pPr>
    </w:p>
    <w:p w14:paraId="608089C8" w14:textId="0B49474D" w:rsidR="00B92C21" w:rsidRDefault="00B92C21" w:rsidP="00B92C21">
      <w:pPr>
        <w:bidi/>
        <w:jc w:val="both"/>
        <w:rPr>
          <w:rFonts w:cs="Zar"/>
          <w:sz w:val="18"/>
          <w:szCs w:val="18"/>
          <w:rtl/>
        </w:rPr>
      </w:pPr>
    </w:p>
    <w:p w14:paraId="3E32B9AA" w14:textId="1D3D51FA" w:rsidR="00B92C21" w:rsidRDefault="00B92C21" w:rsidP="00B92C21">
      <w:pPr>
        <w:bidi/>
        <w:jc w:val="both"/>
        <w:rPr>
          <w:rFonts w:cs="Zar"/>
          <w:sz w:val="18"/>
          <w:szCs w:val="18"/>
          <w:rtl/>
        </w:rPr>
      </w:pPr>
    </w:p>
    <w:p w14:paraId="3B0979D6" w14:textId="3BB31E9A" w:rsidR="00B92C21" w:rsidRDefault="00B92C21" w:rsidP="00B92C21">
      <w:pPr>
        <w:bidi/>
        <w:jc w:val="both"/>
        <w:rPr>
          <w:rFonts w:cs="Zar"/>
          <w:sz w:val="18"/>
          <w:szCs w:val="18"/>
          <w:rtl/>
        </w:rPr>
      </w:pPr>
    </w:p>
    <w:p w14:paraId="7593E0BA" w14:textId="699CF6F9" w:rsidR="00B92C21" w:rsidRDefault="00B92C21" w:rsidP="00B92C21">
      <w:pPr>
        <w:bidi/>
        <w:jc w:val="both"/>
        <w:rPr>
          <w:rFonts w:cs="Zar"/>
          <w:sz w:val="18"/>
          <w:szCs w:val="18"/>
          <w:rtl/>
        </w:rPr>
      </w:pPr>
    </w:p>
    <w:p w14:paraId="4521458B" w14:textId="3F58D10A" w:rsidR="00B92C21" w:rsidRDefault="00B92C21" w:rsidP="00B92C21">
      <w:pPr>
        <w:bidi/>
        <w:jc w:val="both"/>
        <w:rPr>
          <w:rFonts w:cs="Zar"/>
          <w:sz w:val="18"/>
          <w:szCs w:val="18"/>
          <w:rtl/>
        </w:rPr>
      </w:pPr>
    </w:p>
    <w:p w14:paraId="46ECA6EA" w14:textId="4922F946" w:rsidR="00B92C21" w:rsidRDefault="00B92C21" w:rsidP="00FD2CC2">
      <w:pPr>
        <w:bidi/>
        <w:jc w:val="both"/>
        <w:rPr>
          <w:rFonts w:cs="Zar"/>
          <w:sz w:val="18"/>
          <w:szCs w:val="18"/>
          <w:rtl/>
        </w:rPr>
      </w:pPr>
    </w:p>
    <w:p w14:paraId="7FCC4A14" w14:textId="17EC7510" w:rsidR="00B92C21" w:rsidRDefault="00B92C21" w:rsidP="00B92C21">
      <w:pPr>
        <w:bidi/>
        <w:jc w:val="both"/>
        <w:rPr>
          <w:rFonts w:cs="Zar"/>
          <w:sz w:val="18"/>
          <w:szCs w:val="18"/>
          <w:rtl/>
        </w:rPr>
      </w:pPr>
    </w:p>
    <w:p w14:paraId="5B42D0C2" w14:textId="54F726C1" w:rsidR="00B92C21" w:rsidRDefault="00B92C21" w:rsidP="00B92C21">
      <w:pPr>
        <w:bidi/>
        <w:jc w:val="both"/>
        <w:rPr>
          <w:rFonts w:cs="Zar"/>
          <w:sz w:val="18"/>
          <w:szCs w:val="18"/>
          <w:rtl/>
        </w:rPr>
      </w:pPr>
    </w:p>
    <w:p w14:paraId="2D4F871B" w14:textId="16474B68" w:rsidR="00B92C21" w:rsidRPr="00593920" w:rsidRDefault="00B92C21" w:rsidP="00B92C21">
      <w:pPr>
        <w:bidi/>
        <w:jc w:val="both"/>
        <w:rPr>
          <w:rFonts w:cs="Zar"/>
          <w:sz w:val="4"/>
          <w:szCs w:val="4"/>
          <w:rtl/>
        </w:rPr>
      </w:pPr>
    </w:p>
    <w:p w14:paraId="5EFEEE79" w14:textId="474E703C" w:rsidR="007F1868" w:rsidRDefault="007F1868" w:rsidP="00222173">
      <w:pPr>
        <w:pStyle w:val="BodyText2"/>
        <w:rPr>
          <w:b/>
          <w:bCs/>
          <w:sz w:val="24"/>
          <w:szCs w:val="24"/>
          <w:rtl/>
        </w:rPr>
      </w:pPr>
    </w:p>
    <w:p w14:paraId="750F85B9" w14:textId="77777777" w:rsidR="007F1868" w:rsidRPr="00995ECC" w:rsidRDefault="007F1868" w:rsidP="00222173">
      <w:pPr>
        <w:pStyle w:val="BodyText2"/>
        <w:rPr>
          <w:b/>
          <w:bCs/>
          <w:sz w:val="8"/>
          <w:szCs w:val="8"/>
          <w:rtl/>
        </w:rPr>
      </w:pPr>
    </w:p>
    <w:p w14:paraId="3E49C533" w14:textId="44FCEA2F" w:rsidR="00222173" w:rsidRPr="00002394" w:rsidRDefault="00222173" w:rsidP="00222173">
      <w:pPr>
        <w:pStyle w:val="BodyText2"/>
        <w:rPr>
          <w:b/>
          <w:bCs/>
          <w:sz w:val="24"/>
          <w:szCs w:val="24"/>
          <w:rtl/>
        </w:rPr>
      </w:pPr>
      <w:r w:rsidRPr="00200704">
        <w:rPr>
          <w:rFonts w:cs="B Titr" w:hint="cs"/>
          <w:b/>
          <w:bCs/>
          <w:sz w:val="24"/>
          <w:szCs w:val="24"/>
          <w:rtl/>
        </w:rPr>
        <w:t>مشخصات افراد خانواده</w:t>
      </w:r>
      <w:r w:rsidRPr="004C1C32">
        <w:rPr>
          <w:rFonts w:hint="cs"/>
          <w:b/>
          <w:bCs/>
          <w:sz w:val="24"/>
          <w:szCs w:val="24"/>
          <w:rtl/>
        </w:rPr>
        <w:t xml:space="preserve"> </w:t>
      </w:r>
      <w:r w:rsidRPr="00200704">
        <w:rPr>
          <w:rFonts w:cs="B Zar" w:hint="cs"/>
          <w:sz w:val="24"/>
          <w:szCs w:val="24"/>
          <w:rtl/>
        </w:rPr>
        <w:t>( پدر ، مادر ، برادر ان و خواهران يا همسر و فرزندان )</w:t>
      </w:r>
      <w:r w:rsidRPr="004C1C32">
        <w:rPr>
          <w:rFonts w:hint="cs"/>
          <w:b/>
          <w:bCs/>
          <w:sz w:val="24"/>
          <w:szCs w:val="24"/>
          <w:rtl/>
        </w:rPr>
        <w:t xml:space="preserve"> </w:t>
      </w:r>
      <w:r w:rsidRPr="00002394">
        <w:rPr>
          <w:rFonts w:hint="cs"/>
          <w:b/>
          <w:bCs/>
          <w:sz w:val="24"/>
          <w:szCs w:val="24"/>
          <w:rtl/>
        </w:rPr>
        <w:t>:</w:t>
      </w:r>
    </w:p>
    <w:tbl>
      <w:tblPr>
        <w:bidiVisual/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1638"/>
        <w:gridCol w:w="945"/>
        <w:gridCol w:w="444"/>
        <w:gridCol w:w="970"/>
        <w:gridCol w:w="870"/>
        <w:gridCol w:w="907"/>
        <w:gridCol w:w="3338"/>
        <w:gridCol w:w="1091"/>
      </w:tblGrid>
      <w:tr w:rsidR="00995ECC" w14:paraId="58840349" w14:textId="77777777" w:rsidTr="00954777">
        <w:trPr>
          <w:cantSplit/>
          <w:trHeight w:val="499"/>
          <w:jc w:val="center"/>
        </w:trPr>
        <w:tc>
          <w:tcPr>
            <w:tcW w:w="461" w:type="dxa"/>
            <w:tcBorders>
              <w:left w:val="single" w:sz="4" w:space="0" w:color="auto"/>
            </w:tcBorders>
            <w:textDirection w:val="btLr"/>
            <w:vAlign w:val="center"/>
          </w:tcPr>
          <w:p w14:paraId="52F9D936" w14:textId="77777777" w:rsidR="00995ECC" w:rsidRPr="00F47125" w:rsidRDefault="00995ECC" w:rsidP="00F47125">
            <w:pPr>
              <w:pStyle w:val="Heading5"/>
              <w:ind w:left="113" w:right="113"/>
              <w:jc w:val="center"/>
              <w:rPr>
                <w:sz w:val="12"/>
                <w:szCs w:val="12"/>
              </w:rPr>
            </w:pPr>
            <w:r w:rsidRPr="00F47125">
              <w:rPr>
                <w:rFonts w:hint="cs"/>
                <w:sz w:val="12"/>
                <w:szCs w:val="12"/>
                <w:rtl/>
              </w:rPr>
              <w:t>رديف</w:t>
            </w:r>
          </w:p>
        </w:tc>
        <w:tc>
          <w:tcPr>
            <w:tcW w:w="1638" w:type="dxa"/>
            <w:vAlign w:val="center"/>
          </w:tcPr>
          <w:p w14:paraId="560ECF5F" w14:textId="77777777" w:rsidR="00995ECC" w:rsidRPr="00200704" w:rsidRDefault="00995ECC" w:rsidP="00F47125">
            <w:pPr>
              <w:pStyle w:val="Heading6"/>
              <w:rPr>
                <w:rFonts w:cs="B Zar"/>
              </w:rPr>
            </w:pPr>
            <w:r w:rsidRPr="00200704">
              <w:rPr>
                <w:rFonts w:cs="B Zar" w:hint="cs"/>
                <w:rtl/>
              </w:rPr>
              <w:t>نام و نام خانوادگي</w:t>
            </w:r>
          </w:p>
        </w:tc>
        <w:tc>
          <w:tcPr>
            <w:tcW w:w="945" w:type="dxa"/>
            <w:vAlign w:val="center"/>
          </w:tcPr>
          <w:p w14:paraId="113658CA" w14:textId="77777777" w:rsidR="00995ECC" w:rsidRPr="00200704" w:rsidRDefault="00995ECC" w:rsidP="00F47125">
            <w:pPr>
              <w:jc w:val="center"/>
              <w:rPr>
                <w:rFonts w:cs="B Zar"/>
                <w:rtl/>
              </w:rPr>
            </w:pPr>
            <w:r w:rsidRPr="00200704">
              <w:rPr>
                <w:rFonts w:cs="B Zar" w:hint="cs"/>
                <w:b/>
                <w:bCs/>
                <w:sz w:val="18"/>
                <w:szCs w:val="18"/>
                <w:rtl/>
              </w:rPr>
              <w:t>نسبت</w:t>
            </w:r>
          </w:p>
          <w:p w14:paraId="6CF8F8B9" w14:textId="77777777" w:rsidR="00995ECC" w:rsidRPr="00200704" w:rsidRDefault="00995ECC" w:rsidP="00F47125">
            <w:pPr>
              <w:jc w:val="center"/>
              <w:rPr>
                <w:rFonts w:cs="B Zar"/>
                <w:sz w:val="14"/>
                <w:szCs w:val="14"/>
              </w:rPr>
            </w:pPr>
            <w:r w:rsidRPr="00200704">
              <w:rPr>
                <w:rFonts w:cs="B Zar" w:hint="cs"/>
                <w:sz w:val="14"/>
                <w:szCs w:val="14"/>
                <w:rtl/>
              </w:rPr>
              <w:t>(برادر ، مادر ،...)</w:t>
            </w:r>
          </w:p>
        </w:tc>
        <w:tc>
          <w:tcPr>
            <w:tcW w:w="444" w:type="dxa"/>
            <w:vAlign w:val="center"/>
          </w:tcPr>
          <w:p w14:paraId="266ACC04" w14:textId="77777777" w:rsidR="00995ECC" w:rsidRPr="00200704" w:rsidRDefault="00995ECC" w:rsidP="00F47125">
            <w:pPr>
              <w:pStyle w:val="Heading6"/>
              <w:rPr>
                <w:rFonts w:cs="B Zar"/>
              </w:rPr>
            </w:pPr>
            <w:r w:rsidRPr="00200704">
              <w:rPr>
                <w:rFonts w:cs="B Zar" w:hint="cs"/>
                <w:rtl/>
              </w:rPr>
              <w:t>سن</w:t>
            </w:r>
          </w:p>
        </w:tc>
        <w:tc>
          <w:tcPr>
            <w:tcW w:w="970" w:type="dxa"/>
            <w:vAlign w:val="center"/>
          </w:tcPr>
          <w:p w14:paraId="6A218433" w14:textId="77777777" w:rsidR="00995ECC" w:rsidRPr="00F47125" w:rsidRDefault="00995ECC" w:rsidP="00F47125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</w:rPr>
            </w:pPr>
            <w:r w:rsidRPr="00F47125">
              <w:rPr>
                <w:rFonts w:cs="B Zar" w:hint="cs"/>
                <w:b/>
                <w:bCs/>
                <w:sz w:val="12"/>
                <w:szCs w:val="12"/>
                <w:rtl/>
              </w:rPr>
              <w:t>ميزان تحصيلات</w:t>
            </w:r>
          </w:p>
        </w:tc>
        <w:tc>
          <w:tcPr>
            <w:tcW w:w="870" w:type="dxa"/>
            <w:vAlign w:val="center"/>
          </w:tcPr>
          <w:p w14:paraId="22D9950F" w14:textId="77777777" w:rsidR="00995ECC" w:rsidRPr="00F47125" w:rsidRDefault="00995ECC" w:rsidP="00F47125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F47125">
              <w:rPr>
                <w:rFonts w:cs="B Zar" w:hint="cs"/>
                <w:b/>
                <w:bCs/>
                <w:sz w:val="14"/>
                <w:szCs w:val="14"/>
                <w:rtl/>
              </w:rPr>
              <w:t>وضعيت تأهل</w:t>
            </w:r>
          </w:p>
        </w:tc>
        <w:tc>
          <w:tcPr>
            <w:tcW w:w="907" w:type="dxa"/>
            <w:vAlign w:val="center"/>
          </w:tcPr>
          <w:p w14:paraId="103835F2" w14:textId="77777777" w:rsidR="00995ECC" w:rsidRPr="00200704" w:rsidRDefault="00995ECC" w:rsidP="00F47125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200704">
              <w:rPr>
                <w:rFonts w:cs="B Zar" w:hint="cs"/>
                <w:b/>
                <w:bCs/>
                <w:sz w:val="18"/>
                <w:szCs w:val="18"/>
                <w:rtl/>
              </w:rPr>
              <w:t>نوع شغل</w:t>
            </w:r>
          </w:p>
        </w:tc>
        <w:tc>
          <w:tcPr>
            <w:tcW w:w="3338" w:type="dxa"/>
            <w:vAlign w:val="center"/>
          </w:tcPr>
          <w:p w14:paraId="577A420E" w14:textId="00D98582" w:rsidR="00995ECC" w:rsidRPr="00200704" w:rsidRDefault="00995ECC" w:rsidP="00F47125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200704">
              <w:rPr>
                <w:rFonts w:cs="B Zar" w:hint="cs"/>
                <w:b/>
                <w:bCs/>
                <w:sz w:val="18"/>
                <w:szCs w:val="18"/>
                <w:rtl/>
              </w:rPr>
              <w:t>آدرس محل كار يا سكونت</w:t>
            </w:r>
          </w:p>
        </w:tc>
        <w:tc>
          <w:tcPr>
            <w:tcW w:w="1091" w:type="dxa"/>
            <w:vAlign w:val="center"/>
          </w:tcPr>
          <w:p w14:paraId="0844F552" w14:textId="77777777" w:rsidR="00995ECC" w:rsidRPr="00200704" w:rsidRDefault="00995ECC" w:rsidP="00F47125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200704">
              <w:rPr>
                <w:rFonts w:cs="B Zar" w:hint="cs"/>
                <w:b/>
                <w:bCs/>
                <w:sz w:val="18"/>
                <w:szCs w:val="18"/>
                <w:rtl/>
              </w:rPr>
              <w:t>تلفن</w:t>
            </w:r>
          </w:p>
        </w:tc>
      </w:tr>
      <w:tr w:rsidR="00995ECC" w14:paraId="0B40DFD0" w14:textId="77777777" w:rsidTr="00954777">
        <w:trPr>
          <w:cantSplit/>
          <w:trHeight w:val="244"/>
          <w:jc w:val="center"/>
        </w:trPr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2D591AF1" w14:textId="77777777" w:rsidR="00995ECC" w:rsidRDefault="00995ECC" w:rsidP="004436E2">
            <w:pPr>
              <w:pStyle w:val="Heading5"/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1638" w:type="dxa"/>
            <w:vAlign w:val="center"/>
          </w:tcPr>
          <w:p w14:paraId="4E6B5083" w14:textId="77777777" w:rsidR="00995ECC" w:rsidRPr="00D96130" w:rsidRDefault="00995ECC" w:rsidP="004436E2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14:paraId="05FC9DF1" w14:textId="77777777" w:rsidR="00995ECC" w:rsidRPr="00D96130" w:rsidRDefault="00995ECC" w:rsidP="004436E2">
            <w:pPr>
              <w:bidi/>
              <w:rPr>
                <w:rFonts w:cs="Zar"/>
              </w:rPr>
            </w:pPr>
          </w:p>
        </w:tc>
        <w:tc>
          <w:tcPr>
            <w:tcW w:w="444" w:type="dxa"/>
          </w:tcPr>
          <w:p w14:paraId="4743CCB0" w14:textId="77777777" w:rsidR="00995ECC" w:rsidRPr="00D96130" w:rsidRDefault="00995ECC" w:rsidP="004436E2">
            <w:pPr>
              <w:pStyle w:val="Heading6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0F10673D" w14:textId="77777777" w:rsidR="00995ECC" w:rsidRPr="00D96130" w:rsidRDefault="00995ECC" w:rsidP="004436E2">
            <w:pPr>
              <w:bidi/>
              <w:rPr>
                <w:rFonts w:cs="Zar"/>
              </w:rPr>
            </w:pPr>
          </w:p>
        </w:tc>
        <w:tc>
          <w:tcPr>
            <w:tcW w:w="870" w:type="dxa"/>
          </w:tcPr>
          <w:p w14:paraId="035546D6" w14:textId="77777777" w:rsidR="00995ECC" w:rsidRPr="00D96130" w:rsidRDefault="00995ECC" w:rsidP="004436E2">
            <w:pPr>
              <w:bidi/>
              <w:rPr>
                <w:rFonts w:cs="Zar"/>
              </w:rPr>
            </w:pPr>
          </w:p>
        </w:tc>
        <w:tc>
          <w:tcPr>
            <w:tcW w:w="907" w:type="dxa"/>
          </w:tcPr>
          <w:p w14:paraId="798B31A4" w14:textId="77777777" w:rsidR="00995ECC" w:rsidRPr="00D96130" w:rsidRDefault="00995ECC" w:rsidP="004436E2">
            <w:pPr>
              <w:bidi/>
              <w:rPr>
                <w:rFonts w:cs="Zar"/>
              </w:rPr>
            </w:pPr>
          </w:p>
        </w:tc>
        <w:tc>
          <w:tcPr>
            <w:tcW w:w="3338" w:type="dxa"/>
          </w:tcPr>
          <w:p w14:paraId="6BFC5FBB" w14:textId="77777777" w:rsidR="00995ECC" w:rsidRPr="00D96130" w:rsidRDefault="00995ECC" w:rsidP="004436E2">
            <w:pPr>
              <w:bidi/>
              <w:rPr>
                <w:rFonts w:cs="Zar"/>
              </w:rPr>
            </w:pPr>
          </w:p>
        </w:tc>
        <w:tc>
          <w:tcPr>
            <w:tcW w:w="1091" w:type="dxa"/>
          </w:tcPr>
          <w:p w14:paraId="4BF18324" w14:textId="77777777" w:rsidR="00995ECC" w:rsidRPr="00AB36B1" w:rsidRDefault="00995ECC" w:rsidP="004436E2">
            <w:pPr>
              <w:bidi/>
              <w:rPr>
                <w:rFonts w:cs="Zar"/>
                <w:sz w:val="38"/>
                <w:szCs w:val="38"/>
              </w:rPr>
            </w:pPr>
          </w:p>
        </w:tc>
      </w:tr>
      <w:tr w:rsidR="00995ECC" w14:paraId="24006D32" w14:textId="77777777" w:rsidTr="00954777">
        <w:trPr>
          <w:cantSplit/>
          <w:trHeight w:val="244"/>
          <w:jc w:val="center"/>
        </w:trPr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174E9AF5" w14:textId="77777777" w:rsidR="00995ECC" w:rsidRDefault="00995ECC" w:rsidP="004436E2">
            <w:pPr>
              <w:pStyle w:val="Heading5"/>
              <w:jc w:val="center"/>
              <w:rPr>
                <w:sz w:val="24"/>
                <w:szCs w:val="24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1638" w:type="dxa"/>
            <w:vAlign w:val="center"/>
          </w:tcPr>
          <w:p w14:paraId="3D9B5BF5" w14:textId="77777777" w:rsidR="00995ECC" w:rsidRPr="00D96130" w:rsidRDefault="00995ECC" w:rsidP="004436E2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14:paraId="0C238D44" w14:textId="77777777" w:rsidR="00995ECC" w:rsidRPr="00D96130" w:rsidRDefault="00995ECC" w:rsidP="004436E2">
            <w:pPr>
              <w:bidi/>
              <w:rPr>
                <w:rFonts w:cs="Zar"/>
              </w:rPr>
            </w:pPr>
          </w:p>
        </w:tc>
        <w:tc>
          <w:tcPr>
            <w:tcW w:w="444" w:type="dxa"/>
          </w:tcPr>
          <w:p w14:paraId="4AEF1337" w14:textId="77777777" w:rsidR="00995ECC" w:rsidRPr="00D96130" w:rsidRDefault="00995ECC" w:rsidP="004436E2">
            <w:pPr>
              <w:pStyle w:val="Heading6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50C0F095" w14:textId="77777777" w:rsidR="00995ECC" w:rsidRPr="00D96130" w:rsidRDefault="00995ECC" w:rsidP="004436E2">
            <w:pPr>
              <w:bidi/>
              <w:rPr>
                <w:rFonts w:cs="Zar"/>
              </w:rPr>
            </w:pPr>
          </w:p>
        </w:tc>
        <w:tc>
          <w:tcPr>
            <w:tcW w:w="870" w:type="dxa"/>
          </w:tcPr>
          <w:p w14:paraId="14DA6889" w14:textId="77777777" w:rsidR="00995ECC" w:rsidRPr="00D96130" w:rsidRDefault="00995ECC" w:rsidP="004436E2">
            <w:pPr>
              <w:bidi/>
              <w:rPr>
                <w:rFonts w:cs="Zar"/>
              </w:rPr>
            </w:pPr>
          </w:p>
        </w:tc>
        <w:tc>
          <w:tcPr>
            <w:tcW w:w="907" w:type="dxa"/>
          </w:tcPr>
          <w:p w14:paraId="19E91289" w14:textId="77777777" w:rsidR="00995ECC" w:rsidRPr="00D96130" w:rsidRDefault="00995ECC" w:rsidP="004436E2">
            <w:pPr>
              <w:bidi/>
              <w:rPr>
                <w:rFonts w:cs="Zar"/>
              </w:rPr>
            </w:pPr>
          </w:p>
        </w:tc>
        <w:tc>
          <w:tcPr>
            <w:tcW w:w="3338" w:type="dxa"/>
          </w:tcPr>
          <w:p w14:paraId="1D78BF2E" w14:textId="77777777" w:rsidR="00995ECC" w:rsidRPr="00D96130" w:rsidRDefault="00995ECC" w:rsidP="004436E2">
            <w:pPr>
              <w:bidi/>
              <w:rPr>
                <w:rFonts w:cs="Zar"/>
              </w:rPr>
            </w:pPr>
          </w:p>
        </w:tc>
        <w:tc>
          <w:tcPr>
            <w:tcW w:w="1091" w:type="dxa"/>
          </w:tcPr>
          <w:p w14:paraId="3C4AFE09" w14:textId="77777777" w:rsidR="00995ECC" w:rsidRPr="00AB36B1" w:rsidRDefault="00995ECC" w:rsidP="004436E2">
            <w:pPr>
              <w:bidi/>
              <w:rPr>
                <w:rFonts w:cs="Zar"/>
                <w:sz w:val="38"/>
                <w:szCs w:val="38"/>
              </w:rPr>
            </w:pPr>
          </w:p>
        </w:tc>
      </w:tr>
      <w:tr w:rsidR="00995ECC" w14:paraId="5E0E8DE2" w14:textId="77777777" w:rsidTr="00954777">
        <w:trPr>
          <w:cantSplit/>
          <w:trHeight w:val="244"/>
          <w:jc w:val="center"/>
        </w:trPr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5DC58B3E" w14:textId="77777777" w:rsidR="00995ECC" w:rsidRDefault="00995ECC" w:rsidP="004436E2">
            <w:pPr>
              <w:pStyle w:val="Heading5"/>
              <w:jc w:val="center"/>
              <w:rPr>
                <w:sz w:val="24"/>
                <w:szCs w:val="24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1638" w:type="dxa"/>
            <w:vAlign w:val="center"/>
          </w:tcPr>
          <w:p w14:paraId="7E7BA8E7" w14:textId="77777777" w:rsidR="00995ECC" w:rsidRPr="00D96130" w:rsidRDefault="00995ECC" w:rsidP="004436E2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14:paraId="690BAEE2" w14:textId="77777777" w:rsidR="00995ECC" w:rsidRPr="00D96130" w:rsidRDefault="00995ECC" w:rsidP="004436E2">
            <w:pPr>
              <w:bidi/>
              <w:rPr>
                <w:rFonts w:cs="Zar"/>
              </w:rPr>
            </w:pPr>
          </w:p>
        </w:tc>
        <w:tc>
          <w:tcPr>
            <w:tcW w:w="444" w:type="dxa"/>
          </w:tcPr>
          <w:p w14:paraId="004115CF" w14:textId="77777777" w:rsidR="00995ECC" w:rsidRPr="00D96130" w:rsidRDefault="00995ECC" w:rsidP="004436E2">
            <w:pPr>
              <w:pStyle w:val="Heading6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5BEE436B" w14:textId="77777777" w:rsidR="00995ECC" w:rsidRPr="00D96130" w:rsidRDefault="00995ECC" w:rsidP="004436E2">
            <w:pPr>
              <w:bidi/>
              <w:rPr>
                <w:rFonts w:cs="Zar"/>
              </w:rPr>
            </w:pPr>
          </w:p>
        </w:tc>
        <w:tc>
          <w:tcPr>
            <w:tcW w:w="870" w:type="dxa"/>
          </w:tcPr>
          <w:p w14:paraId="5E9D59EE" w14:textId="77777777" w:rsidR="00995ECC" w:rsidRPr="00D96130" w:rsidRDefault="00995ECC" w:rsidP="004436E2">
            <w:pPr>
              <w:bidi/>
              <w:rPr>
                <w:rFonts w:cs="Zar"/>
              </w:rPr>
            </w:pPr>
          </w:p>
        </w:tc>
        <w:tc>
          <w:tcPr>
            <w:tcW w:w="907" w:type="dxa"/>
          </w:tcPr>
          <w:p w14:paraId="558FE390" w14:textId="77777777" w:rsidR="00995ECC" w:rsidRPr="00D96130" w:rsidRDefault="00995ECC" w:rsidP="004436E2">
            <w:pPr>
              <w:bidi/>
              <w:rPr>
                <w:rFonts w:cs="Zar"/>
              </w:rPr>
            </w:pPr>
          </w:p>
        </w:tc>
        <w:tc>
          <w:tcPr>
            <w:tcW w:w="3338" w:type="dxa"/>
          </w:tcPr>
          <w:p w14:paraId="0C19FEEE" w14:textId="77777777" w:rsidR="00995ECC" w:rsidRPr="00D96130" w:rsidRDefault="00995ECC" w:rsidP="004436E2">
            <w:pPr>
              <w:bidi/>
              <w:rPr>
                <w:rFonts w:cs="Zar"/>
              </w:rPr>
            </w:pPr>
          </w:p>
        </w:tc>
        <w:tc>
          <w:tcPr>
            <w:tcW w:w="1091" w:type="dxa"/>
          </w:tcPr>
          <w:p w14:paraId="5C55AE5A" w14:textId="77777777" w:rsidR="00995ECC" w:rsidRPr="00AB36B1" w:rsidRDefault="00995ECC" w:rsidP="004436E2">
            <w:pPr>
              <w:bidi/>
              <w:rPr>
                <w:rFonts w:cs="Zar"/>
                <w:sz w:val="38"/>
                <w:szCs w:val="38"/>
              </w:rPr>
            </w:pPr>
          </w:p>
        </w:tc>
      </w:tr>
      <w:tr w:rsidR="00995ECC" w14:paraId="306DDBA9" w14:textId="77777777" w:rsidTr="00954777">
        <w:trPr>
          <w:cantSplit/>
          <w:trHeight w:val="244"/>
          <w:jc w:val="center"/>
        </w:trPr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352C7B79" w14:textId="77777777" w:rsidR="00995ECC" w:rsidRDefault="00995ECC" w:rsidP="004436E2">
            <w:pPr>
              <w:pStyle w:val="Heading5"/>
              <w:jc w:val="center"/>
              <w:rPr>
                <w:sz w:val="24"/>
                <w:szCs w:val="24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1638" w:type="dxa"/>
            <w:vAlign w:val="center"/>
          </w:tcPr>
          <w:p w14:paraId="0689A601" w14:textId="77777777" w:rsidR="00995ECC" w:rsidRPr="00D96130" w:rsidRDefault="00995ECC" w:rsidP="004436E2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14:paraId="69B22E0E" w14:textId="77777777" w:rsidR="00995ECC" w:rsidRPr="00D96130" w:rsidRDefault="00995ECC" w:rsidP="004436E2">
            <w:pPr>
              <w:bidi/>
              <w:rPr>
                <w:rFonts w:cs="Zar"/>
              </w:rPr>
            </w:pPr>
          </w:p>
        </w:tc>
        <w:tc>
          <w:tcPr>
            <w:tcW w:w="444" w:type="dxa"/>
          </w:tcPr>
          <w:p w14:paraId="739DCA0A" w14:textId="77777777" w:rsidR="00995ECC" w:rsidRPr="00D96130" w:rsidRDefault="00995ECC" w:rsidP="004436E2">
            <w:pPr>
              <w:pStyle w:val="Heading6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075CE49C" w14:textId="77777777" w:rsidR="00995ECC" w:rsidRPr="00D96130" w:rsidRDefault="00995ECC" w:rsidP="004436E2">
            <w:pPr>
              <w:bidi/>
              <w:rPr>
                <w:rFonts w:cs="Zar"/>
              </w:rPr>
            </w:pPr>
          </w:p>
        </w:tc>
        <w:tc>
          <w:tcPr>
            <w:tcW w:w="870" w:type="dxa"/>
          </w:tcPr>
          <w:p w14:paraId="11BAFBA2" w14:textId="77777777" w:rsidR="00995ECC" w:rsidRPr="00D96130" w:rsidRDefault="00995ECC" w:rsidP="004436E2">
            <w:pPr>
              <w:bidi/>
              <w:rPr>
                <w:rFonts w:cs="Zar"/>
              </w:rPr>
            </w:pPr>
          </w:p>
        </w:tc>
        <w:tc>
          <w:tcPr>
            <w:tcW w:w="907" w:type="dxa"/>
          </w:tcPr>
          <w:p w14:paraId="4D5429DA" w14:textId="77777777" w:rsidR="00995ECC" w:rsidRPr="00D96130" w:rsidRDefault="00995ECC" w:rsidP="004436E2">
            <w:pPr>
              <w:bidi/>
              <w:rPr>
                <w:rFonts w:cs="Zar"/>
              </w:rPr>
            </w:pPr>
          </w:p>
        </w:tc>
        <w:tc>
          <w:tcPr>
            <w:tcW w:w="3338" w:type="dxa"/>
          </w:tcPr>
          <w:p w14:paraId="30D66C49" w14:textId="77777777" w:rsidR="00995ECC" w:rsidRPr="00D96130" w:rsidRDefault="00995ECC" w:rsidP="004436E2">
            <w:pPr>
              <w:bidi/>
              <w:rPr>
                <w:rFonts w:cs="Zar"/>
              </w:rPr>
            </w:pPr>
          </w:p>
        </w:tc>
        <w:tc>
          <w:tcPr>
            <w:tcW w:w="1091" w:type="dxa"/>
          </w:tcPr>
          <w:p w14:paraId="2D04E910" w14:textId="77777777" w:rsidR="00995ECC" w:rsidRPr="00AB36B1" w:rsidRDefault="00995ECC" w:rsidP="004436E2">
            <w:pPr>
              <w:bidi/>
              <w:rPr>
                <w:rFonts w:cs="Zar"/>
                <w:sz w:val="38"/>
                <w:szCs w:val="38"/>
              </w:rPr>
            </w:pPr>
          </w:p>
        </w:tc>
      </w:tr>
      <w:tr w:rsidR="00995ECC" w14:paraId="46BD4630" w14:textId="77777777" w:rsidTr="00954777">
        <w:trPr>
          <w:cantSplit/>
          <w:trHeight w:val="244"/>
          <w:jc w:val="center"/>
        </w:trPr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2883BC1E" w14:textId="77777777" w:rsidR="00995ECC" w:rsidRDefault="00995ECC" w:rsidP="004436E2">
            <w:pPr>
              <w:pStyle w:val="Heading5"/>
              <w:jc w:val="center"/>
              <w:rPr>
                <w:sz w:val="24"/>
                <w:szCs w:val="24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1638" w:type="dxa"/>
            <w:vAlign w:val="center"/>
          </w:tcPr>
          <w:p w14:paraId="60D49288" w14:textId="77777777" w:rsidR="00995ECC" w:rsidRPr="00D96130" w:rsidRDefault="00995ECC" w:rsidP="004436E2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14:paraId="56064342" w14:textId="77777777" w:rsidR="00995ECC" w:rsidRPr="00D96130" w:rsidRDefault="00995ECC" w:rsidP="004436E2">
            <w:pPr>
              <w:bidi/>
              <w:rPr>
                <w:rFonts w:cs="Zar"/>
              </w:rPr>
            </w:pPr>
          </w:p>
        </w:tc>
        <w:tc>
          <w:tcPr>
            <w:tcW w:w="444" w:type="dxa"/>
          </w:tcPr>
          <w:p w14:paraId="494F2706" w14:textId="77777777" w:rsidR="00995ECC" w:rsidRPr="00D96130" w:rsidRDefault="00995ECC" w:rsidP="004436E2">
            <w:pPr>
              <w:pStyle w:val="Heading6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7C98E82B" w14:textId="77777777" w:rsidR="00995ECC" w:rsidRPr="00D96130" w:rsidRDefault="00995ECC" w:rsidP="004436E2">
            <w:pPr>
              <w:bidi/>
              <w:rPr>
                <w:rFonts w:cs="Zar"/>
              </w:rPr>
            </w:pPr>
          </w:p>
        </w:tc>
        <w:tc>
          <w:tcPr>
            <w:tcW w:w="870" w:type="dxa"/>
          </w:tcPr>
          <w:p w14:paraId="110FB568" w14:textId="77777777" w:rsidR="00995ECC" w:rsidRPr="00D96130" w:rsidRDefault="00995ECC" w:rsidP="004436E2">
            <w:pPr>
              <w:bidi/>
              <w:rPr>
                <w:rFonts w:cs="Zar"/>
              </w:rPr>
            </w:pPr>
          </w:p>
        </w:tc>
        <w:tc>
          <w:tcPr>
            <w:tcW w:w="907" w:type="dxa"/>
          </w:tcPr>
          <w:p w14:paraId="22AF0CF5" w14:textId="77777777" w:rsidR="00995ECC" w:rsidRPr="00D96130" w:rsidRDefault="00995ECC" w:rsidP="004436E2">
            <w:pPr>
              <w:bidi/>
              <w:rPr>
                <w:rFonts w:cs="Zar"/>
              </w:rPr>
            </w:pPr>
          </w:p>
        </w:tc>
        <w:tc>
          <w:tcPr>
            <w:tcW w:w="3338" w:type="dxa"/>
          </w:tcPr>
          <w:p w14:paraId="3090D2FE" w14:textId="77777777" w:rsidR="00995ECC" w:rsidRPr="00D96130" w:rsidRDefault="00995ECC" w:rsidP="004436E2">
            <w:pPr>
              <w:bidi/>
              <w:rPr>
                <w:rFonts w:cs="Zar"/>
              </w:rPr>
            </w:pPr>
          </w:p>
        </w:tc>
        <w:tc>
          <w:tcPr>
            <w:tcW w:w="1091" w:type="dxa"/>
          </w:tcPr>
          <w:p w14:paraId="3EFB38C2" w14:textId="77777777" w:rsidR="00995ECC" w:rsidRPr="00AB36B1" w:rsidRDefault="00995ECC" w:rsidP="004436E2">
            <w:pPr>
              <w:bidi/>
              <w:rPr>
                <w:rFonts w:cs="Zar"/>
                <w:sz w:val="38"/>
                <w:szCs w:val="38"/>
              </w:rPr>
            </w:pPr>
          </w:p>
        </w:tc>
      </w:tr>
      <w:tr w:rsidR="00995ECC" w14:paraId="3550DA77" w14:textId="77777777" w:rsidTr="00954777">
        <w:trPr>
          <w:cantSplit/>
          <w:trHeight w:val="244"/>
          <w:jc w:val="center"/>
        </w:trPr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6E2E54BC" w14:textId="77777777" w:rsidR="00995ECC" w:rsidRDefault="00995ECC" w:rsidP="004436E2">
            <w:pPr>
              <w:pStyle w:val="Heading5"/>
              <w:jc w:val="center"/>
              <w:rPr>
                <w:sz w:val="24"/>
                <w:szCs w:val="24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6</w:t>
            </w:r>
          </w:p>
        </w:tc>
        <w:tc>
          <w:tcPr>
            <w:tcW w:w="1638" w:type="dxa"/>
            <w:vAlign w:val="center"/>
          </w:tcPr>
          <w:p w14:paraId="0275AE41" w14:textId="77777777" w:rsidR="00995ECC" w:rsidRPr="00D96130" w:rsidRDefault="00995ECC" w:rsidP="004436E2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14:paraId="77AAB420" w14:textId="77777777" w:rsidR="00995ECC" w:rsidRPr="00D96130" w:rsidRDefault="00995ECC" w:rsidP="004436E2">
            <w:pPr>
              <w:bidi/>
              <w:rPr>
                <w:rFonts w:cs="Zar"/>
              </w:rPr>
            </w:pPr>
          </w:p>
        </w:tc>
        <w:tc>
          <w:tcPr>
            <w:tcW w:w="444" w:type="dxa"/>
          </w:tcPr>
          <w:p w14:paraId="6ACD1886" w14:textId="77777777" w:rsidR="00995ECC" w:rsidRPr="00D96130" w:rsidRDefault="00995ECC" w:rsidP="004436E2">
            <w:pPr>
              <w:pStyle w:val="Heading6"/>
              <w:jc w:val="left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5932C8FC" w14:textId="77777777" w:rsidR="00995ECC" w:rsidRPr="00D96130" w:rsidRDefault="00995ECC" w:rsidP="004436E2">
            <w:pPr>
              <w:bidi/>
              <w:rPr>
                <w:rFonts w:cs="Zar"/>
              </w:rPr>
            </w:pPr>
          </w:p>
        </w:tc>
        <w:tc>
          <w:tcPr>
            <w:tcW w:w="870" w:type="dxa"/>
          </w:tcPr>
          <w:p w14:paraId="0C555294" w14:textId="77777777" w:rsidR="00995ECC" w:rsidRPr="00D96130" w:rsidRDefault="00995ECC" w:rsidP="004436E2">
            <w:pPr>
              <w:bidi/>
              <w:rPr>
                <w:rFonts w:cs="Zar"/>
              </w:rPr>
            </w:pPr>
          </w:p>
        </w:tc>
        <w:tc>
          <w:tcPr>
            <w:tcW w:w="907" w:type="dxa"/>
          </w:tcPr>
          <w:p w14:paraId="404DA1E0" w14:textId="77777777" w:rsidR="00995ECC" w:rsidRPr="00D96130" w:rsidRDefault="00995ECC" w:rsidP="004436E2">
            <w:pPr>
              <w:bidi/>
              <w:rPr>
                <w:rFonts w:cs="Zar"/>
              </w:rPr>
            </w:pPr>
          </w:p>
        </w:tc>
        <w:tc>
          <w:tcPr>
            <w:tcW w:w="3338" w:type="dxa"/>
          </w:tcPr>
          <w:p w14:paraId="7D47EB5C" w14:textId="77777777" w:rsidR="00995ECC" w:rsidRPr="00D96130" w:rsidRDefault="00995ECC" w:rsidP="004436E2">
            <w:pPr>
              <w:bidi/>
              <w:rPr>
                <w:rFonts w:cs="Zar"/>
              </w:rPr>
            </w:pPr>
          </w:p>
        </w:tc>
        <w:tc>
          <w:tcPr>
            <w:tcW w:w="1091" w:type="dxa"/>
          </w:tcPr>
          <w:p w14:paraId="4B1D1238" w14:textId="77777777" w:rsidR="00995ECC" w:rsidRPr="00AB36B1" w:rsidRDefault="00995ECC" w:rsidP="004436E2">
            <w:pPr>
              <w:bidi/>
              <w:rPr>
                <w:rFonts w:cs="Zar"/>
                <w:sz w:val="38"/>
                <w:szCs w:val="38"/>
              </w:rPr>
            </w:pPr>
          </w:p>
        </w:tc>
      </w:tr>
    </w:tbl>
    <w:p w14:paraId="7AD7FB93" w14:textId="77777777" w:rsidR="004242C5" w:rsidRDefault="004242C5" w:rsidP="001D392E">
      <w:pPr>
        <w:bidi/>
        <w:jc w:val="both"/>
        <w:rPr>
          <w:rFonts w:cs="B Zar"/>
          <w:b/>
          <w:bCs/>
          <w:rtl/>
        </w:rPr>
      </w:pPr>
      <w:r w:rsidRPr="004242C5">
        <w:rPr>
          <w:rFonts w:cs="B Zar" w:hint="cs"/>
          <w:b/>
          <w:bCs/>
          <w:rtl/>
        </w:rPr>
        <w:t xml:space="preserve">مشخصات </w:t>
      </w:r>
      <w:r>
        <w:rPr>
          <w:rFonts w:cs="B Zar" w:hint="cs"/>
          <w:b/>
          <w:bCs/>
          <w:rtl/>
        </w:rPr>
        <w:t>3 نفر از دوستان نزدیک و صمیمی :</w:t>
      </w:r>
    </w:p>
    <w:p w14:paraId="4ADB3ACD" w14:textId="1C79F483" w:rsidR="00D2281B" w:rsidRPr="00D2281B" w:rsidRDefault="00D2281B" w:rsidP="00D2281B">
      <w:pPr>
        <w:bidi/>
        <w:jc w:val="both"/>
        <w:rPr>
          <w:rFonts w:cs="B Zar"/>
          <w:b/>
          <w:bCs/>
          <w:sz w:val="8"/>
          <w:szCs w:val="8"/>
          <w:rtl/>
        </w:rPr>
      </w:pPr>
    </w:p>
    <w:tbl>
      <w:tblPr>
        <w:tblStyle w:val="TableGrid"/>
        <w:bidiVisual/>
        <w:tblW w:w="104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426"/>
        <w:gridCol w:w="1134"/>
        <w:gridCol w:w="784"/>
        <w:gridCol w:w="1276"/>
        <w:gridCol w:w="1275"/>
        <w:gridCol w:w="4037"/>
      </w:tblGrid>
      <w:tr w:rsidR="001D043B" w14:paraId="5845953F" w14:textId="77777777" w:rsidTr="00954777">
        <w:trPr>
          <w:jc w:val="center"/>
        </w:trPr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14:paraId="576BA2D0" w14:textId="77777777" w:rsidR="001D043B" w:rsidRPr="001D043B" w:rsidRDefault="001D043B" w:rsidP="0004614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6F577A">
              <w:rPr>
                <w:rFonts w:cs="B Zar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426" w:type="dxa"/>
            <w:tcBorders>
              <w:bottom w:val="single" w:sz="12" w:space="0" w:color="auto"/>
            </w:tcBorders>
            <w:vAlign w:val="center"/>
          </w:tcPr>
          <w:p w14:paraId="5751E552" w14:textId="77777777" w:rsidR="001D043B" w:rsidRPr="001D043B" w:rsidRDefault="001D043B" w:rsidP="0004614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D043B">
              <w:rPr>
                <w:rFonts w:cs="B Za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BD759DF" w14:textId="77777777" w:rsidR="001D043B" w:rsidRPr="001D043B" w:rsidRDefault="001D043B" w:rsidP="0004614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D043B">
              <w:rPr>
                <w:rFonts w:cs="B Zar" w:hint="cs"/>
                <w:b/>
                <w:bCs/>
                <w:sz w:val="18"/>
                <w:szCs w:val="18"/>
                <w:rtl/>
              </w:rPr>
              <w:t>نام پدر</w:t>
            </w:r>
          </w:p>
        </w:tc>
        <w:tc>
          <w:tcPr>
            <w:tcW w:w="784" w:type="dxa"/>
            <w:tcBorders>
              <w:bottom w:val="single" w:sz="12" w:space="0" w:color="auto"/>
            </w:tcBorders>
            <w:vAlign w:val="center"/>
          </w:tcPr>
          <w:p w14:paraId="0F9FAD1C" w14:textId="77777777" w:rsidR="001D043B" w:rsidRPr="00954777" w:rsidRDefault="006F577A" w:rsidP="00046147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954777">
              <w:rPr>
                <w:rFonts w:cs="B Zar" w:hint="cs"/>
                <w:b/>
                <w:bCs/>
                <w:sz w:val="12"/>
                <w:szCs w:val="12"/>
                <w:rtl/>
              </w:rPr>
              <w:t>مدت آشنایی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7BC0D0A1" w14:textId="77777777" w:rsidR="001D043B" w:rsidRPr="001D043B" w:rsidRDefault="006F577A" w:rsidP="0004614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میزان تحصیلات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2F1098F1" w14:textId="77777777" w:rsidR="001D043B" w:rsidRPr="001D043B" w:rsidRDefault="006F577A" w:rsidP="0004614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شغل</w:t>
            </w:r>
          </w:p>
        </w:tc>
        <w:tc>
          <w:tcPr>
            <w:tcW w:w="4037" w:type="dxa"/>
            <w:tcBorders>
              <w:bottom w:val="single" w:sz="12" w:space="0" w:color="auto"/>
            </w:tcBorders>
            <w:vAlign w:val="center"/>
          </w:tcPr>
          <w:p w14:paraId="2AC8111F" w14:textId="77777777" w:rsidR="001D043B" w:rsidRPr="001D043B" w:rsidRDefault="006F577A" w:rsidP="0004614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نشانی و تلفن محل کار یا سکونت</w:t>
            </w:r>
          </w:p>
        </w:tc>
      </w:tr>
      <w:tr w:rsidR="00046147" w14:paraId="60028086" w14:textId="77777777" w:rsidTr="00954777">
        <w:trPr>
          <w:jc w:val="center"/>
        </w:trPr>
        <w:tc>
          <w:tcPr>
            <w:tcW w:w="5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7B7A91" w14:textId="77777777" w:rsidR="00046147" w:rsidRPr="00FC02CF" w:rsidRDefault="00046147" w:rsidP="0004614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C02CF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19B6A3" w14:textId="77777777" w:rsidR="00046147" w:rsidRPr="001D043B" w:rsidRDefault="00046147" w:rsidP="0004614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805A44" w14:textId="77777777" w:rsidR="00046147" w:rsidRPr="001D043B" w:rsidRDefault="00046147" w:rsidP="0004614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13B9E2" w14:textId="77777777" w:rsidR="00046147" w:rsidRDefault="00046147" w:rsidP="0004614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CEE6C3" w14:textId="77777777" w:rsidR="00046147" w:rsidRDefault="00046147" w:rsidP="0004614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7785EF" w14:textId="77777777" w:rsidR="00046147" w:rsidRDefault="00046147" w:rsidP="0004614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59D30E" w14:textId="77777777" w:rsidR="00046147" w:rsidRPr="00954777" w:rsidRDefault="00046147" w:rsidP="00046147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046147" w14:paraId="74EE3D02" w14:textId="77777777" w:rsidTr="00954777">
        <w:trPr>
          <w:jc w:val="center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5B09769C" w14:textId="77777777" w:rsidR="00046147" w:rsidRPr="00FC02CF" w:rsidRDefault="00046147" w:rsidP="0004614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C02CF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vAlign w:val="center"/>
          </w:tcPr>
          <w:p w14:paraId="15182806" w14:textId="77777777" w:rsidR="00046147" w:rsidRPr="001D043B" w:rsidRDefault="00046147" w:rsidP="0004614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AC4307D" w14:textId="77777777" w:rsidR="00046147" w:rsidRPr="001D043B" w:rsidRDefault="00046147" w:rsidP="0004614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14:paraId="33852219" w14:textId="77777777" w:rsidR="00046147" w:rsidRDefault="00046147" w:rsidP="0004614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579E822" w14:textId="77777777" w:rsidR="00046147" w:rsidRDefault="00046147" w:rsidP="0004614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0CB2C09" w14:textId="77777777" w:rsidR="00046147" w:rsidRDefault="00046147" w:rsidP="0004614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37" w:type="dxa"/>
            <w:tcBorders>
              <w:top w:val="single" w:sz="4" w:space="0" w:color="auto"/>
            </w:tcBorders>
            <w:vAlign w:val="center"/>
          </w:tcPr>
          <w:p w14:paraId="0D64F3EB" w14:textId="77777777" w:rsidR="00046147" w:rsidRPr="00954777" w:rsidRDefault="00046147" w:rsidP="00046147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046147" w14:paraId="3CC6850B" w14:textId="77777777" w:rsidTr="00954777">
        <w:trPr>
          <w:jc w:val="center"/>
        </w:trPr>
        <w:tc>
          <w:tcPr>
            <w:tcW w:w="531" w:type="dxa"/>
            <w:vAlign w:val="center"/>
          </w:tcPr>
          <w:p w14:paraId="72A77BBC" w14:textId="77777777" w:rsidR="00046147" w:rsidRPr="00FC02CF" w:rsidRDefault="00046147" w:rsidP="0004614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C02CF"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26" w:type="dxa"/>
            <w:vAlign w:val="center"/>
          </w:tcPr>
          <w:p w14:paraId="1E42C33A" w14:textId="77777777" w:rsidR="00046147" w:rsidRPr="001D043B" w:rsidRDefault="00046147" w:rsidP="0004614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14:paraId="02483927" w14:textId="77777777" w:rsidR="00046147" w:rsidRPr="001D043B" w:rsidRDefault="00046147" w:rsidP="0004614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4" w:type="dxa"/>
            <w:vAlign w:val="center"/>
          </w:tcPr>
          <w:p w14:paraId="27C53FAC" w14:textId="77777777" w:rsidR="00046147" w:rsidRDefault="00046147" w:rsidP="0004614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55286D4C" w14:textId="77777777" w:rsidR="00046147" w:rsidRDefault="00046147" w:rsidP="0004614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vAlign w:val="center"/>
          </w:tcPr>
          <w:p w14:paraId="0AF5D5DA" w14:textId="77777777" w:rsidR="00046147" w:rsidRDefault="00046147" w:rsidP="00046147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37" w:type="dxa"/>
            <w:vAlign w:val="center"/>
          </w:tcPr>
          <w:p w14:paraId="1419CC7D" w14:textId="430BEE12" w:rsidR="00046147" w:rsidRPr="00954777" w:rsidRDefault="00046147" w:rsidP="00046147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</w:tbl>
    <w:p w14:paraId="26EAC23A" w14:textId="0DA611DF" w:rsidR="00222173" w:rsidRDefault="00BE4865" w:rsidP="00222173">
      <w:pPr>
        <w:bidi/>
        <w:jc w:val="both"/>
        <w:rPr>
          <w:rFonts w:cs="Zar"/>
          <w:sz w:val="18"/>
          <w:szCs w:val="18"/>
          <w:rtl/>
        </w:rPr>
      </w:pPr>
      <w:r>
        <w:rPr>
          <w:rFonts w:cs="Zar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6FA78CB" wp14:editId="1953477D">
                <wp:simplePos x="0" y="0"/>
                <wp:positionH relativeFrom="column">
                  <wp:posOffset>-159995</wp:posOffset>
                </wp:positionH>
                <wp:positionV relativeFrom="paragraph">
                  <wp:posOffset>-1294</wp:posOffset>
                </wp:positionV>
                <wp:extent cx="6723380" cy="1126540"/>
                <wp:effectExtent l="0" t="0" r="20320" b="16510"/>
                <wp:wrapNone/>
                <wp:docPr id="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3380" cy="11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4D5155" w14:textId="77777777" w:rsidR="00613DE1" w:rsidRPr="00BC7D50" w:rsidRDefault="0036129B" w:rsidP="00BE4865">
                            <w:pPr>
                              <w:bidi/>
                              <w:spacing w:line="192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C7D50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چنانچه دارای عناوین فرهنگی، علمی، اجتماعی</w:t>
                            </w:r>
                            <w:r w:rsidR="005900EE" w:rsidRPr="00BC7D50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 غيره </w:t>
                            </w:r>
                            <w:r w:rsidRPr="00BC7D50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120A97" w:rsidRPr="00BC7D50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C7D50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هستید نام ببرید.</w:t>
                            </w:r>
                          </w:p>
                          <w:p w14:paraId="39E8C05C" w14:textId="77777777" w:rsidR="005900EE" w:rsidRPr="00BC7D50" w:rsidRDefault="005900EE" w:rsidP="00BE4865">
                            <w:pPr>
                              <w:bidi/>
                              <w:spacing w:line="192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C7D50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چنانچه در رشته هاي ورزشي داراي حکم قهرماني هستيد نام ببريد .(با ذکر رشته و مقام ) .</w:t>
                            </w:r>
                          </w:p>
                          <w:p w14:paraId="7723FF9C" w14:textId="77777777" w:rsidR="00E030CE" w:rsidRPr="00BC7D50" w:rsidRDefault="00E030CE" w:rsidP="00BE4865">
                            <w:pPr>
                              <w:bidi/>
                              <w:spacing w:line="192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sz w:val="6"/>
                                <w:szCs w:val="6"/>
                                <w:rtl/>
                                <w:lang w:bidi="fa-IR"/>
                              </w:rPr>
                            </w:pPr>
                          </w:p>
                          <w:p w14:paraId="3B11FF14" w14:textId="77777777" w:rsidR="00145A0B" w:rsidRPr="00BC7D50" w:rsidRDefault="005900EE" w:rsidP="00BE4865">
                            <w:pPr>
                              <w:bidi/>
                              <w:spacing w:line="192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C7D50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چنانچه در باشگاه هاي ورزشي (ليگ و دسته يک ) هستيد نام ببريد . باذکر رشته ورزشي و نام باشگاه </w:t>
                            </w:r>
                            <w:r w:rsidR="00374391" w:rsidRPr="00BC7D50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1A51A225" w14:textId="426E4B74" w:rsidR="00002394" w:rsidRPr="00F07801" w:rsidRDefault="00002394" w:rsidP="00F07801">
                            <w:pPr>
                              <w:bidi/>
                              <w:spacing w:line="192" w:lineRule="auto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C7BD2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فعاليتهايي كه تاكنون در زمينه </w:t>
                            </w:r>
                            <w:r w:rsidRPr="008C7BD2"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مذهبي</w:t>
                            </w:r>
                            <w:r w:rsidRPr="008C7BD2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C7BD2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(قرائت و حفظ قرآن و ...)</w:t>
                            </w:r>
                            <w:r w:rsidRPr="008C7BD2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يا </w:t>
                            </w:r>
                            <w:r w:rsidRPr="008C7BD2"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فرهنگي هنري</w:t>
                            </w:r>
                            <w:r w:rsidRPr="008C7BD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C7BD2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(موسيقي، طراحي، نقاشي و ...)</w:t>
                            </w:r>
                            <w:r w:rsidRPr="008C7BD2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يا </w:t>
                            </w:r>
                            <w:r w:rsidRPr="008C7BD2"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علمي</w:t>
                            </w:r>
                            <w:r w:rsidRPr="008C7BD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C7BD2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(تحقيق و پژوهش، رايانه، اختراعات و ...)</w:t>
                            </w:r>
                            <w:r w:rsidRPr="008C7BD2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و يا </w:t>
                            </w:r>
                            <w:r w:rsidRPr="008C7BD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ورزش</w:t>
                            </w:r>
                            <w:r w:rsidRPr="008C7BD2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C7BD2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(كشتي، واليبال، فوتبال و ...)</w:t>
                            </w:r>
                            <w:r w:rsidRPr="008C7BD2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داشته</w:t>
                            </w:r>
                            <w:r w:rsidR="004A239E" w:rsidRPr="008C7BD2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ايد</w:t>
                            </w:r>
                            <w:r w:rsidRPr="008C7BD2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را ذيلاً قيد نماييد :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1 - 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ab/>
                              <w:t xml:space="preserve">       2 - 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ab/>
                              <w:t xml:space="preserve">      3 - 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ab/>
                              <w:t xml:space="preserve">          4 - 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ab/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FA78CB" id="AutoShape 41" o:spid="_x0000_s1041" style="position:absolute;left:0;text-align:left;margin-left:-12.6pt;margin-top:-.1pt;width:529.4pt;height:88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" strokecolor="white [3212]">
                <v:textbox>
                  <w:txbxContent>
                    <w:p w14:paraId="7D4D5155" w14:textId="77777777" w:rsidR="00613DE1" w:rsidRPr="00BC7D50" w:rsidRDefault="0036129B" w:rsidP="00BE4865">
                      <w:pPr>
                        <w:bidi/>
                        <w:spacing w:line="192" w:lineRule="auto"/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C7D50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چنانچه دارای عناوین فرهنگی، علمی، اجتماعی</w:t>
                      </w:r>
                      <w:r w:rsidR="005900EE" w:rsidRPr="00BC7D50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 غيره </w:t>
                      </w:r>
                      <w:r w:rsidRPr="00BC7D50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120A97" w:rsidRPr="00BC7D50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C7D50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هستید نام ببرید.</w:t>
                      </w:r>
                    </w:p>
                    <w:p w14:paraId="39E8C05C" w14:textId="77777777" w:rsidR="005900EE" w:rsidRPr="00BC7D50" w:rsidRDefault="005900EE" w:rsidP="00BE4865">
                      <w:pPr>
                        <w:bidi/>
                        <w:spacing w:line="192" w:lineRule="auto"/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C7D50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چنانچه در رشته هاي ورزشي داراي حکم قهرماني هستيد نام ببريد .(با ذکر رشته و مقام ) .</w:t>
                      </w:r>
                    </w:p>
                    <w:p w14:paraId="7723FF9C" w14:textId="77777777" w:rsidR="00E030CE" w:rsidRPr="00BC7D50" w:rsidRDefault="00E030CE" w:rsidP="00BE4865">
                      <w:pPr>
                        <w:bidi/>
                        <w:spacing w:line="192" w:lineRule="auto"/>
                        <w:jc w:val="both"/>
                        <w:rPr>
                          <w:rFonts w:cs="B Zar"/>
                          <w:b/>
                          <w:bCs/>
                          <w:sz w:val="6"/>
                          <w:szCs w:val="6"/>
                          <w:rtl/>
                          <w:lang w:bidi="fa-IR"/>
                        </w:rPr>
                      </w:pPr>
                    </w:p>
                    <w:p w14:paraId="3B11FF14" w14:textId="77777777" w:rsidR="00145A0B" w:rsidRPr="00BC7D50" w:rsidRDefault="005900EE" w:rsidP="00BE4865">
                      <w:pPr>
                        <w:bidi/>
                        <w:spacing w:line="192" w:lineRule="auto"/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C7D50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چنانچه در باشگاه هاي ورزشي (ليگ و دسته يک ) هستيد نام ببريد . باذکر رشته ورزشي و نام باشگاه </w:t>
                      </w:r>
                      <w:r w:rsidR="00374391" w:rsidRPr="00BC7D50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</w:p>
                    <w:p w14:paraId="1A51A225" w14:textId="426E4B74" w:rsidR="00002394" w:rsidRPr="00F07801" w:rsidRDefault="00002394" w:rsidP="00F07801">
                      <w:pPr>
                        <w:bidi/>
                        <w:spacing w:line="192" w:lineRule="auto"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8C7BD2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فعاليتهايي كه تاكنون در زمينه </w:t>
                      </w:r>
                      <w:r w:rsidRPr="008C7BD2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>مذهبي</w:t>
                      </w:r>
                      <w:r w:rsidRPr="008C7BD2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8C7BD2">
                        <w:rPr>
                          <w:rFonts w:cs="B Zar" w:hint="cs"/>
                          <w:sz w:val="18"/>
                          <w:szCs w:val="18"/>
                          <w:rtl/>
                          <w:lang w:bidi="fa-IR"/>
                        </w:rPr>
                        <w:t>(قرائت و حفظ قرآن و ...)</w:t>
                      </w:r>
                      <w:r w:rsidRPr="008C7BD2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يا </w:t>
                      </w:r>
                      <w:r w:rsidRPr="008C7BD2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>فرهنگي هنري</w:t>
                      </w:r>
                      <w:r w:rsidRPr="008C7BD2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8C7BD2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(موسيقي، طراحي، نقاشي و ...)</w:t>
                      </w:r>
                      <w:r w:rsidRPr="008C7BD2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يا </w:t>
                      </w:r>
                      <w:r w:rsidRPr="008C7BD2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>علمي</w:t>
                      </w:r>
                      <w:r w:rsidRPr="008C7BD2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8C7BD2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(تحقيق و پژوهش، رايانه، اختراعات و ...)</w:t>
                      </w:r>
                      <w:r w:rsidRPr="008C7BD2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و يا </w:t>
                      </w:r>
                      <w:r w:rsidRPr="008C7BD2">
                        <w:rPr>
                          <w:rFonts w:cs="B Zar" w:hint="cs"/>
                          <w:rtl/>
                          <w:lang w:bidi="fa-IR"/>
                        </w:rPr>
                        <w:t>ورزش</w:t>
                      </w:r>
                      <w:r w:rsidRPr="008C7BD2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8C7BD2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(كشتي، واليبال، فوتبال و ...)</w:t>
                      </w:r>
                      <w:r w:rsidRPr="008C7BD2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داشته</w:t>
                      </w:r>
                      <w:r w:rsidR="004A239E" w:rsidRPr="008C7BD2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ايد</w:t>
                      </w:r>
                      <w:r w:rsidRPr="008C7BD2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را ذيلاً قيد نماييد :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1 - 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ab/>
                        <w:t xml:space="preserve">       2 - 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ab/>
                        <w:t xml:space="preserve">      3 - 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ab/>
                        <w:t xml:space="preserve">          4 - 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ab/>
                        <w:t xml:space="preserve">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29ECA3" w14:textId="07829A17" w:rsidR="00CF592F" w:rsidRDefault="00CF592F" w:rsidP="00E70719">
      <w:pPr>
        <w:bidi/>
        <w:jc w:val="both"/>
        <w:rPr>
          <w:rFonts w:cs="Zar"/>
          <w:sz w:val="14"/>
          <w:szCs w:val="14"/>
          <w:rtl/>
        </w:rPr>
      </w:pPr>
      <w:r>
        <w:rPr>
          <w:rFonts w:cs="Zar" w:hint="cs"/>
          <w:sz w:val="14"/>
          <w:szCs w:val="14"/>
          <w:rtl/>
        </w:rPr>
        <w:tab/>
      </w:r>
      <w:r>
        <w:rPr>
          <w:rFonts w:cs="Zar" w:hint="cs"/>
          <w:sz w:val="14"/>
          <w:szCs w:val="14"/>
          <w:rtl/>
        </w:rPr>
        <w:tab/>
      </w:r>
    </w:p>
    <w:p w14:paraId="3E67DA38" w14:textId="539FE596" w:rsidR="00CF592F" w:rsidRDefault="00CF592F">
      <w:pPr>
        <w:bidi/>
        <w:jc w:val="both"/>
        <w:rPr>
          <w:rFonts w:cs="Zar"/>
          <w:rtl/>
        </w:rPr>
      </w:pPr>
      <w:r>
        <w:rPr>
          <w:rFonts w:cs="Zar" w:hint="cs"/>
          <w:rtl/>
        </w:rPr>
        <w:t xml:space="preserve">  </w:t>
      </w:r>
      <w:r>
        <w:rPr>
          <w:rFonts w:cs="Zar"/>
        </w:rPr>
        <w:tab/>
      </w:r>
    </w:p>
    <w:p w14:paraId="312B683E" w14:textId="5BD9F9F9" w:rsidR="00CF592F" w:rsidRDefault="00CF592F">
      <w:pPr>
        <w:bidi/>
        <w:ind w:left="720" w:firstLine="720"/>
        <w:jc w:val="both"/>
        <w:rPr>
          <w:rFonts w:cs="Zar"/>
          <w:sz w:val="18"/>
          <w:szCs w:val="18"/>
          <w:rtl/>
        </w:rPr>
      </w:pPr>
    </w:p>
    <w:p w14:paraId="694ADA74" w14:textId="6D956CC1" w:rsidR="00CF592F" w:rsidRDefault="00CF592F">
      <w:pPr>
        <w:bidi/>
        <w:jc w:val="both"/>
        <w:rPr>
          <w:rFonts w:cs="Zar"/>
          <w:sz w:val="4"/>
          <w:szCs w:val="4"/>
          <w:rtl/>
        </w:rPr>
      </w:pPr>
    </w:p>
    <w:p w14:paraId="77AB7C5D" w14:textId="77777777" w:rsidR="00CF592F" w:rsidRDefault="00CF592F">
      <w:pPr>
        <w:bidi/>
        <w:jc w:val="both"/>
        <w:rPr>
          <w:rFonts w:cs="Zar"/>
          <w:sz w:val="18"/>
          <w:szCs w:val="18"/>
          <w:rtl/>
        </w:rPr>
      </w:pPr>
      <w:r>
        <w:rPr>
          <w:rFonts w:cs="Zar" w:hint="cs"/>
          <w:sz w:val="18"/>
          <w:szCs w:val="18"/>
          <w:rtl/>
        </w:rPr>
        <w:tab/>
      </w:r>
      <w:r>
        <w:rPr>
          <w:rFonts w:cs="Zar" w:hint="cs"/>
          <w:sz w:val="18"/>
          <w:szCs w:val="18"/>
          <w:rtl/>
        </w:rPr>
        <w:tab/>
      </w:r>
      <w:r>
        <w:rPr>
          <w:rFonts w:cs="Zar" w:hint="cs"/>
          <w:sz w:val="18"/>
          <w:szCs w:val="18"/>
          <w:rtl/>
        </w:rPr>
        <w:tab/>
      </w:r>
      <w:r>
        <w:rPr>
          <w:rFonts w:cs="Zar" w:hint="cs"/>
          <w:sz w:val="18"/>
          <w:szCs w:val="18"/>
          <w:rtl/>
        </w:rPr>
        <w:tab/>
      </w:r>
      <w:r>
        <w:rPr>
          <w:rFonts w:cs="Zar" w:hint="cs"/>
          <w:sz w:val="18"/>
          <w:szCs w:val="18"/>
          <w:rtl/>
        </w:rPr>
        <w:tab/>
      </w:r>
      <w:r>
        <w:rPr>
          <w:rFonts w:cs="Zar" w:hint="cs"/>
          <w:sz w:val="18"/>
          <w:szCs w:val="18"/>
          <w:rtl/>
        </w:rPr>
        <w:tab/>
      </w:r>
      <w:r>
        <w:rPr>
          <w:rFonts w:cs="Zar" w:hint="cs"/>
          <w:sz w:val="18"/>
          <w:szCs w:val="18"/>
          <w:rtl/>
        </w:rPr>
        <w:tab/>
      </w:r>
    </w:p>
    <w:p w14:paraId="75F25430" w14:textId="77777777" w:rsidR="00F07801" w:rsidRPr="00F07801" w:rsidRDefault="00F07801" w:rsidP="00EC0507">
      <w:pPr>
        <w:bidi/>
        <w:jc w:val="both"/>
        <w:rPr>
          <w:rFonts w:cs="B Titr"/>
          <w:sz w:val="2"/>
          <w:szCs w:val="2"/>
          <w:rtl/>
        </w:rPr>
      </w:pPr>
    </w:p>
    <w:p w14:paraId="5BC6BC0D" w14:textId="2AEA34A4" w:rsidR="00083F32" w:rsidRPr="00EC0507" w:rsidRDefault="002D3CE4" w:rsidP="00F07801">
      <w:pPr>
        <w:bidi/>
        <w:jc w:val="both"/>
        <w:rPr>
          <w:rFonts w:cs="B Zar"/>
          <w:sz w:val="26"/>
          <w:szCs w:val="26"/>
          <w:rtl/>
        </w:rPr>
      </w:pPr>
      <w:r w:rsidRPr="00716ACA">
        <w:rPr>
          <w:rFonts w:cs="B Titr" w:hint="cs"/>
          <w:rtl/>
        </w:rPr>
        <w:t>تلفن ديگر جهت تماس ضروري</w:t>
      </w:r>
      <w:r w:rsidRPr="00716ACA">
        <w:rPr>
          <w:rFonts w:cs="Zar" w:hint="cs"/>
          <w:rtl/>
        </w:rPr>
        <w:t xml:space="preserve"> </w:t>
      </w:r>
      <w:r w:rsidRPr="00E502FE">
        <w:rPr>
          <w:rFonts w:cs="B Zar" w:hint="cs"/>
          <w:sz w:val="18"/>
          <w:szCs w:val="18"/>
          <w:rtl/>
        </w:rPr>
        <w:t>(در شهرستان محل سكونت)</w:t>
      </w:r>
      <w:r w:rsidRPr="00E502FE">
        <w:rPr>
          <w:rFonts w:cs="B Zar" w:hint="cs"/>
          <w:sz w:val="22"/>
          <w:szCs w:val="22"/>
          <w:rtl/>
        </w:rPr>
        <w:t xml:space="preserve"> </w:t>
      </w:r>
      <w:r w:rsidRPr="00E502FE">
        <w:rPr>
          <w:rFonts w:cs="B Zar" w:hint="cs"/>
          <w:sz w:val="26"/>
          <w:szCs w:val="26"/>
          <w:rtl/>
        </w:rPr>
        <w:t>:</w:t>
      </w:r>
      <w:r w:rsidR="00EC0507">
        <w:rPr>
          <w:rFonts w:cs="B Zar" w:hint="cs"/>
          <w:sz w:val="26"/>
          <w:szCs w:val="26"/>
          <w:rtl/>
        </w:rPr>
        <w:t xml:space="preserve">                                         </w:t>
      </w:r>
      <w:r w:rsidRPr="00716ACA">
        <w:rPr>
          <w:rFonts w:cs="B Titr" w:hint="cs"/>
          <w:sz w:val="22"/>
          <w:szCs w:val="22"/>
          <w:rtl/>
        </w:rPr>
        <w:t>تلفن</w:t>
      </w:r>
      <w:r w:rsidRPr="00716ACA">
        <w:rPr>
          <w:rFonts w:cs="Zar" w:hint="cs"/>
          <w:sz w:val="22"/>
          <w:szCs w:val="22"/>
          <w:rtl/>
        </w:rPr>
        <w:t xml:space="preserve"> </w:t>
      </w:r>
      <w:r w:rsidRPr="00716ACA">
        <w:rPr>
          <w:rFonts w:cs="Zar" w:hint="cs"/>
          <w:sz w:val="16"/>
          <w:szCs w:val="16"/>
          <w:rtl/>
        </w:rPr>
        <w:t>(</w:t>
      </w:r>
      <w:r w:rsidRPr="00E502FE">
        <w:rPr>
          <w:rFonts w:cs="B Zar" w:hint="cs"/>
          <w:sz w:val="16"/>
          <w:szCs w:val="16"/>
          <w:rtl/>
        </w:rPr>
        <w:t xml:space="preserve">جهت تماس ضروري در اصفهان) </w:t>
      </w:r>
      <w:r w:rsidRPr="00E502FE">
        <w:rPr>
          <w:rFonts w:cs="B Zar" w:hint="cs"/>
          <w:rtl/>
        </w:rPr>
        <w:t>:</w:t>
      </w:r>
    </w:p>
    <w:p w14:paraId="2D66A093" w14:textId="3379BB3A" w:rsidR="002D3CE4" w:rsidRPr="00EC0507" w:rsidRDefault="002D3CE4" w:rsidP="00EC0507">
      <w:pPr>
        <w:bidi/>
        <w:jc w:val="both"/>
        <w:rPr>
          <w:rFonts w:cs="B Zar"/>
          <w:rtl/>
        </w:rPr>
      </w:pPr>
      <w:r w:rsidRPr="00716ACA">
        <w:rPr>
          <w:rFonts w:cs="B Titr" w:hint="cs"/>
          <w:sz w:val="22"/>
          <w:szCs w:val="22"/>
          <w:rtl/>
        </w:rPr>
        <w:t>نام صاحب تلفن</w:t>
      </w:r>
      <w:r w:rsidRPr="00716ACA">
        <w:rPr>
          <w:rFonts w:cs="Zar" w:hint="cs"/>
          <w:sz w:val="22"/>
          <w:szCs w:val="22"/>
          <w:rtl/>
        </w:rPr>
        <w:t xml:space="preserve"> </w:t>
      </w:r>
      <w:r w:rsidRPr="00E502FE">
        <w:rPr>
          <w:rFonts w:cs="B Zar" w:hint="cs"/>
          <w:sz w:val="18"/>
          <w:szCs w:val="18"/>
          <w:rtl/>
        </w:rPr>
        <w:t xml:space="preserve">(در اصفهان) </w:t>
      </w:r>
      <w:r w:rsidRPr="00E502FE">
        <w:rPr>
          <w:rFonts w:cs="B Zar" w:hint="cs"/>
          <w:rtl/>
        </w:rPr>
        <w:t>:</w:t>
      </w:r>
      <w:r w:rsidR="00EC0507">
        <w:rPr>
          <w:rFonts w:cs="B Zar" w:hint="cs"/>
          <w:rtl/>
        </w:rPr>
        <w:t xml:space="preserve">                                                                                           </w:t>
      </w:r>
      <w:r w:rsidRPr="00716ACA">
        <w:rPr>
          <w:rFonts w:cs="B Titr" w:hint="cs"/>
          <w:sz w:val="22"/>
          <w:szCs w:val="22"/>
          <w:rtl/>
        </w:rPr>
        <w:t>نسبت صاحب تلفن با شما</w:t>
      </w:r>
      <w:r w:rsidRPr="00716ACA">
        <w:rPr>
          <w:rFonts w:cs="Zar" w:hint="cs"/>
          <w:sz w:val="22"/>
          <w:szCs w:val="22"/>
          <w:rtl/>
        </w:rPr>
        <w:t xml:space="preserve"> </w:t>
      </w:r>
      <w:r w:rsidRPr="00E502FE">
        <w:rPr>
          <w:rFonts w:cs="B Zar" w:hint="cs"/>
          <w:sz w:val="18"/>
          <w:szCs w:val="18"/>
          <w:rtl/>
        </w:rPr>
        <w:t>(در اصفهان)</w:t>
      </w:r>
      <w:r w:rsidRPr="00E502FE">
        <w:rPr>
          <w:rFonts w:cs="B Zar" w:hint="cs"/>
          <w:rtl/>
        </w:rPr>
        <w:t xml:space="preserve"> :</w:t>
      </w:r>
    </w:p>
    <w:p w14:paraId="552AE046" w14:textId="090A65F2" w:rsidR="002D3CE4" w:rsidRDefault="00EC0507" w:rsidP="002D3CE4">
      <w:pPr>
        <w:bidi/>
        <w:jc w:val="both"/>
        <w:rPr>
          <w:rFonts w:cs="Zar"/>
          <w:sz w:val="18"/>
          <w:szCs w:val="18"/>
          <w:rtl/>
        </w:rPr>
      </w:pPr>
      <w:r>
        <w:rPr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8A633D1" wp14:editId="42EEB19A">
                <wp:simplePos x="0" y="0"/>
                <wp:positionH relativeFrom="margin">
                  <wp:align>left</wp:align>
                </wp:positionH>
                <wp:positionV relativeFrom="paragraph">
                  <wp:posOffset>27661</wp:posOffset>
                </wp:positionV>
                <wp:extent cx="6647637" cy="863194"/>
                <wp:effectExtent l="0" t="0" r="20320" b="13335"/>
                <wp:wrapNone/>
                <wp:docPr id="3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637" cy="86319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5A6E29" w14:textId="77777777" w:rsidR="00F7407E" w:rsidRPr="00E502FE" w:rsidRDefault="00F7407E" w:rsidP="00F7407E">
                            <w:pPr>
                              <w:bidi/>
                              <w:jc w:val="both"/>
                              <w:rPr>
                                <w:rFonts w:cs="B Zar"/>
                                <w:rtl/>
                              </w:rPr>
                            </w:pPr>
                            <w:r w:rsidRPr="00E502FE">
                              <w:rPr>
                                <w:rFonts w:cs="B Zar" w:hint="cs"/>
                                <w:rtl/>
                              </w:rPr>
                              <w:t>ضمن تأييد صحت مندرجات و مشخصات اين برگه</w:t>
                            </w:r>
                            <w:r w:rsidRPr="00E502FE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(دوصفحه)</w:t>
                            </w:r>
                            <w:r w:rsidRPr="00E502FE">
                              <w:rPr>
                                <w:rFonts w:cs="B Zar" w:hint="cs"/>
                                <w:rtl/>
                              </w:rPr>
                              <w:t xml:space="preserve">، در صورت هر گونه تغيير در اطلاعات </w:t>
                            </w:r>
                            <w:r w:rsidRPr="00E502FE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(اعم از مشخصات فردی، تلفن، آدرس و ... )</w:t>
                            </w:r>
                            <w:r w:rsidRPr="00E502FE"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E502FE">
                              <w:rPr>
                                <w:rFonts w:cs="B Zar" w:hint="cs"/>
                                <w:rtl/>
                              </w:rPr>
                              <w:t>در هر زمان، مورد يا موارد را سريعاً و ك</w:t>
                            </w:r>
                            <w:r w:rsidR="00FC1584">
                              <w:rPr>
                                <w:rFonts w:cs="B Zar" w:hint="cs"/>
                                <w:rtl/>
                              </w:rPr>
                              <w:t>تباً به اين مركز اعلام مي نمايم</w:t>
                            </w:r>
                            <w:r w:rsidRPr="00E502FE">
                              <w:rPr>
                                <w:rFonts w:cs="B Zar" w:hint="cs"/>
                                <w:rtl/>
                              </w:rPr>
                              <w:t>.</w:t>
                            </w:r>
                          </w:p>
                          <w:p w14:paraId="74BA0DDE" w14:textId="37D82B82" w:rsidR="00F7407E" w:rsidRPr="00E502FE" w:rsidRDefault="00F7407E" w:rsidP="00EC0507">
                            <w:pPr>
                              <w:bidi/>
                              <w:ind w:firstLine="720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E502FE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تاريخ :        /          /                              </w:t>
                            </w:r>
                            <w:r w:rsidR="00E237B6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                                  </w:t>
                            </w:r>
                            <w:r w:rsidRPr="00E502FE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             نام و نام خانوادگي :         </w:t>
                            </w:r>
                            <w:r w:rsidRPr="00E502FE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E502FE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E502FE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ab/>
                              <w:t xml:space="preserve">          امضاء دانشجو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A633D1" id="AutoShape 119" o:spid="_x0000_s1042" style="position:absolute;left:0;text-align:left;margin-left:0;margin-top:2.2pt;width:523.45pt;height:67.95pt;z-index:251697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">
                <v:textbox>
                  <w:txbxContent>
                    <w:p w14:paraId="745A6E29" w14:textId="77777777" w:rsidR="00F7407E" w:rsidRPr="00E502FE" w:rsidRDefault="00F7407E" w:rsidP="00F7407E">
                      <w:pPr>
                        <w:bidi/>
                        <w:jc w:val="both"/>
                        <w:rPr>
                          <w:rFonts w:cs="B Zar"/>
                          <w:rtl/>
                        </w:rPr>
                      </w:pPr>
                      <w:r w:rsidRPr="00E502FE">
                        <w:rPr>
                          <w:rFonts w:cs="B Zar" w:hint="cs"/>
                          <w:rtl/>
                        </w:rPr>
                        <w:t>ضمن تأييد صحت مندرجات و مشخصات اين برگه</w:t>
                      </w:r>
                      <w:r w:rsidRPr="00E502FE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(دوصفحه)</w:t>
                      </w:r>
                      <w:r w:rsidRPr="00E502FE">
                        <w:rPr>
                          <w:rFonts w:cs="B Zar" w:hint="cs"/>
                          <w:rtl/>
                        </w:rPr>
                        <w:t xml:space="preserve">، در صورت هر گونه تغيير در اطلاعات </w:t>
                      </w:r>
                      <w:r w:rsidRPr="00E502FE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(اعم از مشخصات فردی، تلفن، آدرس و ... )</w:t>
                      </w:r>
                      <w:r w:rsidRPr="00E502FE">
                        <w:rPr>
                          <w:rFonts w:cs="B Zar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E502FE">
                        <w:rPr>
                          <w:rFonts w:cs="B Zar" w:hint="cs"/>
                          <w:rtl/>
                        </w:rPr>
                        <w:t>در هر زمان، مورد يا موارد را سريعاً و ك</w:t>
                      </w:r>
                      <w:r w:rsidR="00FC1584">
                        <w:rPr>
                          <w:rFonts w:cs="B Zar" w:hint="cs"/>
                          <w:rtl/>
                        </w:rPr>
                        <w:t>تباً به اين مركز اعلام مي نمايم</w:t>
                      </w:r>
                      <w:r w:rsidRPr="00E502FE">
                        <w:rPr>
                          <w:rFonts w:cs="B Zar" w:hint="cs"/>
                          <w:rtl/>
                        </w:rPr>
                        <w:t>.</w:t>
                      </w:r>
                    </w:p>
                    <w:p w14:paraId="74BA0DDE" w14:textId="37D82B82" w:rsidR="00F7407E" w:rsidRPr="00E502FE" w:rsidRDefault="00F7407E" w:rsidP="00EC0507">
                      <w:pPr>
                        <w:bidi/>
                        <w:ind w:firstLine="720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E502FE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تاريخ :        /          /                              </w:t>
                      </w:r>
                      <w:r w:rsidR="00E237B6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                                  </w:t>
                      </w:r>
                      <w:r w:rsidRPr="00E502FE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             نام و نام خانوادگي :         </w:t>
                      </w:r>
                      <w:r w:rsidRPr="00E502FE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ab/>
                      </w:r>
                      <w:r w:rsidRPr="00E502FE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ab/>
                      </w:r>
                      <w:r w:rsidRPr="00E502FE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ab/>
                        <w:t xml:space="preserve">          امضاء دانشجو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BF4CAA" w14:textId="799CA247" w:rsidR="002D3CE4" w:rsidRDefault="002D3CE4" w:rsidP="002D3CE4">
      <w:pPr>
        <w:bidi/>
        <w:rPr>
          <w:rFonts w:cs="Zar"/>
          <w:sz w:val="20"/>
          <w:szCs w:val="20"/>
          <w:rtl/>
          <w:lang w:bidi="fa-IR"/>
        </w:rPr>
      </w:pPr>
    </w:p>
    <w:p w14:paraId="5BECD898" w14:textId="77777777" w:rsidR="002D3CE4" w:rsidRDefault="002D3CE4" w:rsidP="002D3CE4">
      <w:pPr>
        <w:bidi/>
        <w:rPr>
          <w:rFonts w:cs="Zar"/>
          <w:sz w:val="20"/>
          <w:szCs w:val="20"/>
          <w:rtl/>
          <w:lang w:bidi="fa-IR"/>
        </w:rPr>
      </w:pPr>
    </w:p>
    <w:p w14:paraId="283E19F5" w14:textId="77777777" w:rsidR="002D3CE4" w:rsidRDefault="002D3CE4" w:rsidP="002D3CE4">
      <w:pPr>
        <w:bidi/>
        <w:rPr>
          <w:rFonts w:cs="Zar"/>
          <w:sz w:val="20"/>
          <w:szCs w:val="20"/>
          <w:rtl/>
          <w:lang w:bidi="fa-IR"/>
        </w:rPr>
      </w:pPr>
    </w:p>
    <w:p w14:paraId="7176A491" w14:textId="77777777" w:rsidR="002D3CE4" w:rsidRPr="00E237B6" w:rsidRDefault="002D3CE4" w:rsidP="002D3CE4">
      <w:pPr>
        <w:bidi/>
        <w:rPr>
          <w:rFonts w:cs="Zar"/>
          <w:rtl/>
          <w:lang w:bidi="fa-IR"/>
        </w:rPr>
      </w:pPr>
    </w:p>
    <w:p w14:paraId="5AFF11C4" w14:textId="77777777" w:rsidR="00E502FE" w:rsidRDefault="00E502FE" w:rsidP="00E502FE">
      <w:pPr>
        <w:jc w:val="right"/>
        <w:rPr>
          <w:rFonts w:cs="B Titr"/>
          <w:sz w:val="20"/>
          <w:szCs w:val="20"/>
          <w:rtl/>
          <w:lang w:bidi="fa-IR"/>
        </w:rPr>
      </w:pPr>
      <w:r w:rsidRPr="00E502FE">
        <w:rPr>
          <w:rFonts w:cs="B Titr" w:hint="cs"/>
          <w:sz w:val="20"/>
          <w:szCs w:val="20"/>
          <w:rtl/>
          <w:lang w:bidi="fa-IR"/>
        </w:rPr>
        <w:t>فرم مشخصات فردی دانشجو کنترل گردید. اطلاعات به طور کامل ثبت شده است .</w:t>
      </w:r>
    </w:p>
    <w:p w14:paraId="06596825" w14:textId="77777777" w:rsidR="00E502FE" w:rsidRDefault="00E502FE" w:rsidP="00E502FE">
      <w:pPr>
        <w:jc w:val="right"/>
        <w:rPr>
          <w:rFonts w:cs="B Titr"/>
          <w:sz w:val="20"/>
          <w:szCs w:val="20"/>
          <w:lang w:bidi="fa-IR"/>
        </w:rPr>
      </w:pPr>
    </w:p>
    <w:p w14:paraId="2EFD020C" w14:textId="77777777" w:rsidR="00F7407E" w:rsidRPr="00E502FE" w:rsidRDefault="00E502FE" w:rsidP="00E502FE">
      <w:pPr>
        <w:jc w:val="right"/>
        <w:rPr>
          <w:rFonts w:cs="B Titr"/>
          <w:sz w:val="20"/>
          <w:szCs w:val="20"/>
          <w:lang w:bidi="fa-IR"/>
        </w:rPr>
      </w:pPr>
      <w:r w:rsidRPr="00E502FE">
        <w:rPr>
          <w:rFonts w:cs="B Titr" w:hint="cs"/>
          <w:sz w:val="20"/>
          <w:szCs w:val="20"/>
          <w:rtl/>
          <w:lang w:bidi="fa-IR"/>
        </w:rPr>
        <w:t xml:space="preserve"> </w:t>
      </w:r>
    </w:p>
    <w:p w14:paraId="3B445F73" w14:textId="6A59CA7C" w:rsidR="00E502FE" w:rsidRPr="00E502FE" w:rsidRDefault="00E502FE" w:rsidP="00E502FE">
      <w:pPr>
        <w:jc w:val="right"/>
        <w:rPr>
          <w:rFonts w:cs="B Titr"/>
          <w:sz w:val="20"/>
          <w:szCs w:val="20"/>
          <w:rtl/>
          <w:lang w:bidi="fa-IR"/>
        </w:rPr>
      </w:pPr>
      <w:r w:rsidRPr="00E502FE">
        <w:rPr>
          <w:rFonts w:cs="B Titr" w:hint="cs"/>
          <w:sz w:val="20"/>
          <w:szCs w:val="20"/>
          <w:rtl/>
          <w:lang w:bidi="fa-IR"/>
        </w:rPr>
        <w:t xml:space="preserve"> نام و نام خانوادگی مسئول کنترل                                                            امضاء </w:t>
      </w:r>
    </w:p>
    <w:sectPr w:rsidR="00E502FE" w:rsidRPr="00E502FE" w:rsidSect="0085581E">
      <w:pgSz w:w="11906" w:h="16838"/>
      <w:pgMar w:top="567" w:right="851" w:bottom="397" w:left="851" w:header="709" w:footer="709" w:gutter="0"/>
      <w:pgBorders w:offsetFrom="page">
        <w:top w:val="diamondsGray" w:sz="5" w:space="24" w:color="auto"/>
        <w:left w:val="diamondsGray" w:sz="5" w:space="24" w:color="auto"/>
        <w:bottom w:val="diamondsGray" w:sz="5" w:space="24" w:color="auto"/>
        <w:right w:val="diamondsGray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ISOCT3">
    <w:altName w:val="MS Gothic"/>
    <w:charset w:val="00"/>
    <w:family w:val="modern"/>
    <w:pitch w:val="fixed"/>
    <w:sig w:usb0="00000003" w:usb1="00000000" w:usb2="00000000" w:usb3="00000000" w:csb0="00000001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did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.Koodak.Outline"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234"/>
    <w:rsid w:val="00002394"/>
    <w:rsid w:val="00002CBF"/>
    <w:rsid w:val="00006019"/>
    <w:rsid w:val="00006058"/>
    <w:rsid w:val="00021154"/>
    <w:rsid w:val="00021AE3"/>
    <w:rsid w:val="00044AC4"/>
    <w:rsid w:val="00046147"/>
    <w:rsid w:val="00046E8B"/>
    <w:rsid w:val="00052A51"/>
    <w:rsid w:val="000576A7"/>
    <w:rsid w:val="00057AB3"/>
    <w:rsid w:val="00061616"/>
    <w:rsid w:val="00061CBE"/>
    <w:rsid w:val="0006234A"/>
    <w:rsid w:val="000719C6"/>
    <w:rsid w:val="00072C67"/>
    <w:rsid w:val="0007497A"/>
    <w:rsid w:val="000771EF"/>
    <w:rsid w:val="00083F32"/>
    <w:rsid w:val="000933E8"/>
    <w:rsid w:val="0009622F"/>
    <w:rsid w:val="000A2D94"/>
    <w:rsid w:val="000A3988"/>
    <w:rsid w:val="000B27E3"/>
    <w:rsid w:val="000B4CCD"/>
    <w:rsid w:val="000D0786"/>
    <w:rsid w:val="000D07EF"/>
    <w:rsid w:val="000D1432"/>
    <w:rsid w:val="000D4A5D"/>
    <w:rsid w:val="000E72E6"/>
    <w:rsid w:val="000E7481"/>
    <w:rsid w:val="000E7FA4"/>
    <w:rsid w:val="00107A4E"/>
    <w:rsid w:val="00110920"/>
    <w:rsid w:val="00110E5A"/>
    <w:rsid w:val="00114CDE"/>
    <w:rsid w:val="00120A97"/>
    <w:rsid w:val="00125449"/>
    <w:rsid w:val="00132B3D"/>
    <w:rsid w:val="00134BF8"/>
    <w:rsid w:val="0014249E"/>
    <w:rsid w:val="00145A0B"/>
    <w:rsid w:val="00151151"/>
    <w:rsid w:val="00161C35"/>
    <w:rsid w:val="00165D2F"/>
    <w:rsid w:val="00172298"/>
    <w:rsid w:val="00173B60"/>
    <w:rsid w:val="00190227"/>
    <w:rsid w:val="00192F7B"/>
    <w:rsid w:val="001A1BA9"/>
    <w:rsid w:val="001B7C8A"/>
    <w:rsid w:val="001C02D7"/>
    <w:rsid w:val="001C346B"/>
    <w:rsid w:val="001C3514"/>
    <w:rsid w:val="001C47E3"/>
    <w:rsid w:val="001D043B"/>
    <w:rsid w:val="001D3748"/>
    <w:rsid w:val="001D392E"/>
    <w:rsid w:val="001D602F"/>
    <w:rsid w:val="001F060D"/>
    <w:rsid w:val="00200704"/>
    <w:rsid w:val="00207FAA"/>
    <w:rsid w:val="00211032"/>
    <w:rsid w:val="00211946"/>
    <w:rsid w:val="00213439"/>
    <w:rsid w:val="0021468D"/>
    <w:rsid w:val="00220365"/>
    <w:rsid w:val="00222173"/>
    <w:rsid w:val="00231D34"/>
    <w:rsid w:val="00236537"/>
    <w:rsid w:val="002419A4"/>
    <w:rsid w:val="00247F4D"/>
    <w:rsid w:val="00251AD9"/>
    <w:rsid w:val="00255C14"/>
    <w:rsid w:val="002603FE"/>
    <w:rsid w:val="00273A89"/>
    <w:rsid w:val="00275E3C"/>
    <w:rsid w:val="00282823"/>
    <w:rsid w:val="002A0379"/>
    <w:rsid w:val="002B651F"/>
    <w:rsid w:val="002D2C53"/>
    <w:rsid w:val="002D3CE4"/>
    <w:rsid w:val="002E1FF9"/>
    <w:rsid w:val="002E6E31"/>
    <w:rsid w:val="003060CE"/>
    <w:rsid w:val="00323E98"/>
    <w:rsid w:val="003254AA"/>
    <w:rsid w:val="003320A8"/>
    <w:rsid w:val="00347592"/>
    <w:rsid w:val="00351822"/>
    <w:rsid w:val="0035311A"/>
    <w:rsid w:val="003607D0"/>
    <w:rsid w:val="0036129B"/>
    <w:rsid w:val="00371AF0"/>
    <w:rsid w:val="00374391"/>
    <w:rsid w:val="0038748B"/>
    <w:rsid w:val="003A25E3"/>
    <w:rsid w:val="003B30EC"/>
    <w:rsid w:val="003B5230"/>
    <w:rsid w:val="003C3234"/>
    <w:rsid w:val="003C42B2"/>
    <w:rsid w:val="003E49B9"/>
    <w:rsid w:val="004005B8"/>
    <w:rsid w:val="00401803"/>
    <w:rsid w:val="00407119"/>
    <w:rsid w:val="00412E9E"/>
    <w:rsid w:val="004131D3"/>
    <w:rsid w:val="00421A1D"/>
    <w:rsid w:val="004238A2"/>
    <w:rsid w:val="004242C5"/>
    <w:rsid w:val="004302B5"/>
    <w:rsid w:val="004340BE"/>
    <w:rsid w:val="00434307"/>
    <w:rsid w:val="00435826"/>
    <w:rsid w:val="0043590D"/>
    <w:rsid w:val="00444896"/>
    <w:rsid w:val="00454E1D"/>
    <w:rsid w:val="0045579A"/>
    <w:rsid w:val="00467F7D"/>
    <w:rsid w:val="004701FD"/>
    <w:rsid w:val="004711DB"/>
    <w:rsid w:val="00472454"/>
    <w:rsid w:val="00474BB2"/>
    <w:rsid w:val="00476532"/>
    <w:rsid w:val="00481232"/>
    <w:rsid w:val="00481ABC"/>
    <w:rsid w:val="00481E7A"/>
    <w:rsid w:val="004865AE"/>
    <w:rsid w:val="00487846"/>
    <w:rsid w:val="00493FC7"/>
    <w:rsid w:val="00494122"/>
    <w:rsid w:val="0049678F"/>
    <w:rsid w:val="0049714D"/>
    <w:rsid w:val="004A0552"/>
    <w:rsid w:val="004A15E7"/>
    <w:rsid w:val="004A239E"/>
    <w:rsid w:val="004A43D9"/>
    <w:rsid w:val="004A4A9A"/>
    <w:rsid w:val="004A5234"/>
    <w:rsid w:val="004A67E5"/>
    <w:rsid w:val="004A79CD"/>
    <w:rsid w:val="004B1109"/>
    <w:rsid w:val="004B4B7E"/>
    <w:rsid w:val="004C1C32"/>
    <w:rsid w:val="004C4B0F"/>
    <w:rsid w:val="004C60E8"/>
    <w:rsid w:val="004D20E2"/>
    <w:rsid w:val="004D2D79"/>
    <w:rsid w:val="004D3E5D"/>
    <w:rsid w:val="004D4A84"/>
    <w:rsid w:val="004D6E66"/>
    <w:rsid w:val="004D762D"/>
    <w:rsid w:val="004F2AB2"/>
    <w:rsid w:val="004F3551"/>
    <w:rsid w:val="00502485"/>
    <w:rsid w:val="0050750F"/>
    <w:rsid w:val="005178CE"/>
    <w:rsid w:val="0052225D"/>
    <w:rsid w:val="00533638"/>
    <w:rsid w:val="005336BB"/>
    <w:rsid w:val="0053769A"/>
    <w:rsid w:val="00540B44"/>
    <w:rsid w:val="00541E3C"/>
    <w:rsid w:val="00561070"/>
    <w:rsid w:val="0058045B"/>
    <w:rsid w:val="0058279B"/>
    <w:rsid w:val="00582AA3"/>
    <w:rsid w:val="005900EE"/>
    <w:rsid w:val="005935D3"/>
    <w:rsid w:val="00593920"/>
    <w:rsid w:val="00596947"/>
    <w:rsid w:val="005A21B3"/>
    <w:rsid w:val="005A6F71"/>
    <w:rsid w:val="005A7DAA"/>
    <w:rsid w:val="005B26E3"/>
    <w:rsid w:val="005C3988"/>
    <w:rsid w:val="005C6089"/>
    <w:rsid w:val="005D0A10"/>
    <w:rsid w:val="005D13DA"/>
    <w:rsid w:val="005E40B5"/>
    <w:rsid w:val="005E7B80"/>
    <w:rsid w:val="00600749"/>
    <w:rsid w:val="00603D61"/>
    <w:rsid w:val="006041CA"/>
    <w:rsid w:val="006103F8"/>
    <w:rsid w:val="006126D3"/>
    <w:rsid w:val="00613DE1"/>
    <w:rsid w:val="00622986"/>
    <w:rsid w:val="00633EDD"/>
    <w:rsid w:val="0063502A"/>
    <w:rsid w:val="006351F6"/>
    <w:rsid w:val="00637EF7"/>
    <w:rsid w:val="006411A3"/>
    <w:rsid w:val="00643423"/>
    <w:rsid w:val="0064762E"/>
    <w:rsid w:val="00647A20"/>
    <w:rsid w:val="00654166"/>
    <w:rsid w:val="00670223"/>
    <w:rsid w:val="00672208"/>
    <w:rsid w:val="00672E34"/>
    <w:rsid w:val="00673CD3"/>
    <w:rsid w:val="00673EE4"/>
    <w:rsid w:val="00682ECD"/>
    <w:rsid w:val="00691098"/>
    <w:rsid w:val="00696D24"/>
    <w:rsid w:val="006A3398"/>
    <w:rsid w:val="006A33BE"/>
    <w:rsid w:val="006A39D7"/>
    <w:rsid w:val="006A3E83"/>
    <w:rsid w:val="006A7E7B"/>
    <w:rsid w:val="006B513B"/>
    <w:rsid w:val="006B7F4D"/>
    <w:rsid w:val="006C015B"/>
    <w:rsid w:val="006C3141"/>
    <w:rsid w:val="006C338C"/>
    <w:rsid w:val="006C406F"/>
    <w:rsid w:val="006D5AF6"/>
    <w:rsid w:val="006E0368"/>
    <w:rsid w:val="006E262C"/>
    <w:rsid w:val="006F577A"/>
    <w:rsid w:val="00712656"/>
    <w:rsid w:val="0071370F"/>
    <w:rsid w:val="00716ACA"/>
    <w:rsid w:val="007178AA"/>
    <w:rsid w:val="00726859"/>
    <w:rsid w:val="00743014"/>
    <w:rsid w:val="00744B4E"/>
    <w:rsid w:val="00751E51"/>
    <w:rsid w:val="00761E90"/>
    <w:rsid w:val="00763156"/>
    <w:rsid w:val="0076578D"/>
    <w:rsid w:val="00766F39"/>
    <w:rsid w:val="0077381C"/>
    <w:rsid w:val="00783116"/>
    <w:rsid w:val="00786180"/>
    <w:rsid w:val="00796DD9"/>
    <w:rsid w:val="007A66E0"/>
    <w:rsid w:val="007B1216"/>
    <w:rsid w:val="007C6ED9"/>
    <w:rsid w:val="007C7125"/>
    <w:rsid w:val="007D519A"/>
    <w:rsid w:val="007D5A39"/>
    <w:rsid w:val="007D5A86"/>
    <w:rsid w:val="007D77BF"/>
    <w:rsid w:val="007D7B88"/>
    <w:rsid w:val="007E0122"/>
    <w:rsid w:val="007F05E0"/>
    <w:rsid w:val="007F1868"/>
    <w:rsid w:val="007F304F"/>
    <w:rsid w:val="007F43B0"/>
    <w:rsid w:val="007F5099"/>
    <w:rsid w:val="007F7F2B"/>
    <w:rsid w:val="00801AF2"/>
    <w:rsid w:val="00820FD2"/>
    <w:rsid w:val="008223E9"/>
    <w:rsid w:val="008224E6"/>
    <w:rsid w:val="00822BD1"/>
    <w:rsid w:val="0082417F"/>
    <w:rsid w:val="0083238A"/>
    <w:rsid w:val="00834623"/>
    <w:rsid w:val="008363B0"/>
    <w:rsid w:val="008365B5"/>
    <w:rsid w:val="00850A00"/>
    <w:rsid w:val="0085581E"/>
    <w:rsid w:val="00864D45"/>
    <w:rsid w:val="008657D2"/>
    <w:rsid w:val="00865A0E"/>
    <w:rsid w:val="0087105B"/>
    <w:rsid w:val="008728E5"/>
    <w:rsid w:val="00872D8B"/>
    <w:rsid w:val="008955EB"/>
    <w:rsid w:val="00897E3A"/>
    <w:rsid w:val="008A28E5"/>
    <w:rsid w:val="008A298A"/>
    <w:rsid w:val="008B7ACD"/>
    <w:rsid w:val="008C3506"/>
    <w:rsid w:val="008C55FD"/>
    <w:rsid w:val="008C7BD2"/>
    <w:rsid w:val="008D47F7"/>
    <w:rsid w:val="008D5156"/>
    <w:rsid w:val="008D5361"/>
    <w:rsid w:val="008D7A0A"/>
    <w:rsid w:val="008E24B3"/>
    <w:rsid w:val="008E4831"/>
    <w:rsid w:val="008F0FEA"/>
    <w:rsid w:val="008F1C6C"/>
    <w:rsid w:val="008F2245"/>
    <w:rsid w:val="008F51DC"/>
    <w:rsid w:val="00902BCE"/>
    <w:rsid w:val="00903E62"/>
    <w:rsid w:val="00904592"/>
    <w:rsid w:val="00916E64"/>
    <w:rsid w:val="009278DE"/>
    <w:rsid w:val="0094453B"/>
    <w:rsid w:val="00946315"/>
    <w:rsid w:val="0095235B"/>
    <w:rsid w:val="00952689"/>
    <w:rsid w:val="00952913"/>
    <w:rsid w:val="00952EFF"/>
    <w:rsid w:val="00954777"/>
    <w:rsid w:val="00961257"/>
    <w:rsid w:val="00967499"/>
    <w:rsid w:val="00967C90"/>
    <w:rsid w:val="00976D55"/>
    <w:rsid w:val="009865DC"/>
    <w:rsid w:val="009874DA"/>
    <w:rsid w:val="00987555"/>
    <w:rsid w:val="00995ECC"/>
    <w:rsid w:val="009A4804"/>
    <w:rsid w:val="009A64EF"/>
    <w:rsid w:val="009B3F6D"/>
    <w:rsid w:val="009B6990"/>
    <w:rsid w:val="009C7CFB"/>
    <w:rsid w:val="009D0595"/>
    <w:rsid w:val="009E36C0"/>
    <w:rsid w:val="009E4116"/>
    <w:rsid w:val="009F4825"/>
    <w:rsid w:val="00A00F1B"/>
    <w:rsid w:val="00A026A4"/>
    <w:rsid w:val="00A0352D"/>
    <w:rsid w:val="00A11E79"/>
    <w:rsid w:val="00A136D4"/>
    <w:rsid w:val="00A15464"/>
    <w:rsid w:val="00A177BC"/>
    <w:rsid w:val="00A21E73"/>
    <w:rsid w:val="00A42420"/>
    <w:rsid w:val="00A42E3A"/>
    <w:rsid w:val="00A45240"/>
    <w:rsid w:val="00A51EF2"/>
    <w:rsid w:val="00A647D3"/>
    <w:rsid w:val="00A66F94"/>
    <w:rsid w:val="00A75E20"/>
    <w:rsid w:val="00A86257"/>
    <w:rsid w:val="00A93396"/>
    <w:rsid w:val="00AA2276"/>
    <w:rsid w:val="00AA42FD"/>
    <w:rsid w:val="00AA4BC6"/>
    <w:rsid w:val="00AB36B1"/>
    <w:rsid w:val="00AC3644"/>
    <w:rsid w:val="00AC41D7"/>
    <w:rsid w:val="00AD40C4"/>
    <w:rsid w:val="00AD751F"/>
    <w:rsid w:val="00AE12E6"/>
    <w:rsid w:val="00AE1C5F"/>
    <w:rsid w:val="00AE7726"/>
    <w:rsid w:val="00AF497B"/>
    <w:rsid w:val="00B106D3"/>
    <w:rsid w:val="00B2341D"/>
    <w:rsid w:val="00B23EED"/>
    <w:rsid w:val="00B314B6"/>
    <w:rsid w:val="00B327F6"/>
    <w:rsid w:val="00B34A08"/>
    <w:rsid w:val="00B46780"/>
    <w:rsid w:val="00B51936"/>
    <w:rsid w:val="00B52FD1"/>
    <w:rsid w:val="00B7525D"/>
    <w:rsid w:val="00B76E13"/>
    <w:rsid w:val="00B77BBD"/>
    <w:rsid w:val="00B82913"/>
    <w:rsid w:val="00B840B4"/>
    <w:rsid w:val="00B86633"/>
    <w:rsid w:val="00B92C21"/>
    <w:rsid w:val="00BA0A7D"/>
    <w:rsid w:val="00BB6808"/>
    <w:rsid w:val="00BC5F43"/>
    <w:rsid w:val="00BC6C02"/>
    <w:rsid w:val="00BC7D50"/>
    <w:rsid w:val="00BD7FCE"/>
    <w:rsid w:val="00BE1021"/>
    <w:rsid w:val="00BE47C7"/>
    <w:rsid w:val="00BE4865"/>
    <w:rsid w:val="00BE5F20"/>
    <w:rsid w:val="00BE6B13"/>
    <w:rsid w:val="00BE79B3"/>
    <w:rsid w:val="00BF11E2"/>
    <w:rsid w:val="00BF709D"/>
    <w:rsid w:val="00BF7762"/>
    <w:rsid w:val="00C05488"/>
    <w:rsid w:val="00C062AE"/>
    <w:rsid w:val="00C22A11"/>
    <w:rsid w:val="00C33A4F"/>
    <w:rsid w:val="00C4038E"/>
    <w:rsid w:val="00C46899"/>
    <w:rsid w:val="00C51A66"/>
    <w:rsid w:val="00C538BC"/>
    <w:rsid w:val="00C6285A"/>
    <w:rsid w:val="00C62B70"/>
    <w:rsid w:val="00C639DA"/>
    <w:rsid w:val="00C77039"/>
    <w:rsid w:val="00C87571"/>
    <w:rsid w:val="00C908F4"/>
    <w:rsid w:val="00C90D10"/>
    <w:rsid w:val="00CA2A1E"/>
    <w:rsid w:val="00CA31B9"/>
    <w:rsid w:val="00CA6102"/>
    <w:rsid w:val="00CB1D55"/>
    <w:rsid w:val="00CC1452"/>
    <w:rsid w:val="00CC2352"/>
    <w:rsid w:val="00CC4CE9"/>
    <w:rsid w:val="00CC4DB8"/>
    <w:rsid w:val="00CC67A4"/>
    <w:rsid w:val="00CD6F94"/>
    <w:rsid w:val="00CD79C9"/>
    <w:rsid w:val="00CE3BBD"/>
    <w:rsid w:val="00CF592F"/>
    <w:rsid w:val="00D05630"/>
    <w:rsid w:val="00D05AEA"/>
    <w:rsid w:val="00D07962"/>
    <w:rsid w:val="00D07C33"/>
    <w:rsid w:val="00D12E6A"/>
    <w:rsid w:val="00D16B23"/>
    <w:rsid w:val="00D2281B"/>
    <w:rsid w:val="00D24FEA"/>
    <w:rsid w:val="00D30469"/>
    <w:rsid w:val="00D34B79"/>
    <w:rsid w:val="00D65B5D"/>
    <w:rsid w:val="00D713B8"/>
    <w:rsid w:val="00D72961"/>
    <w:rsid w:val="00D761AD"/>
    <w:rsid w:val="00D86A64"/>
    <w:rsid w:val="00D904AA"/>
    <w:rsid w:val="00D96130"/>
    <w:rsid w:val="00DA26BA"/>
    <w:rsid w:val="00DA3452"/>
    <w:rsid w:val="00DA5946"/>
    <w:rsid w:val="00DA6C9F"/>
    <w:rsid w:val="00DA7265"/>
    <w:rsid w:val="00DB0E24"/>
    <w:rsid w:val="00DB1B8C"/>
    <w:rsid w:val="00DB4EC6"/>
    <w:rsid w:val="00DB7B8B"/>
    <w:rsid w:val="00DD70D1"/>
    <w:rsid w:val="00DF42F1"/>
    <w:rsid w:val="00E030CE"/>
    <w:rsid w:val="00E0349D"/>
    <w:rsid w:val="00E12F75"/>
    <w:rsid w:val="00E14EC4"/>
    <w:rsid w:val="00E21F2C"/>
    <w:rsid w:val="00E229BC"/>
    <w:rsid w:val="00E234EC"/>
    <w:rsid w:val="00E237B6"/>
    <w:rsid w:val="00E25455"/>
    <w:rsid w:val="00E25594"/>
    <w:rsid w:val="00E502FE"/>
    <w:rsid w:val="00E5266D"/>
    <w:rsid w:val="00E565D2"/>
    <w:rsid w:val="00E60BB4"/>
    <w:rsid w:val="00E61A96"/>
    <w:rsid w:val="00E70719"/>
    <w:rsid w:val="00E71A88"/>
    <w:rsid w:val="00E76293"/>
    <w:rsid w:val="00E8640D"/>
    <w:rsid w:val="00E86CBA"/>
    <w:rsid w:val="00EA1811"/>
    <w:rsid w:val="00EA2A39"/>
    <w:rsid w:val="00EB2275"/>
    <w:rsid w:val="00EB3387"/>
    <w:rsid w:val="00EC0507"/>
    <w:rsid w:val="00EC1C7E"/>
    <w:rsid w:val="00EC6CA2"/>
    <w:rsid w:val="00ED064F"/>
    <w:rsid w:val="00ED71D1"/>
    <w:rsid w:val="00EE172B"/>
    <w:rsid w:val="00EE2674"/>
    <w:rsid w:val="00EF3155"/>
    <w:rsid w:val="00EF3BD2"/>
    <w:rsid w:val="00F03407"/>
    <w:rsid w:val="00F07801"/>
    <w:rsid w:val="00F1420D"/>
    <w:rsid w:val="00F23D9B"/>
    <w:rsid w:val="00F27732"/>
    <w:rsid w:val="00F27F5B"/>
    <w:rsid w:val="00F35ED5"/>
    <w:rsid w:val="00F40147"/>
    <w:rsid w:val="00F47125"/>
    <w:rsid w:val="00F5085C"/>
    <w:rsid w:val="00F5438F"/>
    <w:rsid w:val="00F5449A"/>
    <w:rsid w:val="00F560C4"/>
    <w:rsid w:val="00F6142D"/>
    <w:rsid w:val="00F70917"/>
    <w:rsid w:val="00F7407E"/>
    <w:rsid w:val="00F74845"/>
    <w:rsid w:val="00F7570B"/>
    <w:rsid w:val="00F84FC3"/>
    <w:rsid w:val="00F91237"/>
    <w:rsid w:val="00F93B28"/>
    <w:rsid w:val="00F96FFF"/>
    <w:rsid w:val="00FA297D"/>
    <w:rsid w:val="00FB0B73"/>
    <w:rsid w:val="00FB1C56"/>
    <w:rsid w:val="00FB5D50"/>
    <w:rsid w:val="00FC02CF"/>
    <w:rsid w:val="00FC0ED7"/>
    <w:rsid w:val="00FC1584"/>
    <w:rsid w:val="00FC6FF5"/>
    <w:rsid w:val="00FD0220"/>
    <w:rsid w:val="00FD1E2E"/>
    <w:rsid w:val="00FD2CC2"/>
    <w:rsid w:val="00FD4171"/>
    <w:rsid w:val="00FD54F5"/>
    <w:rsid w:val="00FD7FCA"/>
    <w:rsid w:val="00FE586F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4966189E"/>
  <w15:docId w15:val="{371C0F9A-9D25-439D-8092-445EB0E8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17F"/>
    <w:rPr>
      <w:sz w:val="24"/>
      <w:szCs w:val="24"/>
    </w:rPr>
  </w:style>
  <w:style w:type="paragraph" w:styleId="Heading1">
    <w:name w:val="heading 1"/>
    <w:basedOn w:val="Normal"/>
    <w:next w:val="Normal"/>
    <w:qFormat/>
    <w:rsid w:val="0082417F"/>
    <w:pPr>
      <w:keepNext/>
      <w:bidi/>
      <w:jc w:val="center"/>
      <w:outlineLvl w:val="0"/>
    </w:pPr>
    <w:rPr>
      <w:rFonts w:cs="Zar"/>
      <w:b/>
      <w:bCs/>
    </w:rPr>
  </w:style>
  <w:style w:type="paragraph" w:styleId="Heading2">
    <w:name w:val="heading 2"/>
    <w:basedOn w:val="Normal"/>
    <w:next w:val="Normal"/>
    <w:qFormat/>
    <w:rsid w:val="0082417F"/>
    <w:pPr>
      <w:keepNext/>
      <w:bidi/>
      <w:outlineLvl w:val="1"/>
    </w:pPr>
    <w:rPr>
      <w:rFonts w:cs="Zar"/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82417F"/>
    <w:pPr>
      <w:keepNext/>
      <w:bidi/>
      <w:ind w:left="720"/>
      <w:outlineLvl w:val="2"/>
    </w:pPr>
    <w:rPr>
      <w:rFonts w:ascii="ISOCT3" w:hAnsi="ISOCT3" w:cs="Zar"/>
      <w:b/>
      <w:bCs/>
      <w:i/>
      <w:iCs/>
      <w:u w:val="single"/>
    </w:rPr>
  </w:style>
  <w:style w:type="paragraph" w:styleId="Heading4">
    <w:name w:val="heading 4"/>
    <w:basedOn w:val="Normal"/>
    <w:next w:val="Normal"/>
    <w:qFormat/>
    <w:rsid w:val="0082417F"/>
    <w:pPr>
      <w:keepNext/>
      <w:bidi/>
      <w:jc w:val="both"/>
      <w:outlineLvl w:val="3"/>
    </w:pPr>
    <w:rPr>
      <w:rFonts w:cs="Zar"/>
      <w:b/>
      <w:bCs/>
      <w:sz w:val="18"/>
      <w:szCs w:val="18"/>
    </w:rPr>
  </w:style>
  <w:style w:type="paragraph" w:styleId="Heading5">
    <w:name w:val="heading 5"/>
    <w:basedOn w:val="Normal"/>
    <w:next w:val="Normal"/>
    <w:qFormat/>
    <w:rsid w:val="0082417F"/>
    <w:pPr>
      <w:keepNext/>
      <w:bidi/>
      <w:jc w:val="both"/>
      <w:outlineLvl w:val="4"/>
    </w:pPr>
    <w:rPr>
      <w:rFonts w:cs="Zar"/>
      <w:b/>
      <w:bCs/>
      <w:sz w:val="14"/>
      <w:szCs w:val="14"/>
    </w:rPr>
  </w:style>
  <w:style w:type="paragraph" w:styleId="Heading6">
    <w:name w:val="heading 6"/>
    <w:basedOn w:val="Normal"/>
    <w:next w:val="Normal"/>
    <w:qFormat/>
    <w:rsid w:val="0082417F"/>
    <w:pPr>
      <w:keepNext/>
      <w:bidi/>
      <w:jc w:val="center"/>
      <w:outlineLvl w:val="5"/>
    </w:pPr>
    <w:rPr>
      <w:rFonts w:cs="Zar"/>
      <w:b/>
      <w:bCs/>
      <w:sz w:val="18"/>
      <w:szCs w:val="18"/>
    </w:rPr>
  </w:style>
  <w:style w:type="paragraph" w:styleId="Heading7">
    <w:name w:val="heading 7"/>
    <w:basedOn w:val="Normal"/>
    <w:next w:val="Normal"/>
    <w:qFormat/>
    <w:rsid w:val="0082417F"/>
    <w:pPr>
      <w:keepNext/>
      <w:bidi/>
      <w:outlineLvl w:val="6"/>
    </w:pPr>
    <w:rPr>
      <w:rFonts w:cs="Zar"/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qFormat/>
    <w:rsid w:val="0082417F"/>
    <w:pPr>
      <w:keepNext/>
      <w:bidi/>
      <w:jc w:val="center"/>
      <w:outlineLvl w:val="7"/>
    </w:pPr>
    <w:rPr>
      <w:rFonts w:cs="Titr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2417F"/>
    <w:pPr>
      <w:bidi/>
    </w:pPr>
    <w:rPr>
      <w:rFonts w:cs="Zar"/>
      <w:sz w:val="28"/>
      <w:szCs w:val="28"/>
    </w:rPr>
  </w:style>
  <w:style w:type="paragraph" w:styleId="BodyText2">
    <w:name w:val="Body Text 2"/>
    <w:basedOn w:val="Normal"/>
    <w:rsid w:val="0082417F"/>
    <w:pPr>
      <w:bidi/>
      <w:jc w:val="both"/>
    </w:pPr>
    <w:rPr>
      <w:rFonts w:cs="Zar"/>
      <w:sz w:val="28"/>
      <w:szCs w:val="28"/>
    </w:rPr>
  </w:style>
  <w:style w:type="paragraph" w:styleId="BodyTextIndent">
    <w:name w:val="Body Text Indent"/>
    <w:basedOn w:val="Normal"/>
    <w:rsid w:val="0082417F"/>
    <w:pPr>
      <w:bidi/>
      <w:ind w:left="360"/>
      <w:jc w:val="both"/>
    </w:pPr>
    <w:rPr>
      <w:rFonts w:cs="Zar"/>
      <w:sz w:val="28"/>
      <w:szCs w:val="28"/>
    </w:rPr>
  </w:style>
  <w:style w:type="table" w:styleId="TableGrid">
    <w:name w:val="Table Grid"/>
    <w:basedOn w:val="TableNormal"/>
    <w:rsid w:val="0021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32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238A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8A28E5"/>
    <w:rPr>
      <w:rFonts w:cs="Tit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zdani\Desktop\&#1601;&#1585;&#1605;%20&#1579;&#1576;&#1578;%20&#1606;&#1575;&#1605;%20&#1705;&#1575;&#1585;&#1588;&#1606;&#1575;&#1587;&#1740;\2-&#1576;&#1585;&#1711;%20&#1605;&#1588;&#1582;&#1589;&#1575;&#1578;%20&#1601;&#1585;&#1583;&#174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8E8E4-7DAF-4FE9-98A1-9B38DF45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2-برگ مشخصات فردی.dotx</Template>
  <TotalTime>37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تعالي</vt:lpstr>
    </vt:vector>
  </TitlesOfParts>
  <Company>pulse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تعالي</dc:title>
  <dc:subject/>
  <dc:creator>yazdani</dc:creator>
  <cp:keywords/>
  <dc:description/>
  <cp:lastModifiedBy>reza soorani</cp:lastModifiedBy>
  <cp:revision>2</cp:revision>
  <cp:lastPrinted>2021-08-15T04:06:00Z</cp:lastPrinted>
  <dcterms:created xsi:type="dcterms:W3CDTF">2023-09-19T06:31:00Z</dcterms:created>
  <dcterms:modified xsi:type="dcterms:W3CDTF">2023-09-19T07:49:00Z</dcterms:modified>
</cp:coreProperties>
</file>