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38"/>
      </w:tblGrid>
      <w:tr w:rsidR="000B5996" w14:paraId="1F64C5A2" w14:textId="77777777" w:rsidTr="000B5996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63EC39F" w14:textId="77777777" w:rsidR="000B5996" w:rsidRDefault="000B5996" w:rsidP="000B599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6380">
              <w:rPr>
                <w:rFonts w:cs="B Lotus" w:hint="cs"/>
                <w:b/>
                <w:bCs/>
                <w:sz w:val="20"/>
                <w:szCs w:val="20"/>
                <w:rtl/>
              </w:rPr>
              <w:t>باسمه تعالی</w:t>
            </w:r>
          </w:p>
          <w:p w14:paraId="10E3A6FF" w14:textId="77777777" w:rsidR="000B5996" w:rsidRPr="00F56380" w:rsidRDefault="000B5996" w:rsidP="000B599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وزارت علوم، تحقیقات و فناوری</w:t>
            </w:r>
          </w:p>
          <w:p w14:paraId="088A3E43" w14:textId="77777777" w:rsidR="000B5996" w:rsidRDefault="000B5996" w:rsidP="000B5996">
            <w:pPr>
              <w:jc w:val="center"/>
              <w:rPr>
                <w:rFonts w:cs="B Titr"/>
                <w:b/>
                <w:bCs/>
                <w:rtl/>
              </w:rPr>
            </w:pPr>
            <w:r w:rsidRPr="00F56380">
              <w:rPr>
                <w:rFonts w:cs="B Titr" w:hint="cs"/>
                <w:b/>
                <w:bCs/>
                <w:rtl/>
              </w:rPr>
              <w:t>دانشگاه فنی و حرفه ای (</w:t>
            </w:r>
            <w:r w:rsidR="009306DF">
              <w:rPr>
                <w:rFonts w:cs="B Titr" w:hint="cs"/>
                <w:b/>
                <w:bCs/>
                <w:rtl/>
              </w:rPr>
              <w:t>آموزشکده فنی وحرفه ای شماره</w:t>
            </w:r>
            <w:r w:rsidR="00294825">
              <w:rPr>
                <w:rFonts w:cs="B Titr"/>
                <w:b/>
                <w:bCs/>
              </w:rPr>
              <w:t xml:space="preserve"> </w:t>
            </w:r>
            <w:r w:rsidR="009306DF">
              <w:rPr>
                <w:rFonts w:cs="B Titr" w:hint="cs"/>
                <w:b/>
                <w:bCs/>
                <w:rtl/>
              </w:rPr>
              <w:t>2 اصفهان</w:t>
            </w:r>
            <w:r w:rsidRPr="00F56380">
              <w:rPr>
                <w:rFonts w:cs="B Titr" w:hint="cs"/>
                <w:b/>
                <w:bCs/>
                <w:rtl/>
              </w:rPr>
              <w:t>)</w:t>
            </w:r>
          </w:p>
          <w:p w14:paraId="3A83379A" w14:textId="77777777" w:rsidR="000B5996" w:rsidRPr="00DB6E51" w:rsidRDefault="000B5996" w:rsidP="000B5996">
            <w:pPr>
              <w:jc w:val="center"/>
              <w:rPr>
                <w:rFonts w:cs="B Titr"/>
                <w:b/>
                <w:bCs/>
                <w:sz w:val="6"/>
                <w:szCs w:val="6"/>
                <w:rtl/>
              </w:rPr>
            </w:pPr>
          </w:p>
          <w:p w14:paraId="56F8EFAD" w14:textId="77777777" w:rsidR="000B5996" w:rsidRPr="00294825" w:rsidRDefault="000B5996" w:rsidP="006C10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94825">
              <w:rPr>
                <w:rFonts w:cs="B Titr" w:hint="cs"/>
                <w:sz w:val="24"/>
                <w:szCs w:val="24"/>
                <w:rtl/>
              </w:rPr>
              <w:t>تعهد</w:t>
            </w:r>
            <w:r w:rsidR="00294825" w:rsidRPr="00294825">
              <w:rPr>
                <w:rFonts w:cs="B Titr"/>
                <w:sz w:val="24"/>
                <w:szCs w:val="24"/>
              </w:rPr>
              <w:t xml:space="preserve"> </w:t>
            </w:r>
            <w:r w:rsidRPr="00294825">
              <w:rPr>
                <w:rFonts w:cs="B Titr" w:hint="cs"/>
                <w:sz w:val="24"/>
                <w:szCs w:val="24"/>
                <w:rtl/>
              </w:rPr>
              <w:t>نامه عمومی دانشجویان</w:t>
            </w:r>
            <w:r w:rsidR="00187BEA" w:rsidRPr="00294825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187BEA" w:rsidRPr="00294825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187BEA" w:rsidRPr="00294825">
              <w:rPr>
                <w:rFonts w:cs="B Titr" w:hint="cs"/>
                <w:sz w:val="24"/>
                <w:szCs w:val="24"/>
                <w:rtl/>
              </w:rPr>
              <w:t xml:space="preserve"> سال تحصیلی </w:t>
            </w:r>
            <w:r w:rsidR="009306DF" w:rsidRPr="00294825">
              <w:rPr>
                <w:rFonts w:cs="B Titr" w:hint="cs"/>
                <w:sz w:val="24"/>
                <w:szCs w:val="24"/>
                <w:rtl/>
              </w:rPr>
              <w:t>140</w:t>
            </w:r>
            <w:r w:rsidR="006C10ED">
              <w:rPr>
                <w:rFonts w:cs="B Titr" w:hint="cs"/>
                <w:sz w:val="24"/>
                <w:szCs w:val="24"/>
                <w:rtl/>
              </w:rPr>
              <w:t>3</w:t>
            </w:r>
            <w:r w:rsidR="00893F3B" w:rsidRPr="00294825">
              <w:rPr>
                <w:rFonts w:cs="B Titr" w:hint="cs"/>
                <w:sz w:val="24"/>
                <w:szCs w:val="24"/>
                <w:rtl/>
              </w:rPr>
              <w:t>-</w:t>
            </w:r>
            <w:r w:rsidR="00070547">
              <w:rPr>
                <w:rFonts w:cs="B Titr" w:hint="cs"/>
                <w:sz w:val="24"/>
                <w:szCs w:val="24"/>
                <w:rtl/>
              </w:rPr>
              <w:t>140</w:t>
            </w:r>
            <w:r w:rsidR="006C10ED">
              <w:rPr>
                <w:rFonts w:cs="B Titr" w:hint="cs"/>
                <w:sz w:val="24"/>
                <w:szCs w:val="24"/>
                <w:rtl/>
              </w:rPr>
              <w:t>2</w:t>
            </w:r>
          </w:p>
          <w:p w14:paraId="270FACCC" w14:textId="77777777" w:rsidR="001C7756" w:rsidRPr="001C7756" w:rsidRDefault="001C7756" w:rsidP="000B5996">
            <w:pPr>
              <w:jc w:val="center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</w:tc>
      </w:tr>
    </w:tbl>
    <w:p w14:paraId="77FEA22D" w14:textId="77777777" w:rsidR="00193B22" w:rsidRPr="00E73505" w:rsidRDefault="002D5E6C" w:rsidP="00193B22">
      <w:pPr>
        <w:spacing w:after="0" w:line="240" w:lineRule="auto"/>
        <w:jc w:val="center"/>
        <w:rPr>
          <w:rFonts w:cs="B Jadid"/>
          <w:sz w:val="10"/>
          <w:szCs w:val="10"/>
          <w:rtl/>
        </w:rPr>
      </w:pPr>
      <w:r>
        <w:rPr>
          <w:rFonts w:cs="B Jadid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6AA17" wp14:editId="58CED733">
                <wp:simplePos x="0" y="0"/>
                <wp:positionH relativeFrom="column">
                  <wp:posOffset>-283048</wp:posOffset>
                </wp:positionH>
                <wp:positionV relativeFrom="paragraph">
                  <wp:posOffset>-1177290</wp:posOffset>
                </wp:positionV>
                <wp:extent cx="102870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C0B2D" w14:textId="77777777" w:rsidR="002D5E6C" w:rsidRPr="002D5E6C" w:rsidRDefault="002D5E6C" w:rsidP="002D5E6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D5E6C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فرم شماره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6AA17" id="Rectangle 2" o:spid="_x0000_s1026" style="position:absolute;left:0;text-align:left;margin-left:-22.3pt;margin-top:-92.7pt;width:81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" fillcolor="white [3201]" strokecolor="black [3200]" strokeweight="2pt">
                <v:textbox>
                  <w:txbxContent>
                    <w:p w14:paraId="4EDC0B2D" w14:textId="77777777" w:rsidR="002D5E6C" w:rsidRPr="002D5E6C" w:rsidRDefault="002D5E6C" w:rsidP="002D5E6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D5E6C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فرم شماره 3</w:t>
                      </w:r>
                    </w:p>
                  </w:txbxContent>
                </v:textbox>
              </v:rect>
            </w:pict>
          </mc:Fallback>
        </mc:AlternateContent>
      </w:r>
    </w:p>
    <w:p w14:paraId="7EA09FBD" w14:textId="77777777" w:rsidR="00193B22" w:rsidRDefault="00193B22" w:rsidP="00935F00">
      <w:pPr>
        <w:spacing w:after="0" w:line="360" w:lineRule="auto"/>
        <w:jc w:val="both"/>
        <w:rPr>
          <w:rFonts w:cs="B Lotus"/>
          <w:b/>
          <w:bCs/>
          <w:sz w:val="20"/>
          <w:szCs w:val="20"/>
          <w:rtl/>
        </w:rPr>
      </w:pPr>
      <w:r w:rsidRPr="004A0A39">
        <w:rPr>
          <w:rFonts w:cs="B Titr" w:hint="cs"/>
          <w:b/>
          <w:bCs/>
          <w:sz w:val="18"/>
          <w:szCs w:val="18"/>
          <w:rtl/>
        </w:rPr>
        <w:t>اینجانب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................</w:t>
      </w:r>
      <w:r w:rsidR="00E77527">
        <w:rPr>
          <w:rFonts w:cs="B Lotus" w:hint="cs"/>
          <w:sz w:val="16"/>
          <w:szCs w:val="16"/>
          <w:rtl/>
        </w:rPr>
        <w:t>...................</w:t>
      </w:r>
      <w:r w:rsidRPr="00E77527">
        <w:rPr>
          <w:rFonts w:cs="B Lotus" w:hint="cs"/>
          <w:sz w:val="16"/>
          <w:szCs w:val="16"/>
          <w:rtl/>
        </w:rPr>
        <w:t>...........................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4A0A39">
        <w:rPr>
          <w:rFonts w:cs="B Titr" w:hint="cs"/>
          <w:b/>
          <w:bCs/>
          <w:sz w:val="18"/>
          <w:szCs w:val="18"/>
          <w:rtl/>
        </w:rPr>
        <w:t>فرزند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...............</w:t>
      </w:r>
      <w:r w:rsidR="00E77527">
        <w:rPr>
          <w:rFonts w:cs="B Lotus" w:hint="cs"/>
          <w:sz w:val="16"/>
          <w:szCs w:val="16"/>
          <w:rtl/>
        </w:rPr>
        <w:t>..........</w:t>
      </w:r>
      <w:r w:rsidRPr="00E77527">
        <w:rPr>
          <w:rFonts w:cs="B Lotus" w:hint="cs"/>
          <w:sz w:val="16"/>
          <w:szCs w:val="16"/>
          <w:rtl/>
        </w:rPr>
        <w:t>.................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4A0A39">
        <w:rPr>
          <w:rFonts w:cs="B Titr" w:hint="cs"/>
          <w:b/>
          <w:bCs/>
          <w:sz w:val="18"/>
          <w:szCs w:val="18"/>
          <w:rtl/>
        </w:rPr>
        <w:t>به شماره کد ملی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...........</w:t>
      </w:r>
      <w:r w:rsidR="00E77527">
        <w:rPr>
          <w:rFonts w:cs="B Lotus" w:hint="cs"/>
          <w:sz w:val="16"/>
          <w:szCs w:val="16"/>
          <w:rtl/>
        </w:rPr>
        <w:t>.........</w:t>
      </w:r>
      <w:r w:rsidR="00803730">
        <w:rPr>
          <w:rFonts w:cs="B Lotus" w:hint="cs"/>
          <w:sz w:val="16"/>
          <w:szCs w:val="16"/>
          <w:rtl/>
        </w:rPr>
        <w:t>.</w:t>
      </w:r>
      <w:r w:rsidR="00E77527">
        <w:rPr>
          <w:rFonts w:cs="B Lotus" w:hint="cs"/>
          <w:sz w:val="16"/>
          <w:szCs w:val="16"/>
          <w:rtl/>
        </w:rPr>
        <w:t>...............</w:t>
      </w:r>
      <w:r w:rsidRPr="00E77527">
        <w:rPr>
          <w:rFonts w:cs="B Lotus" w:hint="cs"/>
          <w:sz w:val="16"/>
          <w:szCs w:val="16"/>
          <w:rtl/>
        </w:rPr>
        <w:t>..............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4A0A39">
        <w:rPr>
          <w:rFonts w:cs="B Titr" w:hint="cs"/>
          <w:b/>
          <w:bCs/>
          <w:sz w:val="18"/>
          <w:szCs w:val="18"/>
          <w:rtl/>
        </w:rPr>
        <w:t>دانشجوی رشته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</w:t>
      </w:r>
      <w:r w:rsidR="00E77527">
        <w:rPr>
          <w:rFonts w:cs="B Lotus" w:hint="cs"/>
          <w:sz w:val="16"/>
          <w:szCs w:val="16"/>
          <w:rtl/>
        </w:rPr>
        <w:t>......................................</w:t>
      </w:r>
      <w:r w:rsidRPr="00E77527">
        <w:rPr>
          <w:rFonts w:cs="B Lotus" w:hint="cs"/>
          <w:sz w:val="16"/>
          <w:szCs w:val="16"/>
          <w:rtl/>
        </w:rPr>
        <w:t>............</w:t>
      </w:r>
    </w:p>
    <w:p w14:paraId="731D1E8D" w14:textId="77777777" w:rsidR="00193B22" w:rsidRDefault="00193B22" w:rsidP="00935F00">
      <w:pPr>
        <w:spacing w:after="0" w:line="360" w:lineRule="auto"/>
        <w:jc w:val="both"/>
        <w:rPr>
          <w:rFonts w:cs="B Lotus"/>
          <w:b/>
          <w:bCs/>
          <w:sz w:val="20"/>
          <w:szCs w:val="20"/>
          <w:rtl/>
        </w:rPr>
      </w:pPr>
      <w:r w:rsidRPr="004A0A39">
        <w:rPr>
          <w:rFonts w:cs="B Titr" w:hint="cs"/>
          <w:b/>
          <w:bCs/>
          <w:sz w:val="18"/>
          <w:szCs w:val="18"/>
          <w:rtl/>
        </w:rPr>
        <w:t>شماره دانشجویی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................</w:t>
      </w:r>
      <w:r w:rsidR="00803730">
        <w:rPr>
          <w:rFonts w:cs="B Lotus" w:hint="cs"/>
          <w:sz w:val="16"/>
          <w:szCs w:val="16"/>
          <w:rtl/>
        </w:rPr>
        <w:t>.....</w:t>
      </w:r>
      <w:r w:rsidR="0022387A">
        <w:rPr>
          <w:rFonts w:cs="B Lotus" w:hint="cs"/>
          <w:sz w:val="16"/>
          <w:szCs w:val="16"/>
          <w:rtl/>
        </w:rPr>
        <w:t>....</w:t>
      </w:r>
      <w:r w:rsidR="00803730">
        <w:rPr>
          <w:rFonts w:cs="B Lotus" w:hint="cs"/>
          <w:sz w:val="16"/>
          <w:szCs w:val="16"/>
          <w:rtl/>
        </w:rPr>
        <w:t>.........</w:t>
      </w:r>
      <w:r w:rsidRPr="00E77527">
        <w:rPr>
          <w:rFonts w:cs="B Lotus" w:hint="cs"/>
          <w:sz w:val="16"/>
          <w:szCs w:val="16"/>
          <w:rtl/>
        </w:rPr>
        <w:t>.....................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4A0A39">
        <w:rPr>
          <w:rFonts w:cs="B Titr" w:hint="cs"/>
          <w:b/>
          <w:bCs/>
          <w:sz w:val="18"/>
          <w:szCs w:val="18"/>
          <w:rtl/>
        </w:rPr>
        <w:t>مقطع :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 xml:space="preserve">کاردانی </w:t>
      </w:r>
      <w:r>
        <w:rPr>
          <w:rFonts w:cs="B Lotus" w:hint="cs"/>
          <w:b/>
          <w:bCs/>
          <w:sz w:val="20"/>
          <w:szCs w:val="20"/>
        </w:rPr>
        <w:sym w:font="Wingdings 2" w:char="F035"/>
      </w:r>
      <w:r>
        <w:rPr>
          <w:rFonts w:cs="B Lotus" w:hint="cs"/>
          <w:b/>
          <w:bCs/>
          <w:sz w:val="20"/>
          <w:szCs w:val="20"/>
          <w:rtl/>
        </w:rPr>
        <w:tab/>
        <w:t xml:space="preserve">کارشناسی </w:t>
      </w:r>
      <w:r>
        <w:rPr>
          <w:rFonts w:cs="B Lotus" w:hint="cs"/>
          <w:b/>
          <w:bCs/>
          <w:sz w:val="20"/>
          <w:szCs w:val="20"/>
        </w:rPr>
        <w:sym w:font="Wingdings 2" w:char="F035"/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ab/>
      </w:r>
      <w:r w:rsidRPr="004A0A39">
        <w:rPr>
          <w:rFonts w:cs="B Titr" w:hint="cs"/>
          <w:b/>
          <w:bCs/>
          <w:sz w:val="18"/>
          <w:szCs w:val="18"/>
          <w:rtl/>
        </w:rPr>
        <w:t>دوره :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 xml:space="preserve">روزانه </w:t>
      </w:r>
      <w:r>
        <w:rPr>
          <w:rFonts w:cs="B Lotus" w:hint="cs"/>
          <w:b/>
          <w:bCs/>
          <w:sz w:val="20"/>
          <w:szCs w:val="20"/>
        </w:rPr>
        <w:sym w:font="Wingdings 2" w:char="F035"/>
      </w:r>
      <w:r>
        <w:rPr>
          <w:rFonts w:cs="B Lotus" w:hint="cs"/>
          <w:b/>
          <w:bCs/>
          <w:sz w:val="20"/>
          <w:szCs w:val="20"/>
          <w:rtl/>
        </w:rPr>
        <w:tab/>
        <w:t xml:space="preserve">شبانه </w:t>
      </w:r>
      <w:r>
        <w:rPr>
          <w:rFonts w:cs="B Lotus" w:hint="cs"/>
          <w:b/>
          <w:bCs/>
          <w:sz w:val="20"/>
          <w:szCs w:val="20"/>
        </w:rPr>
        <w:sym w:font="Wingdings 2" w:char="F035"/>
      </w:r>
      <w:r w:rsidR="004A0A39">
        <w:rPr>
          <w:rFonts w:cs="B Lotus" w:hint="cs"/>
          <w:b/>
          <w:bCs/>
          <w:sz w:val="20"/>
          <w:szCs w:val="20"/>
          <w:rtl/>
        </w:rPr>
        <w:t xml:space="preserve">     </w:t>
      </w:r>
      <w:r w:rsidR="00865FFD" w:rsidRPr="004A0A39">
        <w:rPr>
          <w:rFonts w:cs="B Titr" w:hint="cs"/>
          <w:b/>
          <w:bCs/>
          <w:sz w:val="18"/>
          <w:szCs w:val="18"/>
          <w:rtl/>
        </w:rPr>
        <w:t>تعهد می نمایم :</w:t>
      </w:r>
    </w:p>
    <w:p w14:paraId="3F2A0208" w14:textId="77777777" w:rsidR="00865FFD" w:rsidRDefault="00865FFD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1 </w:t>
      </w:r>
      <w:r w:rsidR="00375BF5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="00375BF5">
        <w:rPr>
          <w:rFonts w:cs="B Lotus" w:hint="cs"/>
          <w:b/>
          <w:bCs/>
          <w:sz w:val="20"/>
          <w:szCs w:val="20"/>
          <w:rtl/>
        </w:rPr>
        <w:t>کلیۀ مقررات آموزشی را منطبق بر دستورالعمل های وزارتی و ضوابط دانشگاه فنی و حرفه ای رعایت نمایم.</w:t>
      </w:r>
    </w:p>
    <w:p w14:paraId="499CBBA8" w14:textId="77777777" w:rsidR="00375BF5" w:rsidRDefault="00375BF5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2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تمامی ضوابط و مقررات انضباطی در محیط دانشگاه اعم از خوابگاه، محوطه های دانشگاه، محیطهای ورزشی، آموزشی، رفاهی و ... همچون ممنوعیت استعمال دخانیات و هر گونه مواد دخانی و اجتناب </w:t>
      </w:r>
      <w:r w:rsidR="00F220C6">
        <w:rPr>
          <w:rFonts w:cs="B Lotus" w:hint="cs"/>
          <w:b/>
          <w:bCs/>
          <w:sz w:val="20"/>
          <w:szCs w:val="20"/>
          <w:rtl/>
        </w:rPr>
        <w:t xml:space="preserve">از پوشش و آرایش نامناسب و روابط غیر متعارف بین دختر و پسر </w:t>
      </w:r>
      <w:r w:rsidR="008D04BE">
        <w:rPr>
          <w:rFonts w:cs="B Lotus" w:hint="cs"/>
          <w:b/>
          <w:bCs/>
          <w:sz w:val="20"/>
          <w:szCs w:val="20"/>
          <w:rtl/>
        </w:rPr>
        <w:t>و عدم شرکت در تجمعات غیرقانونی و سیاسی را رعایت نمایم.</w:t>
      </w:r>
    </w:p>
    <w:p w14:paraId="1CD7F234" w14:textId="77777777" w:rsidR="008D04BE" w:rsidRDefault="008D04BE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3 </w:t>
      </w:r>
      <w:r w:rsidR="00B60E87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="00B60E87">
        <w:rPr>
          <w:rFonts w:cs="B Lotus" w:hint="cs"/>
          <w:b/>
          <w:bCs/>
          <w:sz w:val="20"/>
          <w:szCs w:val="20"/>
          <w:rtl/>
        </w:rPr>
        <w:t>در حفظ و نگهداری کلیۀ مواد و تجهیزاتی که دائماً یا موقتاً جهت فعالیتهای آموزشی، پژوهشی، فرهنگی و ورزشی در اختیار اینجانب قرار می گیرد کوشا بوده و در صورت اثبات قصور یا تقصیر جبران خسارات نمایم.</w:t>
      </w:r>
    </w:p>
    <w:p w14:paraId="23736406" w14:textId="77777777" w:rsidR="00B60E87" w:rsidRDefault="00B60E87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4 </w:t>
      </w:r>
      <w:r w:rsidR="00BA5A80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="00BA5A80">
        <w:rPr>
          <w:rFonts w:cs="B Lotus" w:hint="cs"/>
          <w:b/>
          <w:bCs/>
          <w:sz w:val="20"/>
          <w:szCs w:val="20"/>
          <w:rtl/>
        </w:rPr>
        <w:t>در هیچ</w:t>
      </w:r>
      <w:r w:rsidR="00893F3B">
        <w:rPr>
          <w:rFonts w:cs="B Lotus" w:hint="cs"/>
          <w:b/>
          <w:bCs/>
          <w:sz w:val="20"/>
          <w:szCs w:val="20"/>
          <w:rtl/>
        </w:rPr>
        <w:t xml:space="preserve"> </w:t>
      </w:r>
      <w:r w:rsidR="00BA5A80">
        <w:rPr>
          <w:rFonts w:cs="B Lotus" w:hint="cs"/>
          <w:b/>
          <w:bCs/>
          <w:sz w:val="20"/>
          <w:szCs w:val="20"/>
          <w:rtl/>
        </w:rPr>
        <w:t>یک از احزاب، گروهها و جریانات سیاسی و شرکتهای هرمی غیرقانونی در کشور، استان محل تحصیل و محل سکونت عضویت و فعالیت نداشته و در نشست ها و تجمعات آنها نیز شرکت ننمایم.</w:t>
      </w:r>
    </w:p>
    <w:p w14:paraId="1CD0F753" w14:textId="77777777" w:rsidR="00BA5A80" w:rsidRDefault="00BA5A80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5 </w:t>
      </w:r>
      <w:r w:rsidR="00DC495D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="00DC495D">
        <w:rPr>
          <w:rFonts w:cs="B Lotus" w:hint="cs"/>
          <w:b/>
          <w:bCs/>
          <w:sz w:val="20"/>
          <w:szCs w:val="20"/>
          <w:rtl/>
        </w:rPr>
        <w:t xml:space="preserve">در صورت تعهدات مالی به دانشگاه از جمله شهریه، اجاره های خوابگاه و هر نوع وام و ... که در قبال فعالیتهای آموزشی، رفاهی و اردویی پذیرفته باشم، به آنها </w:t>
      </w:r>
      <w:r w:rsidR="009D60B3">
        <w:rPr>
          <w:rFonts w:cs="B Lotus" w:hint="cs"/>
          <w:b/>
          <w:bCs/>
          <w:sz w:val="20"/>
          <w:szCs w:val="20"/>
          <w:rtl/>
        </w:rPr>
        <w:t>پایبند بوده و در مدت تعیین شده برای پرداخت آنها اقدام نمایم.</w:t>
      </w:r>
    </w:p>
    <w:p w14:paraId="17ACE706" w14:textId="77777777" w:rsidR="009D60B3" w:rsidRDefault="009D60B3" w:rsidP="0026720C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6 </w:t>
      </w:r>
      <w:r w:rsidR="009162C9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="009162C9">
        <w:rPr>
          <w:rFonts w:cs="B Lotus" w:hint="cs"/>
          <w:b/>
          <w:bCs/>
          <w:sz w:val="20"/>
          <w:szCs w:val="20"/>
          <w:rtl/>
        </w:rPr>
        <w:t xml:space="preserve">در صورت تمایل </w:t>
      </w:r>
      <w:r w:rsidR="0026720C">
        <w:rPr>
          <w:rFonts w:cs="B Lotus" w:hint="cs"/>
          <w:b/>
          <w:bCs/>
          <w:sz w:val="20"/>
          <w:szCs w:val="20"/>
          <w:rtl/>
        </w:rPr>
        <w:t>به</w:t>
      </w:r>
      <w:r w:rsidR="009162C9">
        <w:rPr>
          <w:rFonts w:cs="B Lotus" w:hint="cs"/>
          <w:b/>
          <w:bCs/>
          <w:sz w:val="20"/>
          <w:szCs w:val="20"/>
          <w:rtl/>
        </w:rPr>
        <w:t xml:space="preserve"> عضویت یا فعالیت در برنامه های فوق برنامه (فرهنگی، هنری، سیاسی در چارچوب مقررات دانشگاه، اجتماعی، ورزشی، علمی و ... ) در کانون یا تشکل سیاسی، انجمن علمی، ورزشی دانشگاه متعهد می گردم کلیۀ مقررات مربوط به عضویت و فعالیت در آنها را پذیرفته و تا پایان عضویت و فعالیت به آنها وفادار باشم.</w:t>
      </w:r>
    </w:p>
    <w:p w14:paraId="5F2789AD" w14:textId="77777777" w:rsidR="009162C9" w:rsidRDefault="001D2900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7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دانشگاه مجاز است در هر زمینه تحصیلی، اخلاقی، سیاسی و ... که لازم بداند والدین اینجانب را در جریان موضوع مورد نظر قرار دهد و متقابلاً به هر سئوال یا درخواست والدین در زمینۀ نحوه حضور، تحصیل، وضعیت اخلاقی و سیاسی فرزندشان اطلاعات لازم را در اختیار آنها بگذارد.</w:t>
      </w:r>
    </w:p>
    <w:p w14:paraId="0AD98A0B" w14:textId="77777777" w:rsidR="0096675B" w:rsidRDefault="003B7105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8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کارت دانشجویی خود را همیشه همراه داشته و از ارائه آن به مقامات مسئول در دانشگاه از جمله : نگهبانان، مسئولین اداره انتظامات و مراقبین امتحانی خودداری نکنم و این موضوع را امری عادی بدانم.</w:t>
      </w:r>
    </w:p>
    <w:p w14:paraId="56917374" w14:textId="77777777" w:rsidR="003B7105" w:rsidRDefault="00C46169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9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کلیۀ اطلاعات درخواستی دانشگاه را دقیق و صحیح در اختیار دانشگاه قرار دهم.</w:t>
      </w:r>
    </w:p>
    <w:p w14:paraId="25071078" w14:textId="77777777" w:rsidR="00C46169" w:rsidRDefault="00C46169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10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در صورت تخلف و نقص تعهدات مذکور، دانشگاه می تواند از روند تحصیل اینجانب جلوگیری و مطابق مقررات و ضوابط دانشگاه با من عمل نماید و مسئولیت عواقب این تخلفات بر عهده اینجانب است.</w:t>
      </w:r>
    </w:p>
    <w:p w14:paraId="1B0F9194" w14:textId="77777777" w:rsidR="00C46169" w:rsidRDefault="00C46169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11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Lotus" w:hint="cs"/>
          <w:b/>
          <w:bCs/>
          <w:sz w:val="20"/>
          <w:szCs w:val="20"/>
          <w:rtl/>
        </w:rPr>
        <w:t xml:space="preserve"> از آوردن افراد غیر دانشجو و دانشجوی سایر دانشگاهها به دانشگاه و خوابگاه بعنوان میهمان خودداری نمایم.</w:t>
      </w:r>
    </w:p>
    <w:p w14:paraId="3F50A745" w14:textId="77777777" w:rsidR="00C46169" w:rsidRDefault="00FD5050" w:rsidP="00193B22">
      <w:pPr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6DF4C" wp14:editId="5711544E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339840" cy="2108835"/>
                <wp:effectExtent l="0" t="0" r="22860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108835"/>
                        </a:xfrm>
                        <a:prstGeom prst="foldedCorner">
                          <a:avLst>
                            <a:gd name="adj" fmla="val 80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55B94" w14:textId="77777777" w:rsidR="00EC39CD" w:rsidRPr="00EA626E" w:rsidRDefault="00EC39CD" w:rsidP="00EC39CD">
                            <w:pPr>
                              <w:spacing w:after="0" w:line="360" w:lineRule="auto"/>
                              <w:rPr>
                                <w:rFonts w:cs="B Lotus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2B7225F" w14:textId="77777777" w:rsidR="00EE0748" w:rsidRDefault="0022240D" w:rsidP="00EC39CD">
                            <w:pPr>
                              <w:spacing w:after="0" w:line="360" w:lineRule="auto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آدرس محل سکونت والدین :</w:t>
                            </w:r>
                            <w:r w:rsidR="00EC39CD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39C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</w:t>
                            </w:r>
                            <w:r w:rsid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</w:t>
                            </w:r>
                            <w:r w:rsidR="00EC39C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</w:t>
                            </w:r>
                          </w:p>
                          <w:p w14:paraId="16AE55AE" w14:textId="77777777" w:rsidR="0022240D" w:rsidRDefault="0022240D" w:rsidP="00EC39CD">
                            <w:pPr>
                              <w:spacing w:after="0" w:line="360" w:lineRule="auto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 تلفن والدین : تلفن منزل : </w:t>
                            </w:r>
                            <w:r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EC39C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B5782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تلفن همراه</w:t>
                            </w:r>
                            <w:r w:rsidR="0026720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پدر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="00EC39C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</w:t>
                            </w:r>
                            <w:r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</w:p>
                          <w:p w14:paraId="3919AC68" w14:textId="77777777" w:rsidR="0022240D" w:rsidRDefault="0026720C" w:rsidP="0026720C">
                            <w:pPr>
                              <w:spacing w:after="0" w:line="360" w:lineRule="auto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تلفن همراه مادر : </w:t>
                            </w:r>
                            <w:r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="0022240D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 تلفن همراه دانشجو : </w:t>
                            </w:r>
                            <w:r w:rsidR="0022240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="00EC39C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22240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="0022240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</w:p>
                          <w:p w14:paraId="28F7F477" w14:textId="77777777" w:rsidR="00197972" w:rsidRDefault="0022240D" w:rsidP="003B5782">
                            <w:pPr>
                              <w:spacing w:after="0" w:line="360" w:lineRule="auto"/>
                              <w:ind w:firstLine="720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امضاء و اثر انگشت ولی دانشجو :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197972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197972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>امضاء و اثر انگشت دانشجو :</w:t>
                            </w:r>
                          </w:p>
                          <w:p w14:paraId="4B6A352C" w14:textId="77777777" w:rsidR="0022240D" w:rsidRPr="00EE0748" w:rsidRDefault="0022240D" w:rsidP="003B5782">
                            <w:pPr>
                              <w:spacing w:after="0" w:line="360" w:lineRule="auto"/>
                              <w:ind w:firstLine="720"/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: </w:t>
                            </w:r>
                            <w:r w:rsidR="00EC39C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="00EC39CD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197972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197972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197972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: </w:t>
                            </w:r>
                            <w:r w:rsidR="003B5782" w:rsidRP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="003B5782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0;margin-top:7.55pt;width:499.2pt;height:166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" adj="19871">
                <v:textbox>
                  <w:txbxContent>
                    <w:p w:rsidR="00EC39CD" w:rsidRPr="00EA626E" w:rsidRDefault="00EC39CD" w:rsidP="00EC39CD">
                      <w:pPr>
                        <w:spacing w:after="0" w:line="360" w:lineRule="auto"/>
                        <w:rPr>
                          <w:rFonts w:cs="B Lotus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EE0748" w:rsidRDefault="0022240D" w:rsidP="00EC39CD">
                      <w:pPr>
                        <w:spacing w:after="0" w:line="360" w:lineRule="auto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آدرس محل سکونت والدین :</w:t>
                      </w:r>
                      <w:r w:rsidR="00EC39CD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39C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..........................................................................</w:t>
                      </w:r>
                      <w:r w:rsid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</w:t>
                      </w:r>
                      <w:r w:rsidR="00EC39C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</w:t>
                      </w:r>
                    </w:p>
                    <w:p w:rsidR="0022240D" w:rsidRDefault="0022240D" w:rsidP="00EC39CD">
                      <w:pPr>
                        <w:spacing w:after="0" w:line="360" w:lineRule="auto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 تلفن والدین : تلفن منزل : </w:t>
                      </w:r>
                      <w:r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EC39C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B5782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تلفن همراه</w:t>
                      </w:r>
                      <w:r w:rsidR="0026720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پدر</w:t>
                      </w: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="00EC39C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.....................................................</w:t>
                      </w:r>
                      <w:r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</w:p>
                    <w:p w:rsidR="0022240D" w:rsidRDefault="0026720C" w:rsidP="0026720C">
                      <w:pPr>
                        <w:spacing w:after="0" w:line="360" w:lineRule="auto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تلفن همراه مادر : </w:t>
                      </w:r>
                      <w:r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</w:t>
                      </w: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="0022240D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 تلفن همراه دانشجو : </w:t>
                      </w:r>
                      <w:r w:rsidR="0022240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="00EC39C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22240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</w:t>
                      </w:r>
                      <w:r w:rsid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</w:t>
                      </w:r>
                      <w:r w:rsidR="0022240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</w:t>
                      </w:r>
                    </w:p>
                    <w:p w:rsidR="00197972" w:rsidRDefault="0022240D" w:rsidP="003B5782">
                      <w:pPr>
                        <w:spacing w:after="0" w:line="360" w:lineRule="auto"/>
                        <w:ind w:firstLine="720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امضاء و اثر انگشت ولی دانشجو : </w:t>
                      </w: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197972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197972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>امضاء و اثر انگشت دانشجو :</w:t>
                      </w:r>
                    </w:p>
                    <w:p w:rsidR="0022240D" w:rsidRPr="00EE0748" w:rsidRDefault="0022240D" w:rsidP="003B5782">
                      <w:pPr>
                        <w:spacing w:after="0" w:line="360" w:lineRule="auto"/>
                        <w:ind w:firstLine="720"/>
                      </w:pP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: </w:t>
                      </w:r>
                      <w:r w:rsidR="00EC39C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="00EC39CD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197972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197972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197972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: </w:t>
                      </w:r>
                      <w:r w:rsidR="003B5782" w:rsidRP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="003B5782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C701" w14:textId="77777777" w:rsidR="00BE325C" w:rsidRDefault="00BE325C">
      <w:pPr>
        <w:rPr>
          <w:rtl/>
        </w:rPr>
      </w:pPr>
    </w:p>
    <w:p w14:paraId="3B382909" w14:textId="77777777" w:rsidR="008F0DAE" w:rsidRDefault="008F0DAE">
      <w:pPr>
        <w:rPr>
          <w:rtl/>
        </w:rPr>
      </w:pPr>
    </w:p>
    <w:p w14:paraId="748B1688" w14:textId="77777777" w:rsidR="008F0DAE" w:rsidRDefault="008F0DAE">
      <w:pPr>
        <w:rPr>
          <w:rtl/>
        </w:rPr>
      </w:pPr>
    </w:p>
    <w:p w14:paraId="16EC5E90" w14:textId="77777777" w:rsidR="008F0DAE" w:rsidRDefault="008F0DAE">
      <w:pPr>
        <w:rPr>
          <w:rtl/>
        </w:rPr>
      </w:pPr>
    </w:p>
    <w:p w14:paraId="04F4773C" w14:textId="77777777" w:rsidR="008F0DAE" w:rsidRPr="00E73505" w:rsidRDefault="008F0DAE">
      <w:pPr>
        <w:rPr>
          <w:sz w:val="34"/>
          <w:szCs w:val="34"/>
          <w:rtl/>
        </w:rPr>
      </w:pPr>
    </w:p>
    <w:p w14:paraId="318EDFC3" w14:textId="77777777" w:rsidR="008F0DAE" w:rsidRPr="00197972" w:rsidRDefault="008F0DAE">
      <w:pPr>
        <w:rPr>
          <w:rFonts w:cs="B Lotus"/>
          <w:rtl/>
        </w:rPr>
      </w:pPr>
    </w:p>
    <w:p w14:paraId="512B00B3" w14:textId="77777777" w:rsidR="008F0DAE" w:rsidRPr="008F0DAE" w:rsidRDefault="008F0DAE" w:rsidP="00EA626E">
      <w:pPr>
        <w:jc w:val="right"/>
        <w:rPr>
          <w:rFonts w:cs="B Lotus"/>
          <w:sz w:val="16"/>
          <w:szCs w:val="16"/>
        </w:rPr>
      </w:pPr>
    </w:p>
    <w:sectPr w:rsidR="008F0DAE" w:rsidRPr="008F0DAE" w:rsidSect="002E2193">
      <w:pgSz w:w="11906" w:h="16838"/>
      <w:pgMar w:top="737" w:right="1134" w:bottom="567" w:left="1134" w:header="709" w:footer="709" w:gutter="0"/>
      <w:pgBorders w:offsetFrom="page">
        <w:top w:val="sawtoothGray" w:sz="11" w:space="24" w:color="auto"/>
        <w:left w:val="sawtoothGray" w:sz="11" w:space="24" w:color="auto"/>
        <w:bottom w:val="sawtoothGray" w:sz="11" w:space="24" w:color="auto"/>
        <w:right w:val="sawtoothGray" w:sz="1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ED"/>
    <w:rsid w:val="00001B8D"/>
    <w:rsid w:val="00070547"/>
    <w:rsid w:val="000B5996"/>
    <w:rsid w:val="000F0B35"/>
    <w:rsid w:val="00187BEA"/>
    <w:rsid w:val="00193B22"/>
    <w:rsid w:val="00197972"/>
    <w:rsid w:val="001C7756"/>
    <w:rsid w:val="001D2900"/>
    <w:rsid w:val="001F4F64"/>
    <w:rsid w:val="0022240D"/>
    <w:rsid w:val="0022387A"/>
    <w:rsid w:val="0026720C"/>
    <w:rsid w:val="00294825"/>
    <w:rsid w:val="002D5E6C"/>
    <w:rsid w:val="002E2193"/>
    <w:rsid w:val="002F2378"/>
    <w:rsid w:val="00375BF5"/>
    <w:rsid w:val="003B5289"/>
    <w:rsid w:val="003B5782"/>
    <w:rsid w:val="003B7105"/>
    <w:rsid w:val="00430F2C"/>
    <w:rsid w:val="00436FAB"/>
    <w:rsid w:val="004A0A39"/>
    <w:rsid w:val="004A278C"/>
    <w:rsid w:val="005F41F2"/>
    <w:rsid w:val="006B0532"/>
    <w:rsid w:val="006C10ED"/>
    <w:rsid w:val="007631BE"/>
    <w:rsid w:val="00803730"/>
    <w:rsid w:val="00865FFD"/>
    <w:rsid w:val="00893F3B"/>
    <w:rsid w:val="008D04BE"/>
    <w:rsid w:val="008F0DAE"/>
    <w:rsid w:val="009162C9"/>
    <w:rsid w:val="009306DF"/>
    <w:rsid w:val="00935F00"/>
    <w:rsid w:val="0096675B"/>
    <w:rsid w:val="009D60B3"/>
    <w:rsid w:val="00A67829"/>
    <w:rsid w:val="00AB74F4"/>
    <w:rsid w:val="00B60E87"/>
    <w:rsid w:val="00B94D13"/>
    <w:rsid w:val="00B978E1"/>
    <w:rsid w:val="00BA5A80"/>
    <w:rsid w:val="00BE325C"/>
    <w:rsid w:val="00C46169"/>
    <w:rsid w:val="00C84E82"/>
    <w:rsid w:val="00C922B8"/>
    <w:rsid w:val="00D05A86"/>
    <w:rsid w:val="00D55197"/>
    <w:rsid w:val="00DC495D"/>
    <w:rsid w:val="00E2100C"/>
    <w:rsid w:val="00E73505"/>
    <w:rsid w:val="00E77527"/>
    <w:rsid w:val="00EA626E"/>
    <w:rsid w:val="00EC39CD"/>
    <w:rsid w:val="00EE0748"/>
    <w:rsid w:val="00F10C07"/>
    <w:rsid w:val="00F220C6"/>
    <w:rsid w:val="00FB56AB"/>
    <w:rsid w:val="00FD2550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1EB22A"/>
  <w15:docId w15:val="{54D401C8-1D2B-4898-AC2F-8693EAE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dani\Desktop\&#1601;&#1585;&#1605;%20&#1579;&#1576;&#1578;%20&#1606;&#1575;&#1605;%20&#1705;&#1575;&#1585;&#1588;&#1606;&#1575;&#1587;&#1740;\3-&#1601;&#1585;&#1605;%20&#1578;&#1593;&#1607;&#1583;&#1606;&#1575;&#1605;&#1607;%20&#1593;&#1605;&#1608;&#1605;&#1740;%20&#1583;&#1575;&#1606;&#1588;&#1580;&#1608;&#1740;&#1575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3-فرم تعهدنامه عمومی دانشجویان.dotx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mohajer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yazdani</dc:creator>
  <cp:keywords/>
  <dc:description/>
  <cp:lastModifiedBy>reza soorani</cp:lastModifiedBy>
  <cp:revision>2</cp:revision>
  <cp:lastPrinted>2021-08-15T03:35:00Z</cp:lastPrinted>
  <dcterms:created xsi:type="dcterms:W3CDTF">2023-09-19T06:34:00Z</dcterms:created>
  <dcterms:modified xsi:type="dcterms:W3CDTF">2023-09-19T07:12:00Z</dcterms:modified>
</cp:coreProperties>
</file>